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1274FE3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C74B5F6" w14:textId="610E8248" w:rsidR="001B2ABD" w:rsidRDefault="002F70C1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0ED600" wp14:editId="477F6825">
                  <wp:simplePos x="0" y="0"/>
                  <wp:positionH relativeFrom="column">
                    <wp:posOffset>-1790700</wp:posOffset>
                  </wp:positionH>
                  <wp:positionV relativeFrom="paragraph">
                    <wp:posOffset>-167640</wp:posOffset>
                  </wp:positionV>
                  <wp:extent cx="1546860" cy="2002155"/>
                  <wp:effectExtent l="76200" t="76200" r="129540" b="131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2002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5475877E" w14:textId="79FB98C9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BDBC09E" w14:textId="198C3359" w:rsidR="001B2ABD" w:rsidRPr="0068616B" w:rsidRDefault="00F021CE" w:rsidP="001B2ABD">
            <w:pPr>
              <w:pStyle w:val="Title"/>
              <w:rPr>
                <w:szCs w:val="96"/>
              </w:rPr>
            </w:pPr>
            <w:r w:rsidRPr="0068616B">
              <w:rPr>
                <w:szCs w:val="96"/>
              </w:rPr>
              <w:t>Pratibha KuMAri</w:t>
            </w:r>
          </w:p>
          <w:p w14:paraId="7879510D" w14:textId="3AB6EAF5" w:rsidR="001B2ABD" w:rsidRPr="00063F61" w:rsidRDefault="00063F61" w:rsidP="001B2ABD">
            <w:pPr>
              <w:pStyle w:val="Subtitle"/>
              <w:rPr>
                <w:sz w:val="40"/>
                <w:szCs w:val="40"/>
              </w:rPr>
            </w:pPr>
            <w:r w:rsidRPr="00BF0857">
              <w:rPr>
                <w:spacing w:val="78"/>
                <w:sz w:val="40"/>
                <w:szCs w:val="40"/>
              </w:rPr>
              <w:t>(</w:t>
            </w:r>
            <w:r w:rsidR="002F70C1" w:rsidRPr="00BF0857">
              <w:rPr>
                <w:spacing w:val="78"/>
                <w:sz w:val="40"/>
                <w:szCs w:val="40"/>
              </w:rPr>
              <w:t>Student</w:t>
            </w:r>
            <w:r w:rsidRPr="00BF0857">
              <w:rPr>
                <w:spacing w:val="1"/>
                <w:sz w:val="40"/>
                <w:szCs w:val="40"/>
              </w:rPr>
              <w:t>)</w:t>
            </w:r>
          </w:p>
        </w:tc>
      </w:tr>
      <w:tr w:rsidR="002F70C1" w14:paraId="67A226E4" w14:textId="77777777" w:rsidTr="002D2E7D">
        <w:tc>
          <w:tcPr>
            <w:tcW w:w="3600" w:type="dxa"/>
          </w:tcPr>
          <w:p w14:paraId="221233AB" w14:textId="2CAC1781" w:rsidR="002F70C1" w:rsidRDefault="002F70C1" w:rsidP="002D2E7D"/>
          <w:p w14:paraId="2F54F68C" w14:textId="090F3CE7" w:rsidR="002F70C1" w:rsidRPr="00641D8E" w:rsidRDefault="002F70C1" w:rsidP="002D2E7D">
            <w:pPr>
              <w:rPr>
                <w:b/>
                <w:bCs/>
                <w:color w:val="548AB7" w:themeColor="accent1" w:themeShade="BF"/>
                <w:sz w:val="24"/>
                <w:szCs w:val="24"/>
              </w:rPr>
            </w:pPr>
            <w:r w:rsidRPr="00641D8E">
              <w:rPr>
                <w:b/>
                <w:bCs/>
                <w:color w:val="548AB7" w:themeColor="accent1" w:themeShade="BF"/>
                <w:sz w:val="24"/>
                <w:szCs w:val="24"/>
              </w:rPr>
              <w:t>PROFILE</w:t>
            </w:r>
          </w:p>
          <w:p w14:paraId="491C66FF" w14:textId="77777777" w:rsidR="00641D8E" w:rsidRPr="00641D8E" w:rsidRDefault="00641D8E" w:rsidP="00641D8E">
            <w:pPr>
              <w:jc w:val="both"/>
              <w:rPr>
                <w:rFonts w:ascii="Arial" w:hAnsi="Arial" w:cs="Arial"/>
                <w:szCs w:val="18"/>
              </w:rPr>
            </w:pPr>
            <w:r w:rsidRPr="00641D8E">
              <w:rPr>
                <w:rFonts w:cs="Arial"/>
                <w:szCs w:val="18"/>
              </w:rPr>
              <w:t>To work for an organization which provides me the opportunity to improve my knowledge and skills to growth along with the organization objective</w:t>
            </w:r>
            <w:r w:rsidRPr="00641D8E">
              <w:rPr>
                <w:rFonts w:ascii="Arial" w:hAnsi="Arial" w:cs="Arial"/>
                <w:szCs w:val="18"/>
              </w:rPr>
              <w:t>.</w:t>
            </w:r>
          </w:p>
          <w:p w14:paraId="28A01D9F" w14:textId="219D1CFA" w:rsidR="002F70C1" w:rsidRPr="00641D8E" w:rsidRDefault="002F70C1" w:rsidP="00641D8E">
            <w:pPr>
              <w:jc w:val="both"/>
              <w:rPr>
                <w:rFonts w:ascii="Arial" w:hAnsi="Arial" w:cs="Arial"/>
                <w:b/>
                <w:bCs/>
                <w:color w:val="548AB7" w:themeColor="accent1" w:themeShade="BF"/>
                <w:szCs w:val="18"/>
              </w:rPr>
            </w:pPr>
          </w:p>
          <w:sdt>
            <w:sdtPr>
              <w:id w:val="-1954003311"/>
              <w:placeholder>
                <w:docPart w:val="1355C0845F224834B5B4D594610D8E45"/>
              </w:placeholder>
              <w:temporary/>
              <w:showingPlcHdr/>
              <w15:appearance w15:val="hidden"/>
            </w:sdtPr>
            <w:sdtEndPr/>
            <w:sdtContent>
              <w:p w14:paraId="69832103" w14:textId="77777777" w:rsidR="002F70C1" w:rsidRPr="00CB0055" w:rsidRDefault="002F70C1" w:rsidP="002D2E7D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67E89EFC47614E63BCEAE7CB80646055"/>
              </w:placeholder>
              <w:temporary/>
              <w:showingPlcHdr/>
              <w15:appearance w15:val="hidden"/>
            </w:sdtPr>
            <w:sdtEndPr/>
            <w:sdtContent>
              <w:p w14:paraId="66966D38" w14:textId="77777777" w:rsidR="002F70C1" w:rsidRDefault="002F70C1" w:rsidP="002D2E7D">
                <w:r w:rsidRPr="004D3011">
                  <w:t>PHONE:</w:t>
                </w:r>
              </w:p>
            </w:sdtContent>
          </w:sdt>
          <w:p w14:paraId="33E8E439" w14:textId="62D0ABB7" w:rsidR="002F70C1" w:rsidRDefault="00063F61" w:rsidP="002D2E7D">
            <w:r>
              <w:t>8972781453</w:t>
            </w:r>
          </w:p>
          <w:p w14:paraId="69702CC0" w14:textId="54854D48" w:rsidR="002F70C1" w:rsidRDefault="002F70C1" w:rsidP="002D2E7D"/>
          <w:p w14:paraId="0F71AACE" w14:textId="1125ADD4" w:rsidR="002F70C1" w:rsidRDefault="00063F61" w:rsidP="002D2E7D">
            <w:r>
              <w:t>LINKEDIN:</w:t>
            </w:r>
          </w:p>
          <w:p w14:paraId="1BA2FBF5" w14:textId="25E65A5F" w:rsidR="00063F61" w:rsidRDefault="00063F61" w:rsidP="002D2E7D">
            <w:r>
              <w:t>https://www.linkedin.com/in/pratibha-rai-a64574160</w:t>
            </w:r>
          </w:p>
          <w:p w14:paraId="16B24747" w14:textId="77777777" w:rsidR="002F70C1" w:rsidRDefault="002F70C1" w:rsidP="002D2E7D"/>
          <w:sdt>
            <w:sdtPr>
              <w:id w:val="-240260293"/>
              <w:placeholder>
                <w:docPart w:val="42ADEB8BAC1B4B38AC5A6D8123710595"/>
              </w:placeholder>
              <w:temporary/>
              <w:showingPlcHdr/>
              <w15:appearance w15:val="hidden"/>
            </w:sdtPr>
            <w:sdtEndPr/>
            <w:sdtContent>
              <w:p w14:paraId="5065293D" w14:textId="77777777" w:rsidR="002F70C1" w:rsidRDefault="002F70C1" w:rsidP="002D2E7D">
                <w:r w:rsidRPr="004D3011">
                  <w:t>EMAIL:</w:t>
                </w:r>
              </w:p>
            </w:sdtContent>
          </w:sdt>
          <w:p w14:paraId="53EBD6B6" w14:textId="4F767085" w:rsidR="002F70C1" w:rsidRPr="00E4381A" w:rsidRDefault="00046A99" w:rsidP="002D2E7D">
            <w:pPr>
              <w:rPr>
                <w:rStyle w:val="Hyperlink"/>
              </w:rPr>
            </w:pPr>
            <w:r>
              <w:t>p</w:t>
            </w:r>
            <w:r w:rsidR="00063F61">
              <w:t>ratibharai499@gmail.com</w:t>
            </w:r>
          </w:p>
          <w:sdt>
            <w:sdtPr>
              <w:id w:val="-1444214663"/>
              <w:placeholder>
                <w:docPart w:val="26D380D95D6041F3A4D2F78B669D872B"/>
              </w:placeholder>
              <w:temporary/>
              <w:showingPlcHdr/>
              <w15:appearance w15:val="hidden"/>
            </w:sdtPr>
            <w:sdtEndPr/>
            <w:sdtContent>
              <w:p w14:paraId="1998DDE2" w14:textId="77777777" w:rsidR="002F70C1" w:rsidRPr="00CB0055" w:rsidRDefault="002F70C1" w:rsidP="002D2E7D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1884F1CF" w14:textId="74028833" w:rsidR="002F70C1" w:rsidRDefault="00063F61" w:rsidP="002D2E7D">
            <w:r>
              <w:t>Travelling</w:t>
            </w:r>
          </w:p>
          <w:p w14:paraId="3F3D4959" w14:textId="2D33AF46" w:rsidR="002F70C1" w:rsidRDefault="00063F61" w:rsidP="002D2E7D">
            <w:r>
              <w:t>Love to Play Volleyball</w:t>
            </w:r>
          </w:p>
          <w:p w14:paraId="32D7E600" w14:textId="1A4BDB65" w:rsidR="00063F61" w:rsidRDefault="00063F61" w:rsidP="002D2E7D"/>
          <w:p w14:paraId="0C0F2D2C" w14:textId="0F6A0D54" w:rsidR="00261E6C" w:rsidRDefault="00261E6C" w:rsidP="002D2E7D"/>
          <w:p w14:paraId="2D33A92F" w14:textId="17AC3E43" w:rsidR="002F70C1" w:rsidRDefault="002F70C1" w:rsidP="002D2E7D"/>
          <w:p w14:paraId="31EE3F59" w14:textId="0EBF2D44" w:rsidR="002F70C1" w:rsidRPr="004D3011" w:rsidRDefault="002F70C1" w:rsidP="002D2E7D"/>
        </w:tc>
        <w:tc>
          <w:tcPr>
            <w:tcW w:w="720" w:type="dxa"/>
          </w:tcPr>
          <w:p w14:paraId="1C0119EB" w14:textId="77777777" w:rsidR="002F70C1" w:rsidRDefault="002F70C1" w:rsidP="002D2E7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CE40E63" w14:textId="77777777" w:rsidR="00063F61" w:rsidRDefault="00063F61" w:rsidP="00063F61">
            <w:pPr>
              <w:pStyle w:val="Heading2"/>
              <w:tabs>
                <w:tab w:val="left" w:pos="2400"/>
              </w:tabs>
            </w:pPr>
          </w:p>
          <w:p w14:paraId="714C0504" w14:textId="56DCBA4D" w:rsidR="002F70C1" w:rsidRDefault="001B2F7A" w:rsidP="00063F61">
            <w:pPr>
              <w:pStyle w:val="Heading2"/>
              <w:tabs>
                <w:tab w:val="left" w:pos="2400"/>
              </w:tabs>
            </w:pPr>
            <w:sdt>
              <w:sdtPr>
                <w:id w:val="1049110328"/>
                <w:placeholder>
                  <w:docPart w:val="4E2080AAE8CA408B8C6E6137712A4765"/>
                </w:placeholder>
                <w:temporary/>
                <w:showingPlcHdr/>
                <w15:appearance w15:val="hidden"/>
              </w:sdtPr>
              <w:sdtEndPr/>
              <w:sdtContent>
                <w:r w:rsidR="002F70C1" w:rsidRPr="00036450">
                  <w:t>EDUCATION</w:t>
                </w:r>
              </w:sdtContent>
            </w:sdt>
            <w:r w:rsidR="00063F61">
              <w:tab/>
            </w:r>
          </w:p>
          <w:p w14:paraId="0C695095" w14:textId="77777777" w:rsidR="002F70C1" w:rsidRPr="00036450" w:rsidRDefault="002F70C1" w:rsidP="002D2E7D">
            <w:pPr>
              <w:pStyle w:val="Heading4"/>
            </w:pPr>
            <w:r>
              <w:t>DIT University, Dehradun (Pursuing)</w:t>
            </w:r>
          </w:p>
          <w:p w14:paraId="3F452DC9" w14:textId="77777777" w:rsidR="002F70C1" w:rsidRPr="00B359E4" w:rsidRDefault="002F70C1" w:rsidP="002D2E7D">
            <w:pPr>
              <w:pStyle w:val="Date"/>
            </w:pPr>
            <w:r>
              <w:t>MCA(2019-2021)</w:t>
            </w:r>
          </w:p>
          <w:p w14:paraId="5BFA40B3" w14:textId="77777777" w:rsidR="002F70C1" w:rsidRDefault="002F70C1" w:rsidP="002D2E7D">
            <w:r>
              <w:t>CGPA : 8.21</w:t>
            </w:r>
          </w:p>
          <w:p w14:paraId="2A90F436" w14:textId="77777777" w:rsidR="002F70C1" w:rsidRDefault="002F70C1" w:rsidP="002D2E7D"/>
          <w:p w14:paraId="15F585A6" w14:textId="46091BC5" w:rsidR="002F70C1" w:rsidRDefault="002F70C1" w:rsidP="002D2E7D">
            <w:pPr>
              <w:rPr>
                <w:b/>
                <w:bCs/>
              </w:rPr>
            </w:pPr>
            <w:r w:rsidRPr="00D6703F">
              <w:rPr>
                <w:b/>
                <w:bCs/>
              </w:rPr>
              <w:t>Durgapur Institute of Advance Technology and Management(DIATM)</w:t>
            </w:r>
          </w:p>
          <w:p w14:paraId="0714F678" w14:textId="77777777" w:rsidR="002F70C1" w:rsidRPr="00D6703F" w:rsidRDefault="002F70C1" w:rsidP="002D2E7D">
            <w:r w:rsidRPr="00D6703F">
              <w:t>BCA (2016-2019)</w:t>
            </w:r>
          </w:p>
          <w:p w14:paraId="4A3FFFCF" w14:textId="77777777" w:rsidR="002F70C1" w:rsidRPr="00D6703F" w:rsidRDefault="002F70C1" w:rsidP="002D2E7D">
            <w:r w:rsidRPr="00D6703F">
              <w:t>CGPA : 8.5</w:t>
            </w:r>
          </w:p>
          <w:p w14:paraId="1445741B" w14:textId="77777777" w:rsidR="002F70C1" w:rsidRDefault="002F70C1" w:rsidP="002D2E7D"/>
          <w:p w14:paraId="4783E35C" w14:textId="77777777" w:rsidR="002F70C1" w:rsidRPr="00B359E4" w:rsidRDefault="002F70C1" w:rsidP="002D2E7D">
            <w:pPr>
              <w:pStyle w:val="Heading4"/>
            </w:pPr>
            <w:proofErr w:type="spellStart"/>
            <w:r>
              <w:t>Kendriya</w:t>
            </w:r>
            <w:proofErr w:type="spellEnd"/>
            <w:r>
              <w:t xml:space="preserve"> Vidyalaya no.1 AFS Jorhat, Assam</w:t>
            </w:r>
          </w:p>
          <w:p w14:paraId="4279FCEA" w14:textId="77777777" w:rsidR="00063F61" w:rsidRDefault="00063F61" w:rsidP="00063F61">
            <w:pPr>
              <w:pStyle w:val="Date"/>
            </w:pPr>
            <w:r>
              <w:t>12</w:t>
            </w:r>
            <w:r w:rsidRPr="00063F61">
              <w:rPr>
                <w:vertAlign w:val="superscript"/>
              </w:rPr>
              <w:t>th</w:t>
            </w:r>
            <w:r>
              <w:t xml:space="preserve"> </w:t>
            </w:r>
            <w:r w:rsidR="002F70C1">
              <w:t>(2015-2016)</w:t>
            </w:r>
            <w:r w:rsidR="002F70C1" w:rsidRPr="00B359E4">
              <w:t xml:space="preserve"> </w:t>
            </w:r>
          </w:p>
          <w:p w14:paraId="09C9043B" w14:textId="5CE86922" w:rsidR="002F70C1" w:rsidRDefault="002F70C1" w:rsidP="00063F61">
            <w:pPr>
              <w:pStyle w:val="Date"/>
            </w:pPr>
            <w:r>
              <w:t>Percentage : 60.02%</w:t>
            </w:r>
          </w:p>
          <w:p w14:paraId="7CA96042" w14:textId="77777777" w:rsidR="00063F61" w:rsidRDefault="00063F61" w:rsidP="002D2E7D">
            <w:pPr>
              <w:pStyle w:val="Heading4"/>
            </w:pPr>
          </w:p>
          <w:p w14:paraId="3A633E7E" w14:textId="5B162C2B" w:rsidR="002F70C1" w:rsidRDefault="002F70C1" w:rsidP="002D2E7D">
            <w:pPr>
              <w:pStyle w:val="Heading4"/>
            </w:pPr>
            <w:proofErr w:type="spellStart"/>
            <w:r>
              <w:t>Kendriya</w:t>
            </w:r>
            <w:proofErr w:type="spellEnd"/>
            <w:r>
              <w:t xml:space="preserve"> Vidyalaya Kohima, Nagaland</w:t>
            </w:r>
          </w:p>
          <w:p w14:paraId="0C614A9B" w14:textId="460424DF" w:rsidR="002F70C1" w:rsidRDefault="00063F61" w:rsidP="002D2E7D">
            <w:r>
              <w:t>10</w:t>
            </w:r>
            <w:r w:rsidRPr="00063F61">
              <w:rPr>
                <w:vertAlign w:val="superscript"/>
              </w:rPr>
              <w:t>th</w:t>
            </w:r>
            <w:r>
              <w:t xml:space="preserve">, </w:t>
            </w:r>
            <w:r w:rsidR="002F70C1">
              <w:t>(2013-2014)</w:t>
            </w:r>
          </w:p>
          <w:p w14:paraId="11C69D07" w14:textId="4AA54167" w:rsidR="002F70C1" w:rsidRPr="00D6703F" w:rsidRDefault="00063F61" w:rsidP="002D2E7D">
            <w:r>
              <w:t xml:space="preserve"> </w:t>
            </w:r>
            <w:r w:rsidR="002F70C1">
              <w:t>CGPA : 9.2</w:t>
            </w:r>
          </w:p>
          <w:p w14:paraId="32A5FF27" w14:textId="77777777" w:rsidR="002F70C1" w:rsidRDefault="002F70C1" w:rsidP="002D2E7D">
            <w:pPr>
              <w:pStyle w:val="Heading2"/>
            </w:pPr>
            <w:r>
              <w:t>Training</w:t>
            </w:r>
          </w:p>
          <w:p w14:paraId="253A5C21" w14:textId="77777777" w:rsidR="002F70C1" w:rsidRDefault="002F70C1" w:rsidP="002D2E7D">
            <w:pPr>
              <w:pStyle w:val="Heading4"/>
              <w:rPr>
                <w:bCs/>
              </w:rPr>
            </w:pPr>
            <w:r>
              <w:t xml:space="preserve">CETPA </w:t>
            </w:r>
            <w:r w:rsidRPr="00036450">
              <w:t xml:space="preserve"> </w:t>
            </w:r>
            <w:r>
              <w:t>[core JAVA and advance Java]</w:t>
            </w:r>
          </w:p>
          <w:p w14:paraId="4AED131D" w14:textId="77777777" w:rsidR="002F70C1" w:rsidRDefault="002F70C1" w:rsidP="002D2E7D">
            <w:pPr>
              <w:pStyle w:val="Date"/>
            </w:pPr>
            <w:r>
              <w:t xml:space="preserve">2 June 2018 </w:t>
            </w:r>
            <w:r w:rsidRPr="00036450">
              <w:t>–</w:t>
            </w:r>
            <w:r>
              <w:t xml:space="preserve"> 15 July 2018</w:t>
            </w:r>
          </w:p>
          <w:p w14:paraId="04031110" w14:textId="6B36248C" w:rsidR="002F70C1" w:rsidRPr="006A58FA" w:rsidRDefault="002F70C1" w:rsidP="002D2E7D">
            <w:r>
              <w:t>I had</w:t>
            </w:r>
            <w:r w:rsidR="00BF0857">
              <w:t xml:space="preserve"> done</w:t>
            </w:r>
            <w:r>
              <w:t xml:space="preserve"> </w:t>
            </w:r>
            <w:r w:rsidR="009B0B25">
              <w:t>training</w:t>
            </w:r>
            <w:r>
              <w:t xml:space="preserve"> for learn</w:t>
            </w:r>
            <w:r w:rsidR="009B0B25">
              <w:t>ing</w:t>
            </w:r>
            <w:r>
              <w:t xml:space="preserve"> purpose in Dehradun when I was in BCA and I got certificated after successfully completion of training.</w:t>
            </w:r>
          </w:p>
          <w:p w14:paraId="04B237E8" w14:textId="667B3E97" w:rsidR="002F70C1" w:rsidRDefault="002F70C1" w:rsidP="002D2E7D">
            <w:pPr>
              <w:pStyle w:val="Heading2"/>
            </w:pPr>
            <w:r>
              <w:t>Inter</w:t>
            </w:r>
            <w:r w:rsidR="00046A99">
              <w:t>N</w:t>
            </w:r>
            <w:r>
              <w:t>ship</w:t>
            </w:r>
          </w:p>
          <w:p w14:paraId="44176F63" w14:textId="77777777" w:rsidR="002F70C1" w:rsidRDefault="002F70C1" w:rsidP="002D2E7D">
            <w:pPr>
              <w:pStyle w:val="Heading4"/>
              <w:rPr>
                <w:bCs/>
              </w:rPr>
            </w:pPr>
            <w:r>
              <w:t xml:space="preserve">Coursera </w:t>
            </w:r>
            <w:r w:rsidRPr="00036450">
              <w:t xml:space="preserve"> </w:t>
            </w:r>
            <w:r>
              <w:t>[JAVA FOR ANDRIOD]</w:t>
            </w:r>
          </w:p>
          <w:p w14:paraId="5218F3F8" w14:textId="77777777" w:rsidR="002F70C1" w:rsidRPr="00036450" w:rsidRDefault="002F70C1" w:rsidP="002D2E7D">
            <w:pPr>
              <w:pStyle w:val="Date"/>
            </w:pPr>
            <w:r>
              <w:t xml:space="preserve">26 July 2020 </w:t>
            </w:r>
            <w:r w:rsidRPr="00036450">
              <w:t>–</w:t>
            </w:r>
            <w:r>
              <w:t xml:space="preserve"> 29 August 2020 </w:t>
            </w:r>
          </w:p>
          <w:p w14:paraId="2254441E" w14:textId="7AF20F6D" w:rsidR="002F70C1" w:rsidRDefault="002F70C1" w:rsidP="002D2E7D">
            <w:r>
              <w:t>This was</w:t>
            </w:r>
            <w:r w:rsidR="00046A99">
              <w:t xml:space="preserve"> an</w:t>
            </w:r>
            <w:r>
              <w:t xml:space="preserve"> online internship and I made project at the end of internship and got certificate.</w:t>
            </w:r>
            <w:r w:rsidRPr="00036450">
              <w:t xml:space="preserve"> </w:t>
            </w:r>
          </w:p>
          <w:p w14:paraId="15C5F045" w14:textId="1C80E85E" w:rsidR="002F70C1" w:rsidRDefault="002F70C1" w:rsidP="002D2E7D">
            <w:pPr>
              <w:pStyle w:val="Heading2"/>
            </w:pPr>
            <w:r>
              <w:t>Work Exper</w:t>
            </w:r>
            <w:r w:rsidR="00046A99">
              <w:t>ie</w:t>
            </w:r>
            <w:r>
              <w:t>nce</w:t>
            </w:r>
          </w:p>
          <w:p w14:paraId="659F3179" w14:textId="77777777" w:rsidR="002F70C1" w:rsidRDefault="002F70C1" w:rsidP="002D2E7D">
            <w:pPr>
              <w:pStyle w:val="Heading4"/>
              <w:rPr>
                <w:bCs/>
              </w:rPr>
            </w:pPr>
            <w:r>
              <w:t xml:space="preserve">College Project </w:t>
            </w:r>
            <w:r w:rsidRPr="00036450">
              <w:t xml:space="preserve"> </w:t>
            </w:r>
            <w:r>
              <w:t>[The Quiz Application by Using Android]</w:t>
            </w:r>
          </w:p>
          <w:p w14:paraId="2739E7D1" w14:textId="77777777" w:rsidR="002F70C1" w:rsidRPr="00036450" w:rsidRDefault="002F70C1" w:rsidP="002D2E7D">
            <w:pPr>
              <w:pStyle w:val="Date"/>
            </w:pPr>
            <w:r>
              <w:t xml:space="preserve">15 September  2020 </w:t>
            </w:r>
            <w:r w:rsidRPr="00036450">
              <w:t>–</w:t>
            </w:r>
            <w:r>
              <w:t xml:space="preserve"> 22 Nov  2020 </w:t>
            </w:r>
          </w:p>
          <w:p w14:paraId="737F163D" w14:textId="42037A38" w:rsidR="002F70C1" w:rsidRDefault="002F70C1" w:rsidP="002D2E7D">
            <w:r>
              <w:t>In this project</w:t>
            </w:r>
            <w:r w:rsidR="00046A99">
              <w:t>,</w:t>
            </w:r>
            <w:r>
              <w:t xml:space="preserve"> I was</w:t>
            </w:r>
            <w:r w:rsidR="0014619D">
              <w:t xml:space="preserve"> a</w:t>
            </w:r>
            <w:r>
              <w:t xml:space="preserve"> group leader and we </w:t>
            </w:r>
            <w:r w:rsidR="00261E6C">
              <w:t>were</w:t>
            </w:r>
            <w:r>
              <w:t xml:space="preserve"> 4 members. I handle</w:t>
            </w:r>
            <w:r w:rsidR="00261E6C">
              <w:t>d</w:t>
            </w:r>
            <w:r>
              <w:t xml:space="preserve"> th</w:t>
            </w:r>
            <w:r w:rsidR="00261E6C">
              <w:t>at</w:t>
            </w:r>
            <w:r>
              <w:t xml:space="preserve"> project in</w:t>
            </w:r>
            <w:r w:rsidR="00046A99">
              <w:t xml:space="preserve"> a very</w:t>
            </w:r>
            <w:r>
              <w:t xml:space="preserve"> good manner.</w:t>
            </w:r>
          </w:p>
          <w:p w14:paraId="1A74949B" w14:textId="363307B9" w:rsidR="00261E6C" w:rsidRDefault="00261E6C" w:rsidP="002D2E7D">
            <w:r>
              <w:t>Technologies involved are Android studio, android SDK, java, xml, SQLite.</w:t>
            </w:r>
          </w:p>
          <w:p w14:paraId="2FB903FC" w14:textId="77777777" w:rsidR="00B42198" w:rsidRDefault="00B42198" w:rsidP="003B6074">
            <w:pPr>
              <w:pStyle w:val="Heading4"/>
            </w:pPr>
          </w:p>
          <w:p w14:paraId="48619883" w14:textId="77777777" w:rsidR="00B42198" w:rsidRDefault="00B42198" w:rsidP="003B6074">
            <w:pPr>
              <w:pStyle w:val="Heading4"/>
            </w:pPr>
          </w:p>
          <w:p w14:paraId="0D9CA51B" w14:textId="67DA9A62" w:rsidR="003B6074" w:rsidRDefault="003B6074" w:rsidP="003B6074">
            <w:pPr>
              <w:pStyle w:val="Heading4"/>
            </w:pPr>
            <w:r>
              <w:t xml:space="preserve">College Project </w:t>
            </w:r>
            <w:r w:rsidRPr="00036450">
              <w:t xml:space="preserve"> </w:t>
            </w:r>
            <w:r>
              <w:t>[ Easy Docs Meet</w:t>
            </w:r>
            <w:r>
              <w:t>]</w:t>
            </w:r>
          </w:p>
          <w:p w14:paraId="6C660351" w14:textId="741A4B99" w:rsidR="003B6074" w:rsidRDefault="003B6074" w:rsidP="003B6074">
            <w:pPr>
              <w:pStyle w:val="Date"/>
            </w:pPr>
            <w:r>
              <w:t>15 September  20</w:t>
            </w:r>
            <w:r>
              <w:t>18</w:t>
            </w:r>
            <w:r>
              <w:t xml:space="preserve"> </w:t>
            </w:r>
            <w:r w:rsidRPr="00036450">
              <w:t>–</w:t>
            </w:r>
            <w:r>
              <w:t xml:space="preserve"> </w:t>
            </w:r>
            <w:r>
              <w:t>20</w:t>
            </w:r>
            <w:r>
              <w:t xml:space="preserve"> </w:t>
            </w:r>
            <w:r>
              <w:t>Dec</w:t>
            </w:r>
            <w:r>
              <w:t xml:space="preserve">  20</w:t>
            </w:r>
            <w:r>
              <w:t>18</w:t>
            </w:r>
            <w:r>
              <w:t xml:space="preserve"> </w:t>
            </w:r>
          </w:p>
          <w:p w14:paraId="2FD317F5" w14:textId="504AD0B8" w:rsidR="003B6074" w:rsidRDefault="003B6074" w:rsidP="003B6074"/>
          <w:p w14:paraId="6135FDF4" w14:textId="26A3D5F6" w:rsidR="003B6074" w:rsidRDefault="003B6074" w:rsidP="003B6074">
            <w:r>
              <w:t>This was a group project and I worked as a front end developer.</w:t>
            </w:r>
          </w:p>
          <w:p w14:paraId="76540492" w14:textId="16FAE024" w:rsidR="003B6074" w:rsidRPr="003B6074" w:rsidRDefault="003B6074" w:rsidP="003B6074">
            <w:r>
              <w:t>Technologies we use HTML,CSS, PHP, My SQL.</w:t>
            </w:r>
          </w:p>
          <w:p w14:paraId="63A271E3" w14:textId="77777777" w:rsidR="003B6074" w:rsidRPr="003B6074" w:rsidRDefault="003B6074" w:rsidP="003B6074"/>
          <w:p w14:paraId="0EE0EB49" w14:textId="714BC09E" w:rsidR="003B6074" w:rsidRPr="0068616B" w:rsidRDefault="003B6074" w:rsidP="003B6074">
            <w:pPr>
              <w:pStyle w:val="Heading2"/>
              <w:rPr>
                <w:color w:val="548AB7" w:themeColor="accent1" w:themeShade="BF"/>
              </w:rPr>
            </w:pPr>
            <w:r w:rsidRPr="0068616B">
              <w:rPr>
                <w:color w:val="548AB7" w:themeColor="accent1" w:themeShade="BF"/>
              </w:rPr>
              <w:t>skills</w:t>
            </w:r>
          </w:p>
          <w:p w14:paraId="65AF1547" w14:textId="77777777" w:rsidR="003B6074" w:rsidRDefault="003B6074" w:rsidP="003B6074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JAVA</w:t>
            </w:r>
          </w:p>
          <w:p w14:paraId="08D022C2" w14:textId="77777777" w:rsidR="003B6074" w:rsidRDefault="003B6074" w:rsidP="003B6074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Android</w:t>
            </w:r>
          </w:p>
          <w:p w14:paraId="33D21769" w14:textId="77777777" w:rsidR="003B6074" w:rsidRDefault="003B6074" w:rsidP="003B6074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My SQL</w:t>
            </w:r>
          </w:p>
          <w:p w14:paraId="1DD8F40F" w14:textId="77777777" w:rsidR="003B6074" w:rsidRDefault="003B6074" w:rsidP="003B6074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HTML</w:t>
            </w:r>
          </w:p>
          <w:p w14:paraId="27179FEB" w14:textId="77777777" w:rsidR="003B6074" w:rsidRDefault="003B6074" w:rsidP="003B6074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CSS</w:t>
            </w:r>
          </w:p>
          <w:p w14:paraId="505EC440" w14:textId="7990D120" w:rsidR="003B6074" w:rsidRDefault="003B6074" w:rsidP="003B6074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PHP</w:t>
            </w:r>
          </w:p>
          <w:p w14:paraId="43B3B156" w14:textId="5FA6FBB2" w:rsidR="00B42198" w:rsidRDefault="00B42198" w:rsidP="003B6074">
            <w:pPr>
              <w:rPr>
                <w:noProof/>
                <w:color w:val="000000" w:themeColor="text1"/>
              </w:rPr>
            </w:pPr>
          </w:p>
          <w:p w14:paraId="7C488D5A" w14:textId="6F71B1CD" w:rsidR="00B42198" w:rsidRPr="0068616B" w:rsidRDefault="00B42198" w:rsidP="00B42198">
            <w:pPr>
              <w:pStyle w:val="Heading2"/>
              <w:rPr>
                <w:color w:val="548AB7" w:themeColor="accent1" w:themeShade="BF"/>
              </w:rPr>
            </w:pPr>
            <w:r>
              <w:rPr>
                <w:color w:val="548AB7" w:themeColor="accent1" w:themeShade="BF"/>
              </w:rPr>
              <w:t>Achievements</w:t>
            </w:r>
          </w:p>
          <w:p w14:paraId="438D0E4D" w14:textId="2CF8038F" w:rsidR="00B42198" w:rsidRDefault="00B42198" w:rsidP="003B6074">
            <w:r>
              <w:t>Participated in many cultural programs at School Level</w:t>
            </w:r>
            <w:r>
              <w:t>.</w:t>
            </w:r>
          </w:p>
          <w:p w14:paraId="6F2FF57D" w14:textId="642EA1CB" w:rsidR="00B42198" w:rsidRDefault="00B42198" w:rsidP="003B6074">
            <w:r>
              <w:t>Selected in Cluster level social science Exhibition</w:t>
            </w:r>
            <w:r>
              <w:t>.</w:t>
            </w:r>
          </w:p>
          <w:p w14:paraId="2412B222" w14:textId="72DFC5E4" w:rsidR="00B42198" w:rsidRDefault="00B42198" w:rsidP="003B6074">
            <w:r>
              <w:t>Core Committee member at School level</w:t>
            </w:r>
            <w:r>
              <w:t>.</w:t>
            </w:r>
          </w:p>
          <w:p w14:paraId="2AEA254D" w14:textId="58A41749" w:rsidR="00B42198" w:rsidRDefault="00B42198" w:rsidP="003B6074">
            <w:r>
              <w:t>First position secured in Long Jump.</w:t>
            </w:r>
          </w:p>
          <w:p w14:paraId="2A1E2E0D" w14:textId="176EBD60" w:rsidR="00B42198" w:rsidRDefault="00B42198" w:rsidP="003B6074">
            <w:pPr>
              <w:rPr>
                <w:noProof/>
                <w:color w:val="000000" w:themeColor="text1"/>
              </w:rPr>
            </w:pPr>
            <w:r>
              <w:t>Second position secured in 200 meter Race.</w:t>
            </w:r>
          </w:p>
          <w:p w14:paraId="5E9BA8D5" w14:textId="77777777" w:rsidR="003B6074" w:rsidRDefault="003B6074" w:rsidP="003B6074"/>
          <w:p w14:paraId="3DEA7BF4" w14:textId="5085BCCC" w:rsidR="002F70C1" w:rsidRPr="004D3011" w:rsidRDefault="002F70C1" w:rsidP="002D2E7D">
            <w:pPr>
              <w:rPr>
                <w:color w:val="FFFFFF" w:themeColor="background1"/>
              </w:rPr>
            </w:pPr>
          </w:p>
        </w:tc>
      </w:tr>
    </w:tbl>
    <w:p w14:paraId="7C0BB1E3" w14:textId="5FA9439B" w:rsidR="003B6074" w:rsidRPr="003B6074" w:rsidRDefault="00B42198" w:rsidP="00B42198">
      <w:pPr>
        <w:pStyle w:val="Heading3"/>
        <w:tabs>
          <w:tab w:val="left" w:pos="4700"/>
        </w:tabs>
      </w:pPr>
      <w:r>
        <w:lastRenderedPageBreak/>
        <w:tab/>
      </w:r>
    </w:p>
    <w:sectPr w:rsidR="003B6074" w:rsidRPr="003B6074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D5B74" w14:textId="77777777" w:rsidR="001B2F7A" w:rsidRDefault="001B2F7A" w:rsidP="000C45FF">
      <w:r>
        <w:separator/>
      </w:r>
    </w:p>
  </w:endnote>
  <w:endnote w:type="continuationSeparator" w:id="0">
    <w:p w14:paraId="07BA89C3" w14:textId="77777777" w:rsidR="001B2F7A" w:rsidRDefault="001B2F7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65B02" w14:textId="77777777" w:rsidR="001B2F7A" w:rsidRDefault="001B2F7A" w:rsidP="000C45FF">
      <w:r>
        <w:separator/>
      </w:r>
    </w:p>
  </w:footnote>
  <w:footnote w:type="continuationSeparator" w:id="0">
    <w:p w14:paraId="658D9752" w14:textId="77777777" w:rsidR="001B2F7A" w:rsidRDefault="001B2F7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8AAA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D5504" wp14:editId="4DD3561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CE"/>
    <w:rsid w:val="00036450"/>
    <w:rsid w:val="00046A99"/>
    <w:rsid w:val="00063F61"/>
    <w:rsid w:val="00094499"/>
    <w:rsid w:val="000C45FF"/>
    <w:rsid w:val="000E3FD1"/>
    <w:rsid w:val="00112054"/>
    <w:rsid w:val="0014619D"/>
    <w:rsid w:val="001525E1"/>
    <w:rsid w:val="00180329"/>
    <w:rsid w:val="0019001F"/>
    <w:rsid w:val="001A74A5"/>
    <w:rsid w:val="001B2ABD"/>
    <w:rsid w:val="001B2F7A"/>
    <w:rsid w:val="001E0391"/>
    <w:rsid w:val="001E1759"/>
    <w:rsid w:val="001F1ECC"/>
    <w:rsid w:val="002400EB"/>
    <w:rsid w:val="00246A41"/>
    <w:rsid w:val="00256CF7"/>
    <w:rsid w:val="00261E6C"/>
    <w:rsid w:val="00281FD5"/>
    <w:rsid w:val="002F70C1"/>
    <w:rsid w:val="0030481B"/>
    <w:rsid w:val="003156FC"/>
    <w:rsid w:val="003254B5"/>
    <w:rsid w:val="0037121F"/>
    <w:rsid w:val="003A6B7D"/>
    <w:rsid w:val="003B06CA"/>
    <w:rsid w:val="003B6074"/>
    <w:rsid w:val="004071FC"/>
    <w:rsid w:val="00445947"/>
    <w:rsid w:val="004813B3"/>
    <w:rsid w:val="00496591"/>
    <w:rsid w:val="004C63E4"/>
    <w:rsid w:val="004D3011"/>
    <w:rsid w:val="005262AC"/>
    <w:rsid w:val="005267DD"/>
    <w:rsid w:val="005E39D5"/>
    <w:rsid w:val="00600670"/>
    <w:rsid w:val="0062123A"/>
    <w:rsid w:val="00641D8E"/>
    <w:rsid w:val="00646E75"/>
    <w:rsid w:val="006771D0"/>
    <w:rsid w:val="0068616B"/>
    <w:rsid w:val="006A58FA"/>
    <w:rsid w:val="00715FCB"/>
    <w:rsid w:val="00743101"/>
    <w:rsid w:val="007775E1"/>
    <w:rsid w:val="007867A0"/>
    <w:rsid w:val="007927F5"/>
    <w:rsid w:val="00802CA0"/>
    <w:rsid w:val="009260CD"/>
    <w:rsid w:val="00952C25"/>
    <w:rsid w:val="009B0B25"/>
    <w:rsid w:val="00A13CC4"/>
    <w:rsid w:val="00A2118D"/>
    <w:rsid w:val="00AC282B"/>
    <w:rsid w:val="00AD76E2"/>
    <w:rsid w:val="00B20152"/>
    <w:rsid w:val="00B359E4"/>
    <w:rsid w:val="00B42198"/>
    <w:rsid w:val="00B57D98"/>
    <w:rsid w:val="00B70850"/>
    <w:rsid w:val="00BF0857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6703F"/>
    <w:rsid w:val="00D71E10"/>
    <w:rsid w:val="00D92939"/>
    <w:rsid w:val="00DA1F4D"/>
    <w:rsid w:val="00DD172A"/>
    <w:rsid w:val="00DF2645"/>
    <w:rsid w:val="00E25A26"/>
    <w:rsid w:val="00E4381A"/>
    <w:rsid w:val="00E55D74"/>
    <w:rsid w:val="00F021CE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082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2F70C1"/>
    <w:pPr>
      <w:widowControl w:val="0"/>
      <w:autoSpaceDE w:val="0"/>
      <w:autoSpaceDN w:val="0"/>
      <w:ind w:left="924" w:hanging="361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F70C1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US%7bD4D78681-4B72-414E-A041-11EFDEF9A75A%7d\%7bDCF21F31-4B6C-427F-B08B-8962EEA64B5F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55C0845F224834B5B4D594610D8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4E805-7657-4651-B778-61CFCE7AFA4B}"/>
      </w:docPartPr>
      <w:docPartBody>
        <w:p w:rsidR="00253A93" w:rsidRDefault="009E333E" w:rsidP="009E333E">
          <w:pPr>
            <w:pStyle w:val="1355C0845F224834B5B4D594610D8E45"/>
          </w:pPr>
          <w:r w:rsidRPr="00CB0055">
            <w:t>Contact</w:t>
          </w:r>
        </w:p>
      </w:docPartBody>
    </w:docPart>
    <w:docPart>
      <w:docPartPr>
        <w:name w:val="67E89EFC47614E63BCEAE7CB8064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AE26-1BAA-4C26-B3EF-A6ED8DC7031F}"/>
      </w:docPartPr>
      <w:docPartBody>
        <w:p w:rsidR="00253A93" w:rsidRDefault="009E333E" w:rsidP="009E333E">
          <w:pPr>
            <w:pStyle w:val="67E89EFC47614E63BCEAE7CB80646055"/>
          </w:pPr>
          <w:r w:rsidRPr="004D3011">
            <w:t>PHONE:</w:t>
          </w:r>
        </w:p>
      </w:docPartBody>
    </w:docPart>
    <w:docPart>
      <w:docPartPr>
        <w:name w:val="42ADEB8BAC1B4B38AC5A6D8123710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60E4-A778-4F36-BAAD-03BD1603340B}"/>
      </w:docPartPr>
      <w:docPartBody>
        <w:p w:rsidR="00253A93" w:rsidRDefault="009E333E" w:rsidP="009E333E">
          <w:pPr>
            <w:pStyle w:val="42ADEB8BAC1B4B38AC5A6D8123710595"/>
          </w:pPr>
          <w:r w:rsidRPr="004D3011">
            <w:t>EMAIL:</w:t>
          </w:r>
        </w:p>
      </w:docPartBody>
    </w:docPart>
    <w:docPart>
      <w:docPartPr>
        <w:name w:val="26D380D95D6041F3A4D2F78B669D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04DA-2152-4E02-9FC8-DA2975D9365B}"/>
      </w:docPartPr>
      <w:docPartBody>
        <w:p w:rsidR="00253A93" w:rsidRDefault="009E333E" w:rsidP="009E333E">
          <w:pPr>
            <w:pStyle w:val="26D380D95D6041F3A4D2F78B669D872B"/>
          </w:pPr>
          <w:r w:rsidRPr="00CB0055">
            <w:t>Hobbies</w:t>
          </w:r>
        </w:p>
      </w:docPartBody>
    </w:docPart>
    <w:docPart>
      <w:docPartPr>
        <w:name w:val="4E2080AAE8CA408B8C6E6137712A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98C71-D0B4-4294-A51F-36BBD136BA39}"/>
      </w:docPartPr>
      <w:docPartBody>
        <w:p w:rsidR="00253A93" w:rsidRDefault="009E333E" w:rsidP="009E333E">
          <w:pPr>
            <w:pStyle w:val="4E2080AAE8CA408B8C6E6137712A4765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3E"/>
    <w:rsid w:val="000C7329"/>
    <w:rsid w:val="00253A93"/>
    <w:rsid w:val="0043336B"/>
    <w:rsid w:val="00442FAD"/>
    <w:rsid w:val="008B2C08"/>
    <w:rsid w:val="009E333E"/>
    <w:rsid w:val="00BE0EEB"/>
    <w:rsid w:val="00E6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33E"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1355C0845F224834B5B4D594610D8E45">
    <w:name w:val="1355C0845F224834B5B4D594610D8E45"/>
    <w:rsid w:val="009E333E"/>
  </w:style>
  <w:style w:type="paragraph" w:customStyle="1" w:styleId="67E89EFC47614E63BCEAE7CB80646055">
    <w:name w:val="67E89EFC47614E63BCEAE7CB80646055"/>
    <w:rsid w:val="009E333E"/>
  </w:style>
  <w:style w:type="paragraph" w:customStyle="1" w:styleId="42ADEB8BAC1B4B38AC5A6D8123710595">
    <w:name w:val="42ADEB8BAC1B4B38AC5A6D8123710595"/>
    <w:rsid w:val="009E333E"/>
  </w:style>
  <w:style w:type="paragraph" w:customStyle="1" w:styleId="26D380D95D6041F3A4D2F78B669D872B">
    <w:name w:val="26D380D95D6041F3A4D2F78B669D872B"/>
    <w:rsid w:val="009E333E"/>
  </w:style>
  <w:style w:type="paragraph" w:customStyle="1" w:styleId="4E2080AAE8CA408B8C6E6137712A4765">
    <w:name w:val="4E2080AAE8CA408B8C6E6137712A4765"/>
    <w:rsid w:val="009E333E"/>
  </w:style>
  <w:style w:type="paragraph" w:customStyle="1" w:styleId="F677D3F2219F4BE7925F30163DF5556B">
    <w:name w:val="F677D3F2219F4BE7925F30163DF5556B"/>
    <w:rsid w:val="00E6632F"/>
  </w:style>
  <w:style w:type="paragraph" w:customStyle="1" w:styleId="FECF91C9F6634C0F956C5F35F04961CD">
    <w:name w:val="FECF91C9F6634C0F956C5F35F04961CD"/>
    <w:rsid w:val="00E6632F"/>
  </w:style>
  <w:style w:type="paragraph" w:customStyle="1" w:styleId="F80D1482409248D6BDE4FC2CCA5A6985">
    <w:name w:val="F80D1482409248D6BDE4FC2CCA5A6985"/>
    <w:rsid w:val="00E6632F"/>
  </w:style>
  <w:style w:type="paragraph" w:customStyle="1" w:styleId="835380F6CD2940E7A396E1CE475AE9CF">
    <w:name w:val="835380F6CD2940E7A396E1CE475AE9CF"/>
    <w:rsid w:val="00E6632F"/>
  </w:style>
  <w:style w:type="paragraph" w:customStyle="1" w:styleId="1155A2E4B4CB4044BF8B753C2206824F">
    <w:name w:val="1155A2E4B4CB4044BF8B753C2206824F"/>
    <w:rsid w:val="00E66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BDD80-F7DE-4165-9872-EAA814B6B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{DCF21F31-4B6C-427F-B08B-8962EEA64B5F}tf00546271_win32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2020-12-05T07:41:00Z</dcterms:created>
  <dcterms:modified xsi:type="dcterms:W3CDTF">2021-01-05T05:35:00Z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