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5E5" w:rsidRDefault="00927E49">
      <w:pPr>
        <w:pStyle w:val="Name"/>
      </w:pPr>
      <w:r>
        <w:t xml:space="preserve">Anindita Bhattacharya </w:t>
      </w:r>
    </w:p>
    <w:p w:rsidR="00FE4DD7" w:rsidRPr="00FE4DD7" w:rsidRDefault="00FA6AF5" w:rsidP="00FE4DD7">
      <w:pPr>
        <w:pStyle w:val="Heading1"/>
        <w:rPr>
          <w:b w:val="0"/>
          <w:bCs/>
        </w:rPr>
      </w:pPr>
      <w:r>
        <w:rPr>
          <w:b w:val="0"/>
          <w:bCs/>
        </w:rPr>
        <w:t>27/22, OLd Rajinder Nagar, new Delhi- 110060</w:t>
      </w:r>
      <w:r w:rsidR="00FE4DD7">
        <w:rPr>
          <w:b w:val="0"/>
          <w:bCs/>
        </w:rPr>
        <w:t>, phone no. 6294550797</w:t>
      </w:r>
    </w:p>
    <w:p w:rsidR="008115E5" w:rsidRDefault="00705C6F">
      <w:r>
        <w:t xml:space="preserve">I’m a </w:t>
      </w:r>
      <w:r w:rsidR="00A06EF0">
        <w:t xml:space="preserve">creative individual who can write almost </w:t>
      </w:r>
      <w:r w:rsidR="00E708EC">
        <w:t xml:space="preserve">anything because of my habit of studying so many things. </w:t>
      </w:r>
      <w:r w:rsidR="00394E63">
        <w:t xml:space="preserve">Writing is my skill and I want to write good contents if I have been given chance to prove my </w:t>
      </w:r>
      <w:r w:rsidR="00EC55CA">
        <w:t>excellence in writing. From fashion to science</w:t>
      </w:r>
      <w:r w:rsidR="00D65467">
        <w:t xml:space="preserve">, from architecture to philosophy, I am ready to </w:t>
      </w:r>
      <w:r w:rsidR="00C4473B">
        <w:t xml:space="preserve">show my proficiency. </w:t>
      </w:r>
    </w:p>
    <w:sdt>
      <w:sdtPr>
        <w:id w:val="1728489637"/>
        <w:placeholder>
          <w:docPart w:val="800BB8746E16C745B2193ABA7BBD2845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>
            <w:t>Experience</w:t>
          </w:r>
        </w:p>
      </w:sdtContent>
    </w:sdt>
    <w:p w:rsidR="008115E5" w:rsidRDefault="00831626">
      <w:proofErr w:type="spellStart"/>
      <w:r>
        <w:t>Auroville</w:t>
      </w:r>
      <w:proofErr w:type="spellEnd"/>
      <w:r>
        <w:t xml:space="preserve"> Consulting </w:t>
      </w:r>
    </w:p>
    <w:p w:rsidR="008115E5" w:rsidRDefault="00831626">
      <w:r>
        <w:t>COMMUNICATION STRATEGIST</w:t>
      </w:r>
    </w:p>
    <w:p w:rsidR="004B310F" w:rsidRDefault="00831626" w:rsidP="004B310F">
      <w:pPr>
        <w:pStyle w:val="ListBullet"/>
      </w:pPr>
      <w:r>
        <w:t xml:space="preserve">I have a very brief experience in </w:t>
      </w:r>
      <w:r w:rsidR="00367240">
        <w:t xml:space="preserve">the job world as most of my times have been spent on reading books. </w:t>
      </w:r>
      <w:r w:rsidR="004B310F">
        <w:t xml:space="preserve">I believe in eternal learning and </w:t>
      </w:r>
      <w:r w:rsidR="00D40CD3">
        <w:t xml:space="preserve">polishing one's thoughts in pragmatic way to live in this </w:t>
      </w:r>
      <w:r w:rsidR="00B66208">
        <w:t>melodramatic insensitive world</w:t>
      </w:r>
    </w:p>
    <w:p w:rsidR="008115E5" w:rsidRDefault="00B66208" w:rsidP="00B66208">
      <w:pPr>
        <w:pStyle w:val="ListBullet"/>
      </w:pPr>
      <w:r>
        <w:t>I worked as a communication</w:t>
      </w:r>
      <w:r w:rsidR="00F203F9">
        <w:t xml:space="preserve"> person in </w:t>
      </w:r>
      <w:proofErr w:type="spellStart"/>
      <w:r w:rsidR="00F203F9">
        <w:t>Auroville</w:t>
      </w:r>
      <w:proofErr w:type="spellEnd"/>
      <w:r w:rsidR="00F203F9">
        <w:t xml:space="preserve"> and worked for them for a brief period of time </w:t>
      </w:r>
    </w:p>
    <w:p w:rsidR="0038192A" w:rsidRDefault="00F203F9" w:rsidP="007F210B">
      <w:r>
        <w:t xml:space="preserve">I'm a PG in Journalism and mass communication and </w:t>
      </w:r>
      <w:r w:rsidR="007F210B">
        <w:t>have a Hons. In Zoology</w:t>
      </w:r>
    </w:p>
    <w:p w:rsidR="008115E5" w:rsidRDefault="0038192A">
      <w:pPr>
        <w:pStyle w:val="ListBullet"/>
      </w:pPr>
      <w:r>
        <w:t>I'm a writer a</w:t>
      </w:r>
      <w:r w:rsidR="00D11514">
        <w:t xml:space="preserve">nd a </w:t>
      </w:r>
      <w:r>
        <w:t>poet and have authored two books in my credit both in the early 20s.</w:t>
      </w:r>
    </w:p>
    <w:p w:rsidR="00A3628A" w:rsidRDefault="00A3628A">
      <w:pPr>
        <w:pStyle w:val="ListBullet"/>
      </w:pPr>
      <w:r>
        <w:t xml:space="preserve">Writing is passion and creative world is </w:t>
      </w:r>
      <w:r w:rsidR="009B2A09">
        <w:t>my abode</w:t>
      </w:r>
    </w:p>
    <w:p w:rsidR="00D93A92" w:rsidRDefault="00D54FF8" w:rsidP="00404E27">
      <w:pPr>
        <w:pStyle w:val="ListBullet"/>
      </w:pPr>
      <w:r>
        <w:t xml:space="preserve">I have been associated with civil service preparation for </w:t>
      </w:r>
      <w:r w:rsidR="00D33DD8">
        <w:t>last 3 years and I have thoroughly foll</w:t>
      </w:r>
      <w:r w:rsidR="00404E27">
        <w:t xml:space="preserve">owed the syllabus. </w:t>
      </w:r>
      <w:r w:rsidR="00731293">
        <w:t>I believe I can produce good contents.</w:t>
      </w:r>
    </w:p>
    <w:p w:rsidR="00D11514" w:rsidRDefault="00D11514" w:rsidP="00872479">
      <w:pPr>
        <w:pStyle w:val="ListBullet"/>
        <w:numPr>
          <w:ilvl w:val="0"/>
          <w:numId w:val="0"/>
        </w:numPr>
      </w:pPr>
    </w:p>
    <w:p w:rsidR="00872479" w:rsidRDefault="00872479" w:rsidP="00872479">
      <w:pPr>
        <w:pStyle w:val="ListBullet"/>
        <w:numPr>
          <w:ilvl w:val="0"/>
          <w:numId w:val="0"/>
        </w:numPr>
      </w:pPr>
      <w:r>
        <w:t>Thanking you,</w:t>
      </w:r>
    </w:p>
    <w:p w:rsidR="00872479" w:rsidRDefault="00872479" w:rsidP="00872479">
      <w:pPr>
        <w:pStyle w:val="ListBullet"/>
        <w:numPr>
          <w:ilvl w:val="0"/>
          <w:numId w:val="0"/>
        </w:numPr>
      </w:pPr>
      <w:proofErr w:type="spellStart"/>
      <w:r>
        <w:t>Anindita</w:t>
      </w:r>
      <w:proofErr w:type="spellEnd"/>
      <w:r>
        <w:t xml:space="preserve"> Bhattacharya </w:t>
      </w:r>
    </w:p>
    <w:sectPr w:rsidR="00872479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E49" w:rsidRDefault="00927E49">
      <w:r>
        <w:separator/>
      </w:r>
    </w:p>
  </w:endnote>
  <w:endnote w:type="continuationSeparator" w:id="0">
    <w:p w:rsidR="00927E49" w:rsidRDefault="0092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E49" w:rsidRDefault="00927E49">
      <w:r>
        <w:separator/>
      </w:r>
    </w:p>
  </w:footnote>
  <w:footnote w:type="continuationSeparator" w:id="0">
    <w:p w:rsidR="00927E49" w:rsidRDefault="0092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291BA3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attachedTemplate r:id="rId1"/>
  <w:revisionView w:inkAnnotations="0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49"/>
    <w:rsid w:val="00266D76"/>
    <w:rsid w:val="00367240"/>
    <w:rsid w:val="0038192A"/>
    <w:rsid w:val="00394E63"/>
    <w:rsid w:val="003A62C3"/>
    <w:rsid w:val="00404E27"/>
    <w:rsid w:val="004B310F"/>
    <w:rsid w:val="005C1FE4"/>
    <w:rsid w:val="00691927"/>
    <w:rsid w:val="00705C6F"/>
    <w:rsid w:val="00731293"/>
    <w:rsid w:val="007F210B"/>
    <w:rsid w:val="008115E5"/>
    <w:rsid w:val="00831626"/>
    <w:rsid w:val="00872479"/>
    <w:rsid w:val="00927E49"/>
    <w:rsid w:val="009B2A09"/>
    <w:rsid w:val="009D7A02"/>
    <w:rsid w:val="00A06EF0"/>
    <w:rsid w:val="00A3628A"/>
    <w:rsid w:val="00B12E78"/>
    <w:rsid w:val="00B66208"/>
    <w:rsid w:val="00B76F1F"/>
    <w:rsid w:val="00BB7B4A"/>
    <w:rsid w:val="00C4473B"/>
    <w:rsid w:val="00D11514"/>
    <w:rsid w:val="00D33DD8"/>
    <w:rsid w:val="00D40CD3"/>
    <w:rsid w:val="00D54FF8"/>
    <w:rsid w:val="00D65467"/>
    <w:rsid w:val="00D93A92"/>
    <w:rsid w:val="00E708EC"/>
    <w:rsid w:val="00EC55CA"/>
    <w:rsid w:val="00F203F9"/>
    <w:rsid w:val="00FA6AF5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564F6"/>
  <w15:chartTrackingRefBased/>
  <w15:docId w15:val="{81A2B7F2-71ED-CD40-BDF8-7E251FDD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EC0B237-1EEC-1C46-B778-1A08F525F45F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0BB8746E16C745B2193ABA7BBD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A52A-004A-7646-B68D-7317A6284CB9}"/>
      </w:docPartPr>
      <w:docPartBody>
        <w:p w:rsidR="00EA23C7" w:rsidRDefault="00EA23C7">
          <w:pPr>
            <w:pStyle w:val="800BB8746E16C745B2193ABA7BBD284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7"/>
    <w:rsid w:val="00E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0BB8746E16C745B2193ABA7BBD2845">
    <w:name w:val="800BB8746E16C745B2193ABA7BBD284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%7b5EC0B237-1EEC-1C46-B778-1A08F525F45F%7dtf50002018.dotx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aninditabhattacharya32@gmail.com</dc:creator>
  <cp:keywords/>
  <dc:description/>
  <cp:lastModifiedBy>aninditabhattacharya32@gmail.com</cp:lastModifiedBy>
  <cp:revision>12</cp:revision>
  <dcterms:created xsi:type="dcterms:W3CDTF">2020-11-28T07:20:00Z</dcterms:created>
  <dcterms:modified xsi:type="dcterms:W3CDTF">2020-11-28T07:32:00Z</dcterms:modified>
</cp:coreProperties>
</file>