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2B7B14D9" w14:textId="77777777" w:rsidTr="001B2ABD">
        <w:trPr>
          <w:trHeight w:val="4410"/>
        </w:trPr>
        <w:tc>
          <w:tcPr>
            <w:tcW w:w="3600" w:type="dxa"/>
            <w:vAlign w:val="bottom"/>
          </w:tcPr>
          <w:p w14:paraId="5B9497DB" w14:textId="77777777" w:rsidR="001B2ABD" w:rsidRDefault="001B2ABD" w:rsidP="001B2ABD">
            <w:pPr>
              <w:tabs>
                <w:tab w:val="left" w:pos="990"/>
              </w:tabs>
              <w:jc w:val="center"/>
            </w:pPr>
            <w:r>
              <w:rPr>
                <w:noProof/>
              </w:rPr>
              <mc:AlternateContent>
                <mc:Choice Requires="wps">
                  <w:drawing>
                    <wp:inline distT="0" distB="0" distL="0" distR="0" wp14:anchorId="3AD29B0B" wp14:editId="6B81B59B">
                      <wp:extent cx="2122805" cy="2352870"/>
                      <wp:effectExtent l="19050" t="19050" r="29845" b="47625"/>
                      <wp:docPr id="2" name="Oval 2" title="Professional Headshot of Man"/>
                      <wp:cNvGraphicFramePr/>
                      <a:graphic xmlns:a="http://schemas.openxmlformats.org/drawingml/2006/main">
                        <a:graphicData uri="http://schemas.microsoft.com/office/word/2010/wordprocessingShape">
                          <wps:wsp>
                            <wps:cNvSpPr/>
                            <wps:spPr>
                              <a:xfrm>
                                <a:off x="0" y="0"/>
                                <a:ext cx="2122805" cy="2352870"/>
                              </a:xfrm>
                              <a:prstGeom prst="ellipse">
                                <a:avLst/>
                              </a:prstGeom>
                              <a:blipFill dpi="0" rotWithShape="1">
                                <a:blip r:embed="rId10">
                                  <a:extLst>
                                    <a:ext uri="{28A0092B-C50C-407E-A947-70E740481C1C}">
                                      <a14:useLocalDpi xmlns:a14="http://schemas.microsoft.com/office/drawing/2010/main" val="0"/>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0C4261" id="Oval 2" o:spid="_x0000_s1026" alt="Title: Professional Headshot of Man" style="width:167.15pt;height:185.25pt;visibility:visible;mso-wrap-style:square;mso-left-percent:-10001;mso-top-percent:-10001;mso-position-horizontal:absolute;mso-position-horizontal-relative:char;mso-position-vertical:absolute;mso-position-vertical-relative:line;mso-left-percent:-10001;mso-top-percent:-10001;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H+AAAA&#10;AFJnaHRsb25nAAABhg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RAAAAAAf/b&#10;AIQAAQEBAQEBAQEBAQEBAQEBAQEBAQEBAQEBAQEBAQEBAQEBAQEBAQEBAQEBAQICAgICAgICAgIC&#10;AwMDAwMDAwMDAwEBAQEBAQEBAQEBAgIBAgIDAwMDAwMDAwMDAwMDAwMDAwMDAwMDAwMDAwMDAwMD&#10;AwMDAwMDAwMDAwMDAwMDAwMD/8AAEQgB/gGGAwERAAIRAQMRAf/dAAQAM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" strokecolor="#94b6d2 [3204]" strokeweight="5pt">
                      <v:fill r:id="rId11" o:title="" recolor="t" rotate="t" type="frame"/>
                      <v:stroke joinstyle="miter"/>
                      <w10:anchorlock/>
                    </v:oval>
                  </w:pict>
                </mc:Fallback>
              </mc:AlternateContent>
            </w:r>
          </w:p>
        </w:tc>
        <w:tc>
          <w:tcPr>
            <w:tcW w:w="720" w:type="dxa"/>
          </w:tcPr>
          <w:p w14:paraId="6E929B9A" w14:textId="77777777" w:rsidR="001B2ABD" w:rsidRDefault="001B2ABD" w:rsidP="000C45FF">
            <w:pPr>
              <w:tabs>
                <w:tab w:val="left" w:pos="990"/>
              </w:tabs>
            </w:pPr>
          </w:p>
        </w:tc>
        <w:tc>
          <w:tcPr>
            <w:tcW w:w="6470" w:type="dxa"/>
            <w:vAlign w:val="bottom"/>
          </w:tcPr>
          <w:p w14:paraId="09684422" w14:textId="46D0525F" w:rsidR="001B2ABD" w:rsidRPr="0078106D" w:rsidRDefault="0017231D" w:rsidP="001B2ABD">
            <w:pPr>
              <w:pStyle w:val="Title"/>
              <w:rPr>
                <w:sz w:val="72"/>
                <w:szCs w:val="72"/>
              </w:rPr>
            </w:pPr>
            <w:r w:rsidRPr="0078106D">
              <w:rPr>
                <w:sz w:val="72"/>
                <w:szCs w:val="72"/>
              </w:rPr>
              <w:t>BHARATI GULERIA</w:t>
            </w:r>
          </w:p>
          <w:p w14:paraId="2E7EFF56" w14:textId="77777777" w:rsidR="001B2ABD" w:rsidRPr="002A5109" w:rsidRDefault="0017231D" w:rsidP="001B2ABD">
            <w:pPr>
              <w:pStyle w:val="Subtitle"/>
              <w:rPr>
                <w:spacing w:val="6"/>
                <w:w w:val="94"/>
              </w:rPr>
            </w:pPr>
            <w:r w:rsidRPr="007A24CA">
              <w:rPr>
                <w:spacing w:val="0"/>
                <w:w w:val="94"/>
              </w:rPr>
              <w:t>SENIOR EDITO</w:t>
            </w:r>
            <w:r w:rsidRPr="007A24CA">
              <w:rPr>
                <w:spacing w:val="11"/>
                <w:w w:val="94"/>
              </w:rPr>
              <w:t>R</w:t>
            </w:r>
          </w:p>
          <w:p w14:paraId="483A90C7" w14:textId="77777777" w:rsidR="002A5109" w:rsidRDefault="002A5109" w:rsidP="002A5109"/>
          <w:p w14:paraId="3242CC11" w14:textId="77777777" w:rsidR="002A5109" w:rsidRDefault="002A5109" w:rsidP="002A5109"/>
          <w:p w14:paraId="32CD924B" w14:textId="6CB7C57F" w:rsidR="003A5AA9" w:rsidRDefault="003A5AA9" w:rsidP="003A5AA9">
            <w:pPr>
              <w:pStyle w:val="Heading2"/>
            </w:pPr>
            <w:r>
              <w:t>OBJECTIVE</w:t>
            </w:r>
          </w:p>
          <w:p w14:paraId="469DE7AC" w14:textId="19F7A2B9" w:rsidR="003A5AA9" w:rsidRDefault="007B26F4" w:rsidP="007B26F4">
            <w:pPr>
              <w:pStyle w:val="Heading4"/>
              <w:spacing w:after="120" w:line="360" w:lineRule="auto"/>
              <w:jc w:val="both"/>
            </w:pPr>
            <w:r w:rsidRPr="007B26F4">
              <w:rPr>
                <w:b w:val="0"/>
                <w:bCs/>
              </w:rPr>
              <w:t>Seeking a position in a company, where I can get</w:t>
            </w:r>
            <w:r>
              <w:rPr>
                <w:b w:val="0"/>
                <w:bCs/>
              </w:rPr>
              <w:t xml:space="preserve"> the right platform to showcase my skills that I have acquired over the years. My strong organization skills and educational background will help me to work well with people and achieve my goals.</w:t>
            </w:r>
          </w:p>
          <w:p w14:paraId="7D049BDD" w14:textId="61103A6A" w:rsidR="002A5109" w:rsidRDefault="002A5109" w:rsidP="002A5109">
            <w:pPr>
              <w:pStyle w:val="Heading2"/>
            </w:pPr>
            <w:r>
              <w:t>Personal details</w:t>
            </w:r>
          </w:p>
          <w:p w14:paraId="652B75FA" w14:textId="447BF738" w:rsidR="002A5109" w:rsidRDefault="002A5109" w:rsidP="002A5109">
            <w:pPr>
              <w:pStyle w:val="Heading4"/>
            </w:pPr>
            <w:r>
              <w:t>D-58, Mansaram Park, Uttam Nagar, New Delhi 110059</w:t>
            </w:r>
          </w:p>
          <w:p w14:paraId="465F5473" w14:textId="77777777" w:rsidR="002A5109" w:rsidRDefault="002A5109" w:rsidP="002A5109">
            <w:pPr>
              <w:pStyle w:val="Heading4"/>
            </w:pPr>
          </w:p>
          <w:p w14:paraId="3678B4CE" w14:textId="77777777" w:rsidR="002A5109" w:rsidRPr="003A5AA9" w:rsidRDefault="002A5109" w:rsidP="002A5109">
            <w:pPr>
              <w:pStyle w:val="Heading4"/>
              <w:rPr>
                <w:b w:val="0"/>
                <w:bCs/>
              </w:rPr>
            </w:pPr>
            <w:r w:rsidRPr="003A5AA9">
              <w:rPr>
                <w:b w:val="0"/>
                <w:bCs/>
              </w:rPr>
              <w:t>Father’s name – Shri Kushal Singh Guleria</w:t>
            </w:r>
          </w:p>
          <w:p w14:paraId="25C84199" w14:textId="77777777" w:rsidR="002A5109" w:rsidRPr="003A5AA9" w:rsidRDefault="002A5109" w:rsidP="002A5109">
            <w:pPr>
              <w:rPr>
                <w:bCs/>
              </w:rPr>
            </w:pPr>
          </w:p>
          <w:p w14:paraId="40F793A0" w14:textId="77777777" w:rsidR="002A5109" w:rsidRPr="003A5AA9" w:rsidRDefault="002A5109" w:rsidP="002A5109">
            <w:pPr>
              <w:rPr>
                <w:bCs/>
              </w:rPr>
            </w:pPr>
            <w:r w:rsidRPr="003A5AA9">
              <w:rPr>
                <w:bCs/>
              </w:rPr>
              <w:t>Mother’s name – Smt. Sudarshan Kumari</w:t>
            </w:r>
          </w:p>
          <w:p w14:paraId="6671C007" w14:textId="77777777" w:rsidR="002A5109" w:rsidRPr="003A5AA9" w:rsidRDefault="002A5109" w:rsidP="002A5109">
            <w:pPr>
              <w:rPr>
                <w:bCs/>
              </w:rPr>
            </w:pPr>
          </w:p>
          <w:p w14:paraId="7D8B9CE9" w14:textId="20FE15E0" w:rsidR="002A5109" w:rsidRPr="003A5AA9" w:rsidRDefault="002A5109" w:rsidP="002A5109">
            <w:pPr>
              <w:rPr>
                <w:bCs/>
              </w:rPr>
            </w:pPr>
            <w:r w:rsidRPr="003A5AA9">
              <w:rPr>
                <w:bCs/>
              </w:rPr>
              <w:t>Nationality – Indian</w:t>
            </w:r>
          </w:p>
          <w:p w14:paraId="027DDD94" w14:textId="77777777" w:rsidR="002A5109" w:rsidRPr="003A5AA9" w:rsidRDefault="002A5109" w:rsidP="002A5109">
            <w:pPr>
              <w:rPr>
                <w:bCs/>
              </w:rPr>
            </w:pPr>
          </w:p>
          <w:p w14:paraId="101BF774" w14:textId="0417E5B1" w:rsidR="002A5109" w:rsidRPr="003A5AA9" w:rsidRDefault="002A5109" w:rsidP="002A5109">
            <w:pPr>
              <w:rPr>
                <w:bCs/>
              </w:rPr>
            </w:pPr>
            <w:r w:rsidRPr="003A5AA9">
              <w:rPr>
                <w:bCs/>
              </w:rPr>
              <w:t>Marital Status – Unmarried</w:t>
            </w:r>
          </w:p>
          <w:p w14:paraId="7E7AFF91" w14:textId="77777777" w:rsidR="002A5109" w:rsidRPr="003A5AA9" w:rsidRDefault="002A5109" w:rsidP="002A5109">
            <w:pPr>
              <w:rPr>
                <w:bCs/>
              </w:rPr>
            </w:pPr>
          </w:p>
          <w:p w14:paraId="395A001C" w14:textId="77777777" w:rsidR="002A5109" w:rsidRDefault="002A5109" w:rsidP="002A5109">
            <w:pPr>
              <w:rPr>
                <w:bCs/>
              </w:rPr>
            </w:pPr>
            <w:r w:rsidRPr="003A5AA9">
              <w:rPr>
                <w:bCs/>
              </w:rPr>
              <w:t>Date of Birth – 02/11/1976</w:t>
            </w:r>
          </w:p>
          <w:p w14:paraId="6FCDC1F3" w14:textId="77777777" w:rsidR="007B26F4" w:rsidRDefault="007B26F4" w:rsidP="002A5109">
            <w:pPr>
              <w:rPr>
                <w:bCs/>
              </w:rPr>
            </w:pPr>
          </w:p>
          <w:p w14:paraId="000A7019" w14:textId="2523510D" w:rsidR="007B26F4" w:rsidRPr="002A5109" w:rsidRDefault="007B26F4" w:rsidP="002A5109">
            <w:pPr>
              <w:rPr>
                <w:b/>
                <w:bCs/>
              </w:rPr>
            </w:pPr>
          </w:p>
        </w:tc>
      </w:tr>
      <w:tr w:rsidR="001B2ABD" w14:paraId="3D574072" w14:textId="77777777" w:rsidTr="001B2ABD">
        <w:tc>
          <w:tcPr>
            <w:tcW w:w="3600" w:type="dxa"/>
          </w:tcPr>
          <w:sdt>
            <w:sdtPr>
              <w:id w:val="-1954003311"/>
              <w:placeholder>
                <w:docPart w:val="D4CFB6B44A234642984FE3B864D9827F"/>
              </w:placeholder>
              <w:temporary/>
              <w:showingPlcHdr/>
              <w15:appearance w15:val="hidden"/>
            </w:sdtPr>
            <w:sdtEndPr/>
            <w:sdtContent>
              <w:p w14:paraId="19BC591B" w14:textId="77777777" w:rsidR="00036450" w:rsidRPr="00CB0055" w:rsidRDefault="00CB0055" w:rsidP="00CB0055">
                <w:pPr>
                  <w:pStyle w:val="Heading3"/>
                </w:pPr>
                <w:r w:rsidRPr="00CB0055">
                  <w:t>Contact</w:t>
                </w:r>
              </w:p>
            </w:sdtContent>
          </w:sdt>
          <w:sdt>
            <w:sdtPr>
              <w:id w:val="1111563247"/>
              <w:placeholder>
                <w:docPart w:val="09007F8D713D4A86A699834264A4DD80"/>
              </w:placeholder>
              <w:temporary/>
              <w:showingPlcHdr/>
              <w15:appearance w15:val="hidden"/>
            </w:sdtPr>
            <w:sdtEndPr/>
            <w:sdtContent>
              <w:p w14:paraId="69B3182E" w14:textId="77777777" w:rsidR="004D3011" w:rsidRDefault="004D3011" w:rsidP="004D3011">
                <w:r w:rsidRPr="004D3011">
                  <w:t>PHONE:</w:t>
                </w:r>
              </w:p>
            </w:sdtContent>
          </w:sdt>
          <w:p w14:paraId="16B37F78" w14:textId="2E802C83" w:rsidR="004D3011" w:rsidRDefault="0078106D" w:rsidP="004D3011">
            <w:r>
              <w:t>9650145759</w:t>
            </w:r>
          </w:p>
          <w:p w14:paraId="43CC52C5" w14:textId="79FA9F13" w:rsidR="0078106D" w:rsidRDefault="0078106D" w:rsidP="004D3011">
            <w:r>
              <w:t>8076532775</w:t>
            </w:r>
          </w:p>
          <w:p w14:paraId="426EEFB9" w14:textId="77777777" w:rsidR="004D3011" w:rsidRDefault="004D3011" w:rsidP="004D3011"/>
          <w:sdt>
            <w:sdtPr>
              <w:id w:val="-240260293"/>
              <w:placeholder>
                <w:docPart w:val="FD4EC8149038422895A9B03CCDBDCE0C"/>
              </w:placeholder>
              <w:temporary/>
              <w:showingPlcHdr/>
              <w15:appearance w15:val="hidden"/>
            </w:sdtPr>
            <w:sdtEndPr/>
            <w:sdtContent>
              <w:p w14:paraId="34EF5B68" w14:textId="77777777" w:rsidR="004D3011" w:rsidRDefault="004D3011" w:rsidP="004D3011">
                <w:r w:rsidRPr="004D3011">
                  <w:t>EMAIL:</w:t>
                </w:r>
              </w:p>
            </w:sdtContent>
          </w:sdt>
          <w:p w14:paraId="5D927E65" w14:textId="21FBCF09" w:rsidR="00036450" w:rsidRDefault="00B86B47" w:rsidP="004D3011">
            <w:hyperlink r:id="rId12" w:history="1">
              <w:r w:rsidRPr="00D44A40">
                <w:rPr>
                  <w:rStyle w:val="Hyperlink"/>
                </w:rPr>
                <w:t>guleriabharati@gmail.com</w:t>
              </w:r>
            </w:hyperlink>
          </w:p>
          <w:p w14:paraId="267B78CB" w14:textId="77777777" w:rsidR="00B86B47" w:rsidRPr="00E4381A" w:rsidRDefault="00B86B47" w:rsidP="004D3011">
            <w:pPr>
              <w:rPr>
                <w:rStyle w:val="Hyperlink"/>
              </w:rPr>
            </w:pPr>
          </w:p>
          <w:sdt>
            <w:sdtPr>
              <w:id w:val="-1444214663"/>
              <w:placeholder>
                <w:docPart w:val="1ABADDD2425547529C3768EA386DDDFA"/>
              </w:placeholder>
              <w:temporary/>
              <w:showingPlcHdr/>
              <w15:appearance w15:val="hidden"/>
            </w:sdtPr>
            <w:sdtEndPr/>
            <w:sdtContent>
              <w:p w14:paraId="5807CBD2" w14:textId="77777777" w:rsidR="004D3011" w:rsidRPr="00CB0055" w:rsidRDefault="00CB0055" w:rsidP="00CB0055">
                <w:pPr>
                  <w:pStyle w:val="Heading3"/>
                </w:pPr>
                <w:r w:rsidRPr="00CB0055">
                  <w:t>Hobbies</w:t>
                </w:r>
              </w:p>
            </w:sdtContent>
          </w:sdt>
          <w:p w14:paraId="3E231D0B" w14:textId="2C767750" w:rsidR="004D3011" w:rsidRDefault="00B86B47" w:rsidP="004D3011">
            <w:r>
              <w:t xml:space="preserve">Reading </w:t>
            </w:r>
          </w:p>
          <w:p w14:paraId="641DFC18" w14:textId="680BE09E" w:rsidR="004D3011" w:rsidRDefault="00B86B47" w:rsidP="004D3011">
            <w:r>
              <w:t>Writing</w:t>
            </w:r>
          </w:p>
          <w:p w14:paraId="28D7297C" w14:textId="6B0C63D1" w:rsidR="004D3011" w:rsidRPr="004D3011" w:rsidRDefault="00B86B47" w:rsidP="004D3011">
            <w:r>
              <w:t xml:space="preserve">Travelling </w:t>
            </w:r>
          </w:p>
        </w:tc>
        <w:tc>
          <w:tcPr>
            <w:tcW w:w="720" w:type="dxa"/>
          </w:tcPr>
          <w:p w14:paraId="615F5562" w14:textId="77777777" w:rsidR="001B2ABD" w:rsidRDefault="001B2ABD" w:rsidP="000C45FF">
            <w:pPr>
              <w:tabs>
                <w:tab w:val="left" w:pos="990"/>
              </w:tabs>
            </w:pPr>
          </w:p>
        </w:tc>
        <w:tc>
          <w:tcPr>
            <w:tcW w:w="6470" w:type="dxa"/>
          </w:tcPr>
          <w:p w14:paraId="7CE65864" w14:textId="77777777" w:rsidR="00A13FA9" w:rsidRDefault="00A13FA9" w:rsidP="0017231D">
            <w:pPr>
              <w:jc w:val="both"/>
            </w:pPr>
          </w:p>
          <w:sdt>
            <w:sdtPr>
              <w:id w:val="1049110328"/>
              <w:placeholder>
                <w:docPart w:val="999050F10E20418E96F1D91BFC7A0810"/>
              </w:placeholder>
              <w:temporary/>
              <w:showingPlcHdr/>
              <w15:appearance w15:val="hidden"/>
            </w:sdtPr>
            <w:sdtContent>
              <w:p w14:paraId="79599971" w14:textId="77777777" w:rsidR="00854418" w:rsidRDefault="00854418" w:rsidP="00854418">
                <w:pPr>
                  <w:pStyle w:val="Heading2"/>
                </w:pPr>
                <w:r w:rsidRPr="00036450">
                  <w:t>EDUCATION</w:t>
                </w:r>
              </w:p>
            </w:sdtContent>
          </w:sdt>
          <w:p w14:paraId="7D608CCB" w14:textId="77777777" w:rsidR="00854418" w:rsidRDefault="00854418" w:rsidP="00854418">
            <w:pPr>
              <w:pStyle w:val="Heading4"/>
            </w:pPr>
          </w:p>
          <w:p w14:paraId="7C06349D" w14:textId="77777777" w:rsidR="00854418" w:rsidRPr="00036450" w:rsidRDefault="00854418" w:rsidP="00854418">
            <w:pPr>
              <w:pStyle w:val="Heading4"/>
            </w:pPr>
            <w:r>
              <w:t>Himachal Pradesh University, Shimla</w:t>
            </w:r>
          </w:p>
          <w:p w14:paraId="151D6865" w14:textId="77777777" w:rsidR="00854418" w:rsidRPr="00B359E4" w:rsidRDefault="00854418" w:rsidP="00854418">
            <w:pPr>
              <w:pStyle w:val="Date"/>
            </w:pPr>
            <w:r>
              <w:t>Master of Arts (English) from 2011 to 2013</w:t>
            </w:r>
          </w:p>
          <w:p w14:paraId="243A99D3" w14:textId="77777777" w:rsidR="00854418" w:rsidRDefault="00854418" w:rsidP="00854418">
            <w:pPr>
              <w:pStyle w:val="Heading4"/>
            </w:pPr>
          </w:p>
          <w:p w14:paraId="772BF0CA" w14:textId="77777777" w:rsidR="00854418" w:rsidRPr="00036450" w:rsidRDefault="00854418" w:rsidP="00854418">
            <w:pPr>
              <w:pStyle w:val="Heading4"/>
            </w:pPr>
            <w:r>
              <w:t>Bharatiya Vidya Bhawan</w:t>
            </w:r>
          </w:p>
          <w:p w14:paraId="6BC17DFA" w14:textId="77777777" w:rsidR="00854418" w:rsidRPr="00B359E4" w:rsidRDefault="00854418" w:rsidP="00854418">
            <w:pPr>
              <w:pStyle w:val="Date"/>
            </w:pPr>
            <w:r>
              <w:t>Diploma in Mass Communication from 2003 to 2004</w:t>
            </w:r>
          </w:p>
          <w:p w14:paraId="790ABEC0" w14:textId="77777777" w:rsidR="00854418" w:rsidRDefault="00854418" w:rsidP="00854418">
            <w:pPr>
              <w:pStyle w:val="Heading4"/>
            </w:pPr>
          </w:p>
          <w:p w14:paraId="2C44D159" w14:textId="77777777" w:rsidR="00854418" w:rsidRPr="00036450" w:rsidRDefault="00854418" w:rsidP="00854418">
            <w:pPr>
              <w:pStyle w:val="Heading4"/>
            </w:pPr>
            <w:r>
              <w:t>Delhi University</w:t>
            </w:r>
          </w:p>
          <w:p w14:paraId="67201813" w14:textId="77777777" w:rsidR="00854418" w:rsidRPr="00B359E4" w:rsidRDefault="00854418" w:rsidP="00854418">
            <w:pPr>
              <w:pStyle w:val="Date"/>
            </w:pPr>
            <w:r>
              <w:t>Bachelor of Arts (English Honours) from 1994 to 1997</w:t>
            </w:r>
          </w:p>
          <w:p w14:paraId="55487B73" w14:textId="77777777" w:rsidR="00854418" w:rsidRDefault="00854418" w:rsidP="00854418"/>
          <w:p w14:paraId="58B4CFDB" w14:textId="77777777" w:rsidR="00854418" w:rsidRPr="00036450" w:rsidRDefault="00854418" w:rsidP="00854418">
            <w:pPr>
              <w:pStyle w:val="Heading4"/>
            </w:pPr>
            <w:r>
              <w:t>Sadhu Vaswani International School for Girls</w:t>
            </w:r>
          </w:p>
          <w:p w14:paraId="2B96DFAC" w14:textId="77777777" w:rsidR="00854418" w:rsidRPr="00B359E4" w:rsidRDefault="00854418" w:rsidP="00854418">
            <w:pPr>
              <w:pStyle w:val="Date"/>
            </w:pPr>
            <w:r>
              <w:t>Class XII from 1993 to 1994</w:t>
            </w:r>
          </w:p>
          <w:p w14:paraId="560F9E87" w14:textId="77777777" w:rsidR="00854418" w:rsidRDefault="00854418" w:rsidP="00854418">
            <w:pPr>
              <w:jc w:val="both"/>
            </w:pPr>
          </w:p>
          <w:p w14:paraId="3041811A" w14:textId="1E4E466B" w:rsidR="00854418" w:rsidRDefault="00854418" w:rsidP="00854418">
            <w:pPr>
              <w:pStyle w:val="Heading4"/>
            </w:pPr>
            <w:r>
              <w:t>Sadhu Vaswani International School for Girls</w:t>
            </w:r>
          </w:p>
          <w:p w14:paraId="4AA00E83" w14:textId="1D99D7F1" w:rsidR="00854418" w:rsidRDefault="00854418" w:rsidP="00854418">
            <w:r>
              <w:t>Class XII from</w:t>
            </w:r>
            <w:r>
              <w:t xml:space="preserve"> 1991 to 1992</w:t>
            </w:r>
          </w:p>
          <w:p w14:paraId="07DABF3E" w14:textId="734D9788" w:rsidR="00854418" w:rsidRDefault="00854418" w:rsidP="00854418">
            <w:pPr>
              <w:pStyle w:val="Heading2"/>
            </w:pPr>
            <w:r>
              <w:t>workshops attended</w:t>
            </w:r>
          </w:p>
          <w:p w14:paraId="6DE7741A" w14:textId="77777777" w:rsidR="00854418" w:rsidRDefault="00854418" w:rsidP="00854418">
            <w:pPr>
              <w:pStyle w:val="Heading4"/>
            </w:pPr>
          </w:p>
          <w:p w14:paraId="635E0DB1" w14:textId="392C1916" w:rsidR="00854418" w:rsidRPr="00036450" w:rsidRDefault="00854418" w:rsidP="00854418">
            <w:pPr>
              <w:pStyle w:val="Heading4"/>
            </w:pPr>
            <w:r>
              <w:t>National Book Trust</w:t>
            </w:r>
          </w:p>
          <w:p w14:paraId="2A403012" w14:textId="4205CB1B" w:rsidR="00854418" w:rsidRPr="00B359E4" w:rsidRDefault="00854418" w:rsidP="00854418">
            <w:pPr>
              <w:pStyle w:val="Date"/>
            </w:pPr>
            <w:r>
              <w:t>Attended one-month workshop in publishing and online editing in 2012.</w:t>
            </w:r>
          </w:p>
          <w:p w14:paraId="7B80E42C" w14:textId="7AFD2F3A" w:rsidR="00854418" w:rsidRDefault="00854418" w:rsidP="00854418">
            <w:pPr>
              <w:pStyle w:val="Heading4"/>
            </w:pPr>
          </w:p>
          <w:p w14:paraId="38D2568F" w14:textId="1EA94A6E" w:rsidR="00854418" w:rsidRPr="00036450" w:rsidRDefault="00854418" w:rsidP="00854418">
            <w:pPr>
              <w:pStyle w:val="Heading4"/>
            </w:pPr>
            <w:r>
              <w:t>Bharatiya Vidya Bhawan</w:t>
            </w:r>
          </w:p>
          <w:p w14:paraId="784F753A" w14:textId="22CF8E9C" w:rsidR="00854418" w:rsidRPr="00B359E4" w:rsidRDefault="00854418" w:rsidP="00854418">
            <w:pPr>
              <w:pStyle w:val="Date"/>
            </w:pPr>
            <w:r>
              <w:t xml:space="preserve">Attended </w:t>
            </w:r>
            <w:r>
              <w:t>two</w:t>
            </w:r>
            <w:r>
              <w:t xml:space="preserve">-month </w:t>
            </w:r>
            <w:r>
              <w:t xml:space="preserve">online video editing </w:t>
            </w:r>
            <w:r>
              <w:t>workshop in 20</w:t>
            </w:r>
            <w:r>
              <w:t>04</w:t>
            </w:r>
            <w:r>
              <w:t>.</w:t>
            </w:r>
          </w:p>
          <w:p w14:paraId="5E09CB8A" w14:textId="77777777" w:rsidR="00854418" w:rsidRPr="00854418" w:rsidRDefault="00854418" w:rsidP="00854418"/>
          <w:sdt>
            <w:sdtPr>
              <w:id w:val="1001553383"/>
              <w:placeholder>
                <w:docPart w:val="7C10ABFCB66549D6AC613370DADE10DE"/>
              </w:placeholder>
              <w:temporary/>
              <w:showingPlcHdr/>
              <w15:appearance w15:val="hidden"/>
            </w:sdtPr>
            <w:sdtEndPr/>
            <w:sdtContent>
              <w:p w14:paraId="30A60C1A" w14:textId="32D40E30" w:rsidR="00036450" w:rsidRDefault="00036450" w:rsidP="00036450">
                <w:pPr>
                  <w:pStyle w:val="Heading2"/>
                </w:pPr>
                <w:r w:rsidRPr="00036450">
                  <w:t>WORK EXPERIENCE</w:t>
                </w:r>
              </w:p>
            </w:sdtContent>
          </w:sdt>
          <w:p w14:paraId="6D2AFFEF" w14:textId="3ABFFB0F" w:rsidR="00036450" w:rsidRDefault="0017231D" w:rsidP="00B359E4">
            <w:pPr>
              <w:pStyle w:val="Heading4"/>
              <w:rPr>
                <w:bCs/>
              </w:rPr>
            </w:pPr>
            <w:r>
              <w:t>Weaverbird Interactive</w:t>
            </w:r>
            <w:r w:rsidR="00036450">
              <w:t xml:space="preserve"> </w:t>
            </w:r>
            <w:r>
              <w:t>-</w:t>
            </w:r>
            <w:r w:rsidR="00036450" w:rsidRPr="00036450">
              <w:t xml:space="preserve"> </w:t>
            </w:r>
            <w:r>
              <w:t>Senior Editor</w:t>
            </w:r>
          </w:p>
          <w:p w14:paraId="25A96066" w14:textId="04E733F0" w:rsidR="00036450" w:rsidRPr="00036450" w:rsidRDefault="0017231D" w:rsidP="009143A6">
            <w:pPr>
              <w:jc w:val="both"/>
            </w:pPr>
            <w:r>
              <w:t>From March 2020 till present</w:t>
            </w:r>
            <w:r w:rsidR="009143A6">
              <w:t>.</w:t>
            </w:r>
          </w:p>
          <w:p w14:paraId="6DE3E42C" w14:textId="1B6DE83A" w:rsidR="00036450" w:rsidRDefault="0017231D" w:rsidP="009143A6">
            <w:pPr>
              <w:jc w:val="both"/>
            </w:pPr>
            <w:r>
              <w:t>Developing content</w:t>
            </w:r>
            <w:r w:rsidR="009143A6">
              <w:t>, copy editing and proof reading. C</w:t>
            </w:r>
            <w:r w:rsidR="009143A6" w:rsidRPr="009143A6">
              <w:t>ontent submissions, editing for spelling, punctuation and grammar. </w:t>
            </w:r>
            <w:r w:rsidR="009143A6">
              <w:t>Working on projects on children’s books.</w:t>
            </w:r>
          </w:p>
          <w:p w14:paraId="5AB551E3" w14:textId="77777777" w:rsidR="004D3011" w:rsidRDefault="004D3011" w:rsidP="00036450"/>
          <w:p w14:paraId="79134C80" w14:textId="046414D4" w:rsidR="004D3011" w:rsidRPr="004D3011" w:rsidRDefault="009143A6" w:rsidP="00B359E4">
            <w:pPr>
              <w:pStyle w:val="Heading4"/>
              <w:rPr>
                <w:bCs/>
              </w:rPr>
            </w:pPr>
            <w:r>
              <w:t>Goyal Brothers</w:t>
            </w:r>
            <w:r w:rsidR="004D3011" w:rsidRPr="004D3011">
              <w:t xml:space="preserve"> </w:t>
            </w:r>
            <w:r>
              <w:t>Prakashan</w:t>
            </w:r>
            <w:r w:rsidR="004D3011" w:rsidRPr="004D3011">
              <w:t xml:space="preserve"> </w:t>
            </w:r>
            <w:r>
              <w:t>– Senior Editor cum SME</w:t>
            </w:r>
          </w:p>
          <w:p w14:paraId="746ABEF0" w14:textId="6C630818" w:rsidR="004D3011" w:rsidRPr="004D3011" w:rsidRDefault="009143A6" w:rsidP="00B359E4">
            <w:pPr>
              <w:pStyle w:val="Date"/>
            </w:pPr>
            <w:r>
              <w:t>From 2017 to 2019</w:t>
            </w:r>
          </w:p>
          <w:p w14:paraId="65B9985D" w14:textId="38051F63" w:rsidR="009143A6" w:rsidRDefault="009143A6" w:rsidP="009143A6">
            <w:pPr>
              <w:jc w:val="both"/>
            </w:pPr>
            <w:r>
              <w:t>Developing content, copy editing and proof reading. C</w:t>
            </w:r>
            <w:r w:rsidRPr="009143A6">
              <w:t>ontent submissions, editing for spelling, punctuation and grammar. </w:t>
            </w:r>
            <w:r w:rsidR="00036450" w:rsidRPr="004D3011">
              <w:t xml:space="preserve"> </w:t>
            </w:r>
            <w:r>
              <w:t>Worked on English grammar books plus assignments for K6 to K12.</w:t>
            </w:r>
          </w:p>
          <w:p w14:paraId="3E2BE184" w14:textId="1C171722" w:rsidR="004D3011" w:rsidRPr="004D3011" w:rsidRDefault="004D3011" w:rsidP="009143A6">
            <w:pPr>
              <w:jc w:val="both"/>
            </w:pPr>
          </w:p>
          <w:p w14:paraId="3477672F" w14:textId="77777777" w:rsidR="004D3011" w:rsidRDefault="004D3011" w:rsidP="00036450"/>
          <w:p w14:paraId="63BE54EE" w14:textId="0379FE34" w:rsidR="004D3011" w:rsidRPr="004D3011" w:rsidRDefault="009143A6" w:rsidP="00B359E4">
            <w:pPr>
              <w:pStyle w:val="Heading4"/>
              <w:rPr>
                <w:bCs/>
              </w:rPr>
            </w:pPr>
            <w:r>
              <w:t>Full Marks Private Limited – Senior Editor</w:t>
            </w:r>
          </w:p>
          <w:p w14:paraId="17CD2D05" w14:textId="1863437A" w:rsidR="004D3011" w:rsidRPr="004D3011" w:rsidRDefault="009143A6" w:rsidP="00B359E4">
            <w:pPr>
              <w:pStyle w:val="Date"/>
            </w:pPr>
            <w:r>
              <w:t>From 2015 to 2017</w:t>
            </w:r>
          </w:p>
          <w:p w14:paraId="33204B4E" w14:textId="6B378983" w:rsidR="009143A6" w:rsidRDefault="009143A6" w:rsidP="009143A6">
            <w:pPr>
              <w:jc w:val="both"/>
            </w:pPr>
            <w:r>
              <w:t>Developing content, copy editing and proof reading. C</w:t>
            </w:r>
            <w:r w:rsidRPr="009143A6">
              <w:t>ontent submissions, editing for spelling, punctuation and grammar.</w:t>
            </w:r>
            <w:r>
              <w:t xml:space="preserve"> Worked on reference books, guide books, sample papers and questionnaires. </w:t>
            </w:r>
          </w:p>
          <w:p w14:paraId="2A2A98C2" w14:textId="2EF0645E" w:rsidR="004D3011" w:rsidRDefault="004D3011" w:rsidP="00036450"/>
          <w:p w14:paraId="60D1F791" w14:textId="31541C8F" w:rsidR="009143A6" w:rsidRPr="004D3011" w:rsidRDefault="00094415" w:rsidP="009143A6">
            <w:pPr>
              <w:pStyle w:val="Heading4"/>
              <w:rPr>
                <w:bCs/>
              </w:rPr>
            </w:pPr>
            <w:r>
              <w:t>Freelance Work</w:t>
            </w:r>
          </w:p>
          <w:p w14:paraId="72136AC9" w14:textId="154F9E54" w:rsidR="009143A6" w:rsidRPr="004D3011" w:rsidRDefault="009143A6" w:rsidP="009143A6">
            <w:pPr>
              <w:pStyle w:val="Date"/>
            </w:pPr>
            <w:r>
              <w:t>From 20</w:t>
            </w:r>
            <w:r w:rsidR="00094415">
              <w:t>10</w:t>
            </w:r>
            <w:r>
              <w:t xml:space="preserve"> to 201</w:t>
            </w:r>
            <w:r w:rsidR="00094415">
              <w:t>5</w:t>
            </w:r>
          </w:p>
          <w:p w14:paraId="180B6456" w14:textId="5F910978" w:rsidR="00094415" w:rsidRDefault="00094415" w:rsidP="009143A6">
            <w:pPr>
              <w:jc w:val="both"/>
            </w:pPr>
            <w:r>
              <w:t>Worked on various range of books on subjects like Sociology, Accountancy, Business Studies, Anthropology and General Studies for coaching institutes. Copy editing and proof reading the entire manuscripts. During this period, I worked with many publishing houses in Delhi and Noida (OUP, Madhuban, Vikas Publishing, etc.)</w:t>
            </w:r>
          </w:p>
          <w:p w14:paraId="5A251BC8" w14:textId="5CA7A3AB" w:rsidR="00094415" w:rsidRDefault="00094415" w:rsidP="009143A6">
            <w:pPr>
              <w:jc w:val="both"/>
            </w:pPr>
          </w:p>
          <w:p w14:paraId="4E681B6B" w14:textId="453586B7" w:rsidR="00094415" w:rsidRPr="004D3011" w:rsidRDefault="00094415" w:rsidP="00094415">
            <w:pPr>
              <w:pStyle w:val="Heading4"/>
              <w:rPr>
                <w:bCs/>
              </w:rPr>
            </w:pPr>
            <w:r>
              <w:t>NCERT– Copy Editor (on contract)</w:t>
            </w:r>
          </w:p>
          <w:p w14:paraId="0AF0B0F7" w14:textId="70BB6353" w:rsidR="00094415" w:rsidRPr="004D3011" w:rsidRDefault="00094415" w:rsidP="00094415">
            <w:pPr>
              <w:pStyle w:val="Date"/>
            </w:pPr>
            <w:r>
              <w:t>From 20</w:t>
            </w:r>
            <w:r w:rsidR="00A13FA9">
              <w:t>06</w:t>
            </w:r>
            <w:r>
              <w:t xml:space="preserve"> to 20</w:t>
            </w:r>
            <w:r w:rsidR="00A13FA9">
              <w:t>0</w:t>
            </w:r>
            <w:r>
              <w:t>7</w:t>
            </w:r>
          </w:p>
          <w:p w14:paraId="4EC1A615" w14:textId="6DB61C63" w:rsidR="00094415" w:rsidRDefault="00A13FA9" w:rsidP="00A13FA9">
            <w:pPr>
              <w:jc w:val="both"/>
            </w:pPr>
            <w:r>
              <w:t>Started as a trainee with NCERT in 2005 and thereafter, worked as Copy Editor for school textbooks.</w:t>
            </w:r>
            <w:r w:rsidR="00094415">
              <w:t xml:space="preserve"> </w:t>
            </w:r>
            <w:r>
              <w:t>Copy edited and proofread the work in the English Department under Shri Nasruddin Khan, Retd. Reader (NCERT).</w:t>
            </w:r>
          </w:p>
          <w:sdt>
            <w:sdtPr>
              <w:id w:val="1669594239"/>
              <w:placeholder>
                <w:docPart w:val="16C78C0E517D49A29CC575B84476E4F5"/>
              </w:placeholder>
              <w:temporary/>
              <w:showingPlcHdr/>
              <w15:appearance w15:val="hidden"/>
            </w:sdtPr>
            <w:sdtEndPr/>
            <w:sdtContent>
              <w:p w14:paraId="3F331076" w14:textId="77777777" w:rsidR="00036450" w:rsidRDefault="00180329" w:rsidP="00036450">
                <w:pPr>
                  <w:pStyle w:val="Heading2"/>
                </w:pPr>
                <w:r w:rsidRPr="00036450">
                  <w:rPr>
                    <w:rStyle w:val="Heading2Char"/>
                    <w:b/>
                    <w:bCs/>
                    <w:caps/>
                  </w:rPr>
                  <w:t>SKILLS</w:t>
                </w:r>
              </w:p>
            </w:sdtContent>
          </w:sdt>
          <w:p w14:paraId="25AD6A3B" w14:textId="57DF7B87" w:rsidR="00A13FA9" w:rsidRPr="00A13FA9" w:rsidRDefault="00A13FA9" w:rsidP="00A13FA9">
            <w:pPr>
              <w:pStyle w:val="ListParagraph"/>
              <w:numPr>
                <w:ilvl w:val="0"/>
                <w:numId w:val="1"/>
              </w:numPr>
              <w:shd w:val="clear" w:color="auto" w:fill="F5F5F5"/>
              <w:outlineLvl w:val="1"/>
              <w:rPr>
                <w:rFonts w:ascii="Century Gothic" w:eastAsia="Times New Roman" w:hAnsi="Century Gothic" w:cs="Times New Roman"/>
                <w:b/>
                <w:bCs/>
                <w:color w:val="333333"/>
                <w:szCs w:val="18"/>
                <w:lang w:eastAsia="en-IN"/>
              </w:rPr>
            </w:pPr>
            <w:r w:rsidRPr="00A13FA9">
              <w:rPr>
                <w:rFonts w:ascii="Century Gothic" w:eastAsia="Times New Roman" w:hAnsi="Century Gothic" w:cs="Times New Roman"/>
                <w:b/>
                <w:bCs/>
                <w:color w:val="333333"/>
                <w:szCs w:val="18"/>
                <w:lang w:eastAsia="en-IN"/>
              </w:rPr>
              <w:t>ADAPTABILITY</w:t>
            </w:r>
          </w:p>
          <w:p w14:paraId="08D12CAF" w14:textId="77777777" w:rsidR="00A13FA9" w:rsidRPr="00C97F02" w:rsidRDefault="00A13FA9" w:rsidP="00A13FA9">
            <w:pPr>
              <w:pStyle w:val="Heading2"/>
              <w:numPr>
                <w:ilvl w:val="0"/>
                <w:numId w:val="1"/>
              </w:numPr>
              <w:shd w:val="clear" w:color="auto" w:fill="F5F5F5"/>
              <w:spacing w:before="0" w:after="0"/>
              <w:rPr>
                <w:rFonts w:ascii="Century Gothic" w:hAnsi="Century Gothic"/>
                <w:color w:val="333333"/>
                <w:sz w:val="18"/>
                <w:szCs w:val="18"/>
              </w:rPr>
            </w:pPr>
            <w:r w:rsidRPr="00C97F02">
              <w:rPr>
                <w:rFonts w:ascii="Century Gothic" w:hAnsi="Century Gothic"/>
                <w:color w:val="333333"/>
                <w:sz w:val="18"/>
                <w:szCs w:val="18"/>
              </w:rPr>
              <w:t>Strong Research Skills</w:t>
            </w:r>
          </w:p>
          <w:p w14:paraId="5BABE17B" w14:textId="77777777" w:rsidR="00A13FA9" w:rsidRPr="00C97F02" w:rsidRDefault="00A13FA9" w:rsidP="00A13FA9">
            <w:pPr>
              <w:pStyle w:val="Heading2"/>
              <w:numPr>
                <w:ilvl w:val="0"/>
                <w:numId w:val="1"/>
              </w:numPr>
              <w:shd w:val="clear" w:color="auto" w:fill="F5F5F5"/>
              <w:spacing w:before="0" w:after="0"/>
              <w:rPr>
                <w:rFonts w:ascii="Century Gothic" w:hAnsi="Century Gothic"/>
                <w:color w:val="333333"/>
                <w:sz w:val="18"/>
                <w:szCs w:val="18"/>
              </w:rPr>
            </w:pPr>
            <w:r w:rsidRPr="00C97F02">
              <w:rPr>
                <w:rFonts w:ascii="Century Gothic" w:hAnsi="Century Gothic"/>
                <w:color w:val="333333"/>
                <w:sz w:val="18"/>
                <w:szCs w:val="18"/>
              </w:rPr>
              <w:t>Organizational Skills</w:t>
            </w:r>
          </w:p>
          <w:p w14:paraId="6BF61674" w14:textId="77777777" w:rsidR="00A13FA9" w:rsidRPr="00C97F02" w:rsidRDefault="00A13FA9" w:rsidP="00A13FA9">
            <w:pPr>
              <w:pStyle w:val="Heading2"/>
              <w:numPr>
                <w:ilvl w:val="0"/>
                <w:numId w:val="1"/>
              </w:numPr>
              <w:shd w:val="clear" w:color="auto" w:fill="F5F5F5"/>
              <w:spacing w:before="0" w:after="0"/>
              <w:rPr>
                <w:rFonts w:ascii="Century Gothic" w:hAnsi="Century Gothic"/>
                <w:color w:val="333333"/>
                <w:sz w:val="18"/>
                <w:szCs w:val="18"/>
              </w:rPr>
            </w:pPr>
            <w:r w:rsidRPr="00C97F02">
              <w:rPr>
                <w:rFonts w:ascii="Century Gothic" w:hAnsi="Century Gothic"/>
                <w:color w:val="333333"/>
                <w:sz w:val="18"/>
                <w:szCs w:val="18"/>
              </w:rPr>
              <w:t>Communicate</w:t>
            </w:r>
          </w:p>
          <w:p w14:paraId="5AC85A1F" w14:textId="77777777" w:rsidR="00A13FA9" w:rsidRPr="00C97F02" w:rsidRDefault="00A13FA9" w:rsidP="00A13FA9">
            <w:pPr>
              <w:pStyle w:val="Heading2"/>
              <w:numPr>
                <w:ilvl w:val="0"/>
                <w:numId w:val="1"/>
              </w:numPr>
              <w:shd w:val="clear" w:color="auto" w:fill="F5F5F5"/>
              <w:spacing w:before="0" w:after="0"/>
              <w:rPr>
                <w:rFonts w:ascii="Century Gothic" w:hAnsi="Century Gothic"/>
                <w:color w:val="333333"/>
                <w:sz w:val="18"/>
                <w:szCs w:val="18"/>
              </w:rPr>
            </w:pPr>
            <w:r w:rsidRPr="00C97F02">
              <w:rPr>
                <w:rFonts w:ascii="Century Gothic" w:hAnsi="Century Gothic"/>
                <w:color w:val="333333"/>
                <w:sz w:val="18"/>
                <w:szCs w:val="18"/>
              </w:rPr>
              <w:t>The Ability to Meet Deadlines</w:t>
            </w:r>
          </w:p>
          <w:p w14:paraId="53364C60" w14:textId="77777777" w:rsidR="00A13FA9" w:rsidRPr="00C97F02" w:rsidRDefault="00A13FA9" w:rsidP="00A13FA9">
            <w:pPr>
              <w:pStyle w:val="Heading2"/>
              <w:numPr>
                <w:ilvl w:val="0"/>
                <w:numId w:val="1"/>
              </w:numPr>
              <w:shd w:val="clear" w:color="auto" w:fill="F5F5F5"/>
              <w:spacing w:before="0" w:after="0"/>
              <w:rPr>
                <w:rFonts w:ascii="Century Gothic" w:hAnsi="Century Gothic"/>
                <w:color w:val="333333"/>
                <w:sz w:val="18"/>
                <w:szCs w:val="18"/>
              </w:rPr>
            </w:pPr>
            <w:r w:rsidRPr="00C97F02">
              <w:rPr>
                <w:rFonts w:ascii="Century Gothic" w:hAnsi="Century Gothic"/>
                <w:color w:val="333333"/>
                <w:sz w:val="18"/>
                <w:szCs w:val="18"/>
              </w:rPr>
              <w:t>Editing</w:t>
            </w:r>
          </w:p>
          <w:p w14:paraId="250B4B5F" w14:textId="2D3C86AA" w:rsidR="00036450" w:rsidRPr="004D3011" w:rsidRDefault="00036450" w:rsidP="004D3011">
            <w:pPr>
              <w:rPr>
                <w:color w:val="FFFFFF" w:themeColor="background1"/>
              </w:rPr>
            </w:pPr>
          </w:p>
        </w:tc>
      </w:tr>
    </w:tbl>
    <w:p w14:paraId="57503373" w14:textId="77777777" w:rsidR="0043117B" w:rsidRDefault="007A24CA" w:rsidP="000C45FF">
      <w:pPr>
        <w:tabs>
          <w:tab w:val="left" w:pos="990"/>
        </w:tabs>
      </w:pPr>
    </w:p>
    <w:sectPr w:rsidR="0043117B"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12F17" w14:textId="77777777" w:rsidR="007A24CA" w:rsidRDefault="007A24CA" w:rsidP="000C45FF">
      <w:r>
        <w:separator/>
      </w:r>
    </w:p>
  </w:endnote>
  <w:endnote w:type="continuationSeparator" w:id="0">
    <w:p w14:paraId="53A61412" w14:textId="77777777" w:rsidR="007A24CA" w:rsidRDefault="007A24CA"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E1FBA" w14:textId="77777777" w:rsidR="007A24CA" w:rsidRDefault="007A24CA" w:rsidP="000C45FF">
      <w:r>
        <w:separator/>
      </w:r>
    </w:p>
  </w:footnote>
  <w:footnote w:type="continuationSeparator" w:id="0">
    <w:p w14:paraId="0F2F02E4" w14:textId="77777777" w:rsidR="007A24CA" w:rsidRDefault="007A24CA"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D47D6" w14:textId="77777777" w:rsidR="000C45FF" w:rsidRDefault="000C45FF">
    <w:pPr>
      <w:pStyle w:val="Header"/>
    </w:pPr>
    <w:r>
      <w:rPr>
        <w:noProof/>
      </w:rPr>
      <w:drawing>
        <wp:anchor distT="0" distB="0" distL="114300" distR="114300" simplePos="0" relativeHeight="251658240" behindDoc="1" locked="0" layoutInCell="1" allowOverlap="1" wp14:anchorId="0CF38E78" wp14:editId="76AD455E">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DF62E9"/>
    <w:multiLevelType w:val="hybridMultilevel"/>
    <w:tmpl w:val="9850A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26"/>
    <w:rsid w:val="00036450"/>
    <w:rsid w:val="00077326"/>
    <w:rsid w:val="00094415"/>
    <w:rsid w:val="00094499"/>
    <w:rsid w:val="000C45FF"/>
    <w:rsid w:val="000E3FD1"/>
    <w:rsid w:val="00112054"/>
    <w:rsid w:val="001525E1"/>
    <w:rsid w:val="0017231D"/>
    <w:rsid w:val="00180329"/>
    <w:rsid w:val="0019001F"/>
    <w:rsid w:val="001A11DE"/>
    <w:rsid w:val="001A74A5"/>
    <w:rsid w:val="001B2ABD"/>
    <w:rsid w:val="001E0391"/>
    <w:rsid w:val="001E1759"/>
    <w:rsid w:val="001F1ECC"/>
    <w:rsid w:val="002400EB"/>
    <w:rsid w:val="00256CF7"/>
    <w:rsid w:val="00281FD5"/>
    <w:rsid w:val="002A5109"/>
    <w:rsid w:val="0030481B"/>
    <w:rsid w:val="003156FC"/>
    <w:rsid w:val="003254B5"/>
    <w:rsid w:val="0037121F"/>
    <w:rsid w:val="003A5AA9"/>
    <w:rsid w:val="003A6B7D"/>
    <w:rsid w:val="003B06CA"/>
    <w:rsid w:val="004071FC"/>
    <w:rsid w:val="00445947"/>
    <w:rsid w:val="004813B3"/>
    <w:rsid w:val="00496591"/>
    <w:rsid w:val="004C63E4"/>
    <w:rsid w:val="004D3011"/>
    <w:rsid w:val="005262AC"/>
    <w:rsid w:val="005C5D32"/>
    <w:rsid w:val="005E39D5"/>
    <w:rsid w:val="00600670"/>
    <w:rsid w:val="0062123A"/>
    <w:rsid w:val="00646E75"/>
    <w:rsid w:val="006771D0"/>
    <w:rsid w:val="00715FCB"/>
    <w:rsid w:val="00743101"/>
    <w:rsid w:val="007775E1"/>
    <w:rsid w:val="0078106D"/>
    <w:rsid w:val="007867A0"/>
    <w:rsid w:val="007927F5"/>
    <w:rsid w:val="007A24CA"/>
    <w:rsid w:val="007B26F4"/>
    <w:rsid w:val="00802CA0"/>
    <w:rsid w:val="00854418"/>
    <w:rsid w:val="009143A6"/>
    <w:rsid w:val="009260CD"/>
    <w:rsid w:val="00952C25"/>
    <w:rsid w:val="00A13FA9"/>
    <w:rsid w:val="00A2118D"/>
    <w:rsid w:val="00AD76E2"/>
    <w:rsid w:val="00B20152"/>
    <w:rsid w:val="00B359E4"/>
    <w:rsid w:val="00B57D98"/>
    <w:rsid w:val="00B70850"/>
    <w:rsid w:val="00B86B47"/>
    <w:rsid w:val="00BE55B1"/>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5B9B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A1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uleriabharati@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rti\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CFB6B44A234642984FE3B864D9827F"/>
        <w:category>
          <w:name w:val="General"/>
          <w:gallery w:val="placeholder"/>
        </w:category>
        <w:types>
          <w:type w:val="bbPlcHdr"/>
        </w:types>
        <w:behaviors>
          <w:behavior w:val="content"/>
        </w:behaviors>
        <w:guid w:val="{454C8738-4927-4589-811F-C05BEA01E9C5}"/>
      </w:docPartPr>
      <w:docPartBody>
        <w:p w:rsidR="00404396" w:rsidRDefault="000E5675">
          <w:pPr>
            <w:pStyle w:val="D4CFB6B44A234642984FE3B864D9827F"/>
          </w:pPr>
          <w:r w:rsidRPr="00CB0055">
            <w:t>Contact</w:t>
          </w:r>
        </w:p>
      </w:docPartBody>
    </w:docPart>
    <w:docPart>
      <w:docPartPr>
        <w:name w:val="09007F8D713D4A86A699834264A4DD80"/>
        <w:category>
          <w:name w:val="General"/>
          <w:gallery w:val="placeholder"/>
        </w:category>
        <w:types>
          <w:type w:val="bbPlcHdr"/>
        </w:types>
        <w:behaviors>
          <w:behavior w:val="content"/>
        </w:behaviors>
        <w:guid w:val="{B671FD35-2F7E-47F0-B09A-0C06BDA41E08}"/>
      </w:docPartPr>
      <w:docPartBody>
        <w:p w:rsidR="00404396" w:rsidRDefault="000E5675">
          <w:pPr>
            <w:pStyle w:val="09007F8D713D4A86A699834264A4DD80"/>
          </w:pPr>
          <w:r w:rsidRPr="004D3011">
            <w:t>PHONE:</w:t>
          </w:r>
        </w:p>
      </w:docPartBody>
    </w:docPart>
    <w:docPart>
      <w:docPartPr>
        <w:name w:val="FD4EC8149038422895A9B03CCDBDCE0C"/>
        <w:category>
          <w:name w:val="General"/>
          <w:gallery w:val="placeholder"/>
        </w:category>
        <w:types>
          <w:type w:val="bbPlcHdr"/>
        </w:types>
        <w:behaviors>
          <w:behavior w:val="content"/>
        </w:behaviors>
        <w:guid w:val="{B462E4B0-7ADC-4630-BBB7-A165B923EDCA}"/>
      </w:docPartPr>
      <w:docPartBody>
        <w:p w:rsidR="00404396" w:rsidRDefault="000E5675">
          <w:pPr>
            <w:pStyle w:val="FD4EC8149038422895A9B03CCDBDCE0C"/>
          </w:pPr>
          <w:r w:rsidRPr="004D3011">
            <w:t>EMAIL:</w:t>
          </w:r>
        </w:p>
      </w:docPartBody>
    </w:docPart>
    <w:docPart>
      <w:docPartPr>
        <w:name w:val="1ABADDD2425547529C3768EA386DDDFA"/>
        <w:category>
          <w:name w:val="General"/>
          <w:gallery w:val="placeholder"/>
        </w:category>
        <w:types>
          <w:type w:val="bbPlcHdr"/>
        </w:types>
        <w:behaviors>
          <w:behavior w:val="content"/>
        </w:behaviors>
        <w:guid w:val="{D15DE5F2-682D-4D89-BDE9-04AF18FB06B2}"/>
      </w:docPartPr>
      <w:docPartBody>
        <w:p w:rsidR="00404396" w:rsidRDefault="000E5675">
          <w:pPr>
            <w:pStyle w:val="1ABADDD2425547529C3768EA386DDDFA"/>
          </w:pPr>
          <w:r w:rsidRPr="00CB0055">
            <w:t>Hobbies</w:t>
          </w:r>
        </w:p>
      </w:docPartBody>
    </w:docPart>
    <w:docPart>
      <w:docPartPr>
        <w:name w:val="7C10ABFCB66549D6AC613370DADE10DE"/>
        <w:category>
          <w:name w:val="General"/>
          <w:gallery w:val="placeholder"/>
        </w:category>
        <w:types>
          <w:type w:val="bbPlcHdr"/>
        </w:types>
        <w:behaviors>
          <w:behavior w:val="content"/>
        </w:behaviors>
        <w:guid w:val="{4C3034BD-58BF-4CD3-B5C2-2CD0596D357A}"/>
      </w:docPartPr>
      <w:docPartBody>
        <w:p w:rsidR="00404396" w:rsidRDefault="000E5675">
          <w:pPr>
            <w:pStyle w:val="7C10ABFCB66549D6AC613370DADE10DE"/>
          </w:pPr>
          <w:r w:rsidRPr="00036450">
            <w:t>WORK EXPERIENCE</w:t>
          </w:r>
        </w:p>
      </w:docPartBody>
    </w:docPart>
    <w:docPart>
      <w:docPartPr>
        <w:name w:val="16C78C0E517D49A29CC575B84476E4F5"/>
        <w:category>
          <w:name w:val="General"/>
          <w:gallery w:val="placeholder"/>
        </w:category>
        <w:types>
          <w:type w:val="bbPlcHdr"/>
        </w:types>
        <w:behaviors>
          <w:behavior w:val="content"/>
        </w:behaviors>
        <w:guid w:val="{F71CFFE3-6214-4B90-BDB6-83670BB6FC85}"/>
      </w:docPartPr>
      <w:docPartBody>
        <w:p w:rsidR="00404396" w:rsidRDefault="000E5675">
          <w:pPr>
            <w:pStyle w:val="16C78C0E517D49A29CC575B84476E4F5"/>
          </w:pPr>
          <w:r w:rsidRPr="00036450">
            <w:rPr>
              <w:rStyle w:val="Heading2Char"/>
            </w:rPr>
            <w:t>SKILLS</w:t>
          </w:r>
        </w:p>
      </w:docPartBody>
    </w:docPart>
    <w:docPart>
      <w:docPartPr>
        <w:name w:val="999050F10E20418E96F1D91BFC7A0810"/>
        <w:category>
          <w:name w:val="General"/>
          <w:gallery w:val="placeholder"/>
        </w:category>
        <w:types>
          <w:type w:val="bbPlcHdr"/>
        </w:types>
        <w:behaviors>
          <w:behavior w:val="content"/>
        </w:behaviors>
        <w:guid w:val="{36ED5CB7-9695-41F8-BE16-B64638C71565}"/>
      </w:docPartPr>
      <w:docPartBody>
        <w:p w:rsidR="00000000" w:rsidRDefault="00404396" w:rsidP="00404396">
          <w:pPr>
            <w:pStyle w:val="999050F10E20418E96F1D91BFC7A0810"/>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75"/>
    <w:rsid w:val="000E5675"/>
    <w:rsid w:val="00404396"/>
    <w:rsid w:val="005C78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3BA189335C4B11840F30C646E9D52F">
    <w:name w:val="E13BA189335C4B11840F30C646E9D52F"/>
  </w:style>
  <w:style w:type="paragraph" w:customStyle="1" w:styleId="040260B9B94346288612BE30ECFA585C">
    <w:name w:val="040260B9B94346288612BE30ECFA585C"/>
  </w:style>
  <w:style w:type="paragraph" w:customStyle="1" w:styleId="1BB8D857A1A044DD8EF9239D45DD8570">
    <w:name w:val="1BB8D857A1A044DD8EF9239D45DD8570"/>
  </w:style>
  <w:style w:type="paragraph" w:customStyle="1" w:styleId="3DD99923DBFE456C83A8E283911416F4">
    <w:name w:val="3DD99923DBFE456C83A8E283911416F4"/>
  </w:style>
  <w:style w:type="paragraph" w:customStyle="1" w:styleId="D4CFB6B44A234642984FE3B864D9827F">
    <w:name w:val="D4CFB6B44A234642984FE3B864D9827F"/>
  </w:style>
  <w:style w:type="paragraph" w:customStyle="1" w:styleId="09007F8D713D4A86A699834264A4DD80">
    <w:name w:val="09007F8D713D4A86A699834264A4DD80"/>
  </w:style>
  <w:style w:type="paragraph" w:customStyle="1" w:styleId="89793FA4B03849C98748BCC69B5F5ECF">
    <w:name w:val="89793FA4B03849C98748BCC69B5F5ECF"/>
  </w:style>
  <w:style w:type="paragraph" w:customStyle="1" w:styleId="2E41E616C96A4F88A7832A699E9E85A9">
    <w:name w:val="2E41E616C96A4F88A7832A699E9E85A9"/>
  </w:style>
  <w:style w:type="paragraph" w:customStyle="1" w:styleId="CA3AFBA30D114B99AB3D11DE92AFFA60">
    <w:name w:val="CA3AFBA30D114B99AB3D11DE92AFFA60"/>
  </w:style>
  <w:style w:type="paragraph" w:customStyle="1" w:styleId="FD4EC8149038422895A9B03CCDBDCE0C">
    <w:name w:val="FD4EC8149038422895A9B03CCDBDCE0C"/>
  </w:style>
  <w:style w:type="character" w:styleId="Hyperlink">
    <w:name w:val="Hyperlink"/>
    <w:basedOn w:val="DefaultParagraphFont"/>
    <w:uiPriority w:val="99"/>
    <w:unhideWhenUsed/>
    <w:rPr>
      <w:color w:val="C45911" w:themeColor="accent2" w:themeShade="BF"/>
      <w:u w:val="single"/>
    </w:rPr>
  </w:style>
  <w:style w:type="paragraph" w:customStyle="1" w:styleId="A5CE0A7C9FCD41BCBF8A234E5357B869">
    <w:name w:val="A5CE0A7C9FCD41BCBF8A234E5357B869"/>
  </w:style>
  <w:style w:type="paragraph" w:customStyle="1" w:styleId="1ABADDD2425547529C3768EA386DDDFA">
    <w:name w:val="1ABADDD2425547529C3768EA386DDDFA"/>
  </w:style>
  <w:style w:type="paragraph" w:customStyle="1" w:styleId="EBF624D840A644AF9C4B666CEA908CF5">
    <w:name w:val="EBF624D840A644AF9C4B666CEA908CF5"/>
  </w:style>
  <w:style w:type="paragraph" w:customStyle="1" w:styleId="319CD7F12E8F4C90901D6A167D6B0DB7">
    <w:name w:val="319CD7F12E8F4C90901D6A167D6B0DB7"/>
  </w:style>
  <w:style w:type="paragraph" w:customStyle="1" w:styleId="D5889D5DBC3647D0BBCAAC3C01FB957B">
    <w:name w:val="D5889D5DBC3647D0BBCAAC3C01FB957B"/>
  </w:style>
  <w:style w:type="paragraph" w:customStyle="1" w:styleId="331A0FDDFD0346C59F7F9BA94BF9DFEF">
    <w:name w:val="331A0FDDFD0346C59F7F9BA94BF9DFEF"/>
  </w:style>
  <w:style w:type="paragraph" w:customStyle="1" w:styleId="65B5F49D0DEB4D4485A289CC1BC9472B">
    <w:name w:val="65B5F49D0DEB4D4485A289CC1BC9472B"/>
  </w:style>
  <w:style w:type="paragraph" w:customStyle="1" w:styleId="967D1445ED954965A63E9BAFCAEB3C1D">
    <w:name w:val="967D1445ED954965A63E9BAFCAEB3C1D"/>
  </w:style>
  <w:style w:type="paragraph" w:customStyle="1" w:styleId="723C158CF1134BDC947502DF03FFF8C2">
    <w:name w:val="723C158CF1134BDC947502DF03FFF8C2"/>
  </w:style>
  <w:style w:type="paragraph" w:customStyle="1" w:styleId="E7FEE4F4B7624B58BC7E3A6336C6FF71">
    <w:name w:val="E7FEE4F4B7624B58BC7E3A6336C6FF71"/>
  </w:style>
  <w:style w:type="paragraph" w:customStyle="1" w:styleId="9E74CD608B6D4DFAA7E3112102A85FB0">
    <w:name w:val="9E74CD608B6D4DFAA7E3112102A85FB0"/>
  </w:style>
  <w:style w:type="paragraph" w:customStyle="1" w:styleId="6EA1E0A90ECD4A40BE1821CCDDE3BD75">
    <w:name w:val="6EA1E0A90ECD4A40BE1821CCDDE3BD75"/>
  </w:style>
  <w:style w:type="paragraph" w:customStyle="1" w:styleId="C4B5902BA68F4F1497875B2CBD1C5CC9">
    <w:name w:val="C4B5902BA68F4F1497875B2CBD1C5CC9"/>
  </w:style>
  <w:style w:type="paragraph" w:customStyle="1" w:styleId="987AA299858D4E45981FF863AC70E759">
    <w:name w:val="987AA299858D4E45981FF863AC70E759"/>
  </w:style>
  <w:style w:type="paragraph" w:customStyle="1" w:styleId="7C10ABFCB66549D6AC613370DADE10DE">
    <w:name w:val="7C10ABFCB66549D6AC613370DADE10DE"/>
  </w:style>
  <w:style w:type="paragraph" w:customStyle="1" w:styleId="34AC0DB8866A4B2299C9415EF0C6947C">
    <w:name w:val="34AC0DB8866A4B2299C9415EF0C6947C"/>
  </w:style>
  <w:style w:type="paragraph" w:customStyle="1" w:styleId="C65B79D4A3344175BCA81912FBA506DD">
    <w:name w:val="C65B79D4A3344175BCA81912FBA506DD"/>
  </w:style>
  <w:style w:type="paragraph" w:customStyle="1" w:styleId="120886790EBF49ACA1BBF783B09BDECE">
    <w:name w:val="120886790EBF49ACA1BBF783B09BDECE"/>
  </w:style>
  <w:style w:type="paragraph" w:customStyle="1" w:styleId="D9116C803CA84598AED8A333C5893347">
    <w:name w:val="D9116C803CA84598AED8A333C5893347"/>
  </w:style>
  <w:style w:type="paragraph" w:customStyle="1" w:styleId="DEF910DC4B6248248813A0186DF3856E">
    <w:name w:val="DEF910DC4B6248248813A0186DF3856E"/>
  </w:style>
  <w:style w:type="paragraph" w:customStyle="1" w:styleId="371D86CAB75C4DF88EF0A4A84F76ED8F">
    <w:name w:val="371D86CAB75C4DF88EF0A4A84F76ED8F"/>
  </w:style>
  <w:style w:type="paragraph" w:customStyle="1" w:styleId="81B4923793CC4130B187618F9E06ECFB">
    <w:name w:val="81B4923793CC4130B187618F9E06ECFB"/>
  </w:style>
  <w:style w:type="paragraph" w:customStyle="1" w:styleId="5302A2FFECE4447AB082C3778F99C3ED">
    <w:name w:val="5302A2FFECE4447AB082C3778F99C3ED"/>
  </w:style>
  <w:style w:type="paragraph" w:customStyle="1" w:styleId="8C0C7FA154D94E7DAA85E5903E0F8550">
    <w:name w:val="8C0C7FA154D94E7DAA85E5903E0F8550"/>
  </w:style>
  <w:style w:type="paragraph" w:customStyle="1" w:styleId="78E1F1FCBD494A37A02A0B8C40A4DC0B">
    <w:name w:val="78E1F1FCBD494A37A02A0B8C40A4DC0B"/>
  </w:style>
  <w:style w:type="paragraph" w:customStyle="1" w:styleId="62EF0BD8E73546758553EC49AC3C06EE">
    <w:name w:val="62EF0BD8E73546758553EC49AC3C06EE"/>
  </w:style>
  <w:style w:type="paragraph" w:customStyle="1" w:styleId="BAFBB574C8E5487A803527DA5A6AD2D7">
    <w:name w:val="BAFBB574C8E5487A803527DA5A6AD2D7"/>
  </w:style>
  <w:style w:type="paragraph" w:customStyle="1" w:styleId="8152C22A61054D25810170CF1035E641">
    <w:name w:val="8152C22A61054D25810170CF1035E641"/>
  </w:style>
  <w:style w:type="paragraph" w:customStyle="1" w:styleId="6292700896044F3C9021FC03D54E82F8">
    <w:name w:val="6292700896044F3C9021FC03D54E82F8"/>
  </w:style>
  <w:style w:type="paragraph" w:customStyle="1" w:styleId="35093899E7DE4FDE87E236FC3AB0AB8B">
    <w:name w:val="35093899E7DE4FDE87E236FC3AB0AB8B"/>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16C78C0E517D49A29CC575B84476E4F5">
    <w:name w:val="16C78C0E517D49A29CC575B84476E4F5"/>
  </w:style>
  <w:style w:type="paragraph" w:customStyle="1" w:styleId="F9828262AB8E4599A055CF2B7B0FAAD1">
    <w:name w:val="F9828262AB8E4599A055CF2B7B0FAAD1"/>
    <w:rsid w:val="00404396"/>
  </w:style>
  <w:style w:type="paragraph" w:customStyle="1" w:styleId="AFD377C856FE43F094D7383BE8151E90">
    <w:name w:val="AFD377C856FE43F094D7383BE8151E90"/>
    <w:rsid w:val="00404396"/>
  </w:style>
  <w:style w:type="paragraph" w:customStyle="1" w:styleId="02E4E31C9FF44E8DB0FB4A63220042CB">
    <w:name w:val="02E4E31C9FF44E8DB0FB4A63220042CB"/>
    <w:rsid w:val="00404396"/>
  </w:style>
  <w:style w:type="paragraph" w:customStyle="1" w:styleId="2B1B933FAE674D3AB3A44DAF1A42F86C">
    <w:name w:val="2B1B933FAE674D3AB3A44DAF1A42F86C"/>
    <w:rsid w:val="00404396"/>
  </w:style>
  <w:style w:type="paragraph" w:customStyle="1" w:styleId="C0F544B395504879ADBB99BE3F47FC11">
    <w:name w:val="C0F544B395504879ADBB99BE3F47FC11"/>
    <w:rsid w:val="00404396"/>
  </w:style>
  <w:style w:type="paragraph" w:customStyle="1" w:styleId="D0C0F9319B9049DA9E736D6D74CBDE1E">
    <w:name w:val="D0C0F9319B9049DA9E736D6D74CBDE1E"/>
    <w:rsid w:val="00404396"/>
  </w:style>
  <w:style w:type="paragraph" w:customStyle="1" w:styleId="999050F10E20418E96F1D91BFC7A0810">
    <w:name w:val="999050F10E20418E96F1D91BFC7A0810"/>
    <w:rsid w:val="00404396"/>
  </w:style>
  <w:style w:type="paragraph" w:customStyle="1" w:styleId="DCB36FF9BD984DF48D48F2FCF6B5944C">
    <w:name w:val="DCB36FF9BD984DF48D48F2FCF6B5944C"/>
    <w:rsid w:val="00404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2020-09-16T06:17:00Z</dcterms:created>
  <dcterms:modified xsi:type="dcterms:W3CDTF">2020-09-16T07:49:00Z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