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C52" w:rsidRPr="00463404" w:rsidRDefault="005A0C52">
      <w:pPr>
        <w:spacing w:after="0" w:line="480" w:lineRule="auto"/>
        <w:jc w:val="center"/>
      </w:pPr>
      <w:r w:rsidRPr="00463404">
        <w:rPr>
          <w:rFonts w:eastAsia="Calibri" w:cs="Calibri"/>
          <w:b/>
          <w:sz w:val="28"/>
        </w:rPr>
        <w:t>C</w:t>
      </w:r>
      <w:r w:rsidRPr="00463404">
        <w:rPr>
          <w:rFonts w:eastAsia="Calibri" w:cs="Calibri" w:hint="eastAsia"/>
          <w:b/>
          <w:sz w:val="28"/>
        </w:rPr>
        <w:t>URRICULUM-VITAE</w:t>
      </w:r>
    </w:p>
    <w:p w:rsidR="001F0206" w:rsidRDefault="001F0206">
      <w:pPr>
        <w:spacing w:after="0" w:line="480" w:lineRule="auto"/>
        <w:rPr>
          <w:rFonts w:eastAsia="Calibri" w:cs="Calibri"/>
          <w:b/>
          <w:sz w:val="24"/>
          <w:u w:val="single"/>
        </w:rPr>
      </w:pPr>
    </w:p>
    <w:p w:rsidR="005A0C52" w:rsidRPr="00572C02" w:rsidRDefault="005A0C52">
      <w:pPr>
        <w:spacing w:after="0" w:line="480" w:lineRule="auto"/>
      </w:pPr>
      <w:r w:rsidRPr="00572C02">
        <w:rPr>
          <w:rFonts w:eastAsia="Calibri" w:cs="Calibri"/>
          <w:b/>
          <w:sz w:val="24"/>
        </w:rPr>
        <w:t>V</w:t>
      </w:r>
      <w:r w:rsidRPr="00572C02">
        <w:rPr>
          <w:rFonts w:eastAsia="Calibri" w:cs="Calibri" w:hint="eastAsia"/>
          <w:b/>
          <w:sz w:val="24"/>
        </w:rPr>
        <w:t>ARUN SHARMA</w:t>
      </w:r>
    </w:p>
    <w:p w:rsidR="005A0C52" w:rsidRDefault="005A0C52" w:rsidP="00BA5121">
      <w:pPr>
        <w:spacing w:after="0" w:line="240" w:lineRule="auto"/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sz w:val="24"/>
        </w:rPr>
        <w:t xml:space="preserve">                                                                            </w:t>
      </w:r>
      <w:r>
        <w:rPr>
          <w:rFonts w:eastAsia="Calibri" w:cs="Calibri" w:hint="eastAsia"/>
          <w:b/>
          <w:sz w:val="24"/>
        </w:rPr>
        <w:t>Mobile</w:t>
      </w:r>
      <w:r>
        <w:rPr>
          <w:rFonts w:eastAsia="Calibri" w:cs="Calibri" w:hint="eastAsia"/>
          <w:sz w:val="24"/>
        </w:rPr>
        <w:t xml:space="preserve"> </w:t>
      </w:r>
      <w:r>
        <w:rPr>
          <w:rFonts w:eastAsia="Calibri" w:cs="Calibri" w:hint="eastAsia"/>
          <w:b/>
          <w:sz w:val="24"/>
        </w:rPr>
        <w:t>No.:</w:t>
      </w:r>
      <w:r>
        <w:rPr>
          <w:rFonts w:eastAsia="Calibri" w:cs="Calibri" w:hint="eastAsia"/>
          <w:sz w:val="24"/>
        </w:rPr>
        <w:t xml:space="preserve"> 9023094636</w:t>
      </w:r>
    </w:p>
    <w:p w:rsidR="005A0C52" w:rsidRDefault="005A0C52">
      <w:pPr>
        <w:spacing w:after="0"/>
        <w:jc w:val="right"/>
      </w:pPr>
      <w:r>
        <w:rPr>
          <w:rFonts w:eastAsia="Calibri" w:cs="Calibri" w:hint="eastAsia"/>
          <w:b/>
          <w:sz w:val="24"/>
        </w:rPr>
        <w:t>Email ID:</w:t>
      </w:r>
      <w:r>
        <w:rPr>
          <w:rFonts w:eastAsia="Calibri" w:cs="Calibri" w:hint="eastAsia"/>
          <w:sz w:val="24"/>
        </w:rPr>
        <w:t xml:space="preserve"> sharmavarun561@gmail.com</w:t>
      </w:r>
    </w:p>
    <w:p w:rsidR="00F7643C" w:rsidRDefault="00F7643C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CAREER OBJECTIVE</w:t>
      </w:r>
    </w:p>
    <w:p w:rsidR="0000550A" w:rsidRDefault="0000550A">
      <w:pPr>
        <w:spacing w:after="0"/>
      </w:pP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To work in challenging environment where I can add value to my knowledge and motivation in the best manner in the favor of organizational goal and objectives.</w:t>
      </w:r>
    </w:p>
    <w:p w:rsidR="00A848E4" w:rsidRDefault="00A848E4">
      <w:pPr>
        <w:spacing w:after="0" w:line="240" w:lineRule="auto"/>
      </w:pPr>
    </w:p>
    <w:p w:rsidR="0007533D" w:rsidRDefault="00DD19D9" w:rsidP="00914513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EXPERIENCE</w:t>
      </w:r>
    </w:p>
    <w:p w:rsidR="008B2170" w:rsidRDefault="008B2170" w:rsidP="00914513">
      <w:pPr>
        <w:spacing w:after="0"/>
        <w:rPr>
          <w:rFonts w:eastAsia="Calibri" w:cs="Calibr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E4285C" w:rsidTr="00503189">
        <w:trPr>
          <w:trHeight w:val="1354"/>
        </w:trPr>
        <w:tc>
          <w:tcPr>
            <w:tcW w:w="8516" w:type="dxa"/>
            <w:vAlign w:val="center"/>
          </w:tcPr>
          <w:p w:rsidR="00E4285C" w:rsidRPr="00CC076D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bCs/>
                <w:sz w:val="24"/>
              </w:rPr>
              <w:t xml:space="preserve">Simson Software </w:t>
            </w:r>
            <w:proofErr w:type="spellStart"/>
            <w:r>
              <w:rPr>
                <w:rFonts w:eastAsia="Calibri" w:cs="Calibri"/>
                <w:bCs/>
                <w:sz w:val="24"/>
              </w:rPr>
              <w:t>Pvt</w:t>
            </w:r>
            <w:proofErr w:type="spellEnd"/>
            <w:r>
              <w:rPr>
                <w:rFonts w:eastAsia="Calibri" w:cs="Calibri"/>
                <w:bCs/>
                <w:sz w:val="24"/>
              </w:rPr>
              <w:t xml:space="preserve"> Ltd</w:t>
            </w:r>
            <w:r w:rsidR="006C1CE9">
              <w:rPr>
                <w:rFonts w:eastAsia="Calibri" w:cs="Calibri"/>
                <w:bCs/>
                <w:sz w:val="24"/>
              </w:rPr>
              <w:t xml:space="preserve">, </w:t>
            </w:r>
            <w:r w:rsidR="001C72AF">
              <w:rPr>
                <w:rFonts w:eastAsia="Calibri" w:cs="Calibri"/>
                <w:bCs/>
                <w:sz w:val="24"/>
              </w:rPr>
              <w:t>Mohali.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Duration:-</w:t>
            </w:r>
            <w:r w:rsidR="00FF5F5C">
              <w:rPr>
                <w:rFonts w:eastAsia="Calibri" w:cs="Calibri"/>
                <w:bCs/>
                <w:sz w:val="24"/>
              </w:rPr>
              <w:t xml:space="preserve"> 6 Months</w:t>
            </w:r>
            <w:r>
              <w:rPr>
                <w:rFonts w:eastAsia="Calibri" w:cs="Calibri"/>
                <w:bCs/>
                <w:sz w:val="24"/>
              </w:rPr>
              <w:t xml:space="preserve"> (5</w:t>
            </w:r>
            <w:r w:rsidRPr="009614B1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>
              <w:rPr>
                <w:rFonts w:eastAsia="Calibri" w:cs="Calibri"/>
                <w:bCs/>
                <w:sz w:val="24"/>
              </w:rPr>
              <w:t xml:space="preserve"> March 2020 to Present).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Position:- </w:t>
            </w:r>
            <w:r>
              <w:rPr>
                <w:rFonts w:eastAsia="Calibri" w:cs="Calibri"/>
                <w:bCs/>
                <w:sz w:val="24"/>
              </w:rPr>
              <w:t xml:space="preserve"> Technical Support Engineer</w:t>
            </w:r>
            <w:r w:rsidR="0043247D">
              <w:rPr>
                <w:rFonts w:eastAsia="Calibri" w:cs="Calibri"/>
                <w:bCs/>
                <w:sz w:val="24"/>
              </w:rPr>
              <w:t>.</w:t>
            </w:r>
          </w:p>
          <w:p w:rsidR="00B41EEE" w:rsidRPr="00DC5E8F" w:rsidRDefault="00B41EEE" w:rsidP="00246497">
            <w:pPr>
              <w:spacing w:after="0"/>
              <w:rPr>
                <w:bCs/>
                <w:sz w:val="24"/>
              </w:rPr>
            </w:pPr>
            <w:r>
              <w:rPr>
                <w:b/>
                <w:sz w:val="24"/>
              </w:rPr>
              <w:t>Job Role &amp; Responsibility:-</w:t>
            </w:r>
            <w:r w:rsidR="00AC48E6">
              <w:rPr>
                <w:b/>
                <w:sz w:val="24"/>
              </w:rPr>
              <w:t xml:space="preserve"> </w:t>
            </w:r>
            <w:r w:rsidR="00AC48E6">
              <w:rPr>
                <w:bCs/>
                <w:sz w:val="24"/>
              </w:rPr>
              <w:t>Troubleshoot client queries via calls and emails</w:t>
            </w:r>
            <w:r w:rsidR="00BC2E5D">
              <w:rPr>
                <w:bCs/>
                <w:sz w:val="24"/>
              </w:rPr>
              <w:t xml:space="preserve">. I handle the both </w:t>
            </w:r>
            <w:r w:rsidR="00335B96">
              <w:rPr>
                <w:bCs/>
                <w:sz w:val="24"/>
              </w:rPr>
              <w:t>domestic (</w:t>
            </w:r>
            <w:r w:rsidR="00B46A50">
              <w:rPr>
                <w:bCs/>
                <w:sz w:val="24"/>
              </w:rPr>
              <w:t>Chennai, Bangalore, Hyderabad</w:t>
            </w:r>
            <w:r w:rsidR="007C4552">
              <w:rPr>
                <w:bCs/>
                <w:sz w:val="24"/>
              </w:rPr>
              <w:t>, Mumbai</w:t>
            </w:r>
            <w:r w:rsidR="004C6629">
              <w:rPr>
                <w:bCs/>
                <w:sz w:val="24"/>
              </w:rPr>
              <w:t xml:space="preserve"> </w:t>
            </w:r>
            <w:proofErr w:type="spellStart"/>
            <w:r w:rsidR="004C6629">
              <w:rPr>
                <w:bCs/>
                <w:sz w:val="24"/>
              </w:rPr>
              <w:t>etc</w:t>
            </w:r>
            <w:proofErr w:type="spellEnd"/>
            <w:r w:rsidR="0002441F">
              <w:rPr>
                <w:bCs/>
                <w:sz w:val="24"/>
              </w:rPr>
              <w:t>)</w:t>
            </w:r>
            <w:r w:rsidR="00335B96">
              <w:rPr>
                <w:bCs/>
                <w:sz w:val="24"/>
              </w:rPr>
              <w:t xml:space="preserve"> and international clients</w:t>
            </w:r>
            <w:r w:rsidR="004C6629">
              <w:rPr>
                <w:bCs/>
                <w:sz w:val="24"/>
              </w:rPr>
              <w:t xml:space="preserve"> (</w:t>
            </w:r>
            <w:r w:rsidR="00CE3A46">
              <w:rPr>
                <w:bCs/>
                <w:sz w:val="24"/>
              </w:rPr>
              <w:t xml:space="preserve">Dubai, South Africa, US </w:t>
            </w:r>
            <w:proofErr w:type="spellStart"/>
            <w:r w:rsidR="00CE3A46">
              <w:rPr>
                <w:bCs/>
                <w:sz w:val="24"/>
              </w:rPr>
              <w:t>etc</w:t>
            </w:r>
            <w:proofErr w:type="spellEnd"/>
            <w:r w:rsidR="00CE3A46">
              <w:rPr>
                <w:bCs/>
                <w:sz w:val="24"/>
              </w:rPr>
              <w:t>)</w:t>
            </w:r>
            <w:r w:rsidR="003B5865">
              <w:rPr>
                <w:bCs/>
                <w:sz w:val="24"/>
              </w:rPr>
              <w:t>.</w:t>
            </w:r>
            <w:r w:rsidR="00515C75">
              <w:rPr>
                <w:bCs/>
                <w:sz w:val="24"/>
              </w:rPr>
              <w:t xml:space="preserve"> Installation and configuration of </w:t>
            </w:r>
            <w:r w:rsidR="00117A66">
              <w:rPr>
                <w:bCs/>
                <w:sz w:val="24"/>
              </w:rPr>
              <w:t>IIS</w:t>
            </w:r>
            <w:r w:rsidR="00A5500E">
              <w:rPr>
                <w:bCs/>
                <w:sz w:val="24"/>
              </w:rPr>
              <w:t xml:space="preserve"> </w:t>
            </w:r>
            <w:r w:rsidR="00EA5DF2">
              <w:rPr>
                <w:bCs/>
                <w:sz w:val="24"/>
              </w:rPr>
              <w:t xml:space="preserve">&amp; </w:t>
            </w:r>
            <w:r w:rsidR="00C17205">
              <w:rPr>
                <w:bCs/>
                <w:sz w:val="24"/>
              </w:rPr>
              <w:t>MS SQL</w:t>
            </w:r>
            <w:r w:rsidR="00117A66">
              <w:rPr>
                <w:bCs/>
                <w:sz w:val="24"/>
              </w:rPr>
              <w:t>,</w:t>
            </w:r>
            <w:r w:rsidR="003B5865">
              <w:rPr>
                <w:bCs/>
                <w:sz w:val="24"/>
              </w:rPr>
              <w:t xml:space="preserve"> </w:t>
            </w:r>
            <w:r w:rsidR="00117A66">
              <w:rPr>
                <w:bCs/>
                <w:sz w:val="24"/>
              </w:rPr>
              <w:t>d</w:t>
            </w:r>
            <w:r w:rsidR="003B5865">
              <w:rPr>
                <w:bCs/>
                <w:sz w:val="24"/>
              </w:rPr>
              <w:t>eploy patch over the remote server</w:t>
            </w:r>
            <w:r w:rsidR="003F3A0D">
              <w:rPr>
                <w:bCs/>
                <w:sz w:val="24"/>
              </w:rPr>
              <w:t xml:space="preserve">, </w:t>
            </w:r>
            <w:r w:rsidR="00581B2E">
              <w:rPr>
                <w:bCs/>
                <w:sz w:val="24"/>
              </w:rPr>
              <w:t>create</w:t>
            </w:r>
            <w:r w:rsidR="003F3A0D">
              <w:rPr>
                <w:bCs/>
                <w:sz w:val="24"/>
              </w:rPr>
              <w:t xml:space="preserve"> </w:t>
            </w:r>
            <w:r w:rsidR="00C17205">
              <w:rPr>
                <w:bCs/>
                <w:sz w:val="24"/>
              </w:rPr>
              <w:t>MS SQL</w:t>
            </w:r>
            <w:r w:rsidR="003F3A0D">
              <w:rPr>
                <w:bCs/>
                <w:sz w:val="24"/>
              </w:rPr>
              <w:t xml:space="preserve"> </w:t>
            </w:r>
            <w:r w:rsidR="00581B2E">
              <w:rPr>
                <w:bCs/>
                <w:sz w:val="24"/>
              </w:rPr>
              <w:t xml:space="preserve">backup </w:t>
            </w:r>
            <w:r w:rsidR="00E5157B">
              <w:rPr>
                <w:bCs/>
                <w:sz w:val="24"/>
              </w:rPr>
              <w:t>and also deploy SQL queries</w:t>
            </w:r>
            <w:r w:rsidR="00443626">
              <w:rPr>
                <w:bCs/>
                <w:sz w:val="24"/>
              </w:rPr>
              <w:t xml:space="preserve"> remotely.</w:t>
            </w:r>
          </w:p>
        </w:tc>
      </w:tr>
      <w:tr w:rsidR="00E4285C" w:rsidTr="005A4518">
        <w:trPr>
          <w:trHeight w:val="1354"/>
        </w:trPr>
        <w:tc>
          <w:tcPr>
            <w:tcW w:w="8516" w:type="dxa"/>
            <w:vAlign w:val="center"/>
          </w:tcPr>
          <w:p w:rsidR="00BF753A" w:rsidRDefault="00BF753A" w:rsidP="00503189">
            <w:pPr>
              <w:spacing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sz w:val="24"/>
              </w:rPr>
              <w:t xml:space="preserve">Concentrix </w:t>
            </w:r>
            <w:proofErr w:type="spellStart"/>
            <w:r>
              <w:rPr>
                <w:rFonts w:eastAsia="Calibri" w:cs="Calibri"/>
                <w:sz w:val="24"/>
              </w:rPr>
              <w:t>Daksh</w:t>
            </w:r>
            <w:proofErr w:type="spellEnd"/>
            <w:r>
              <w:rPr>
                <w:rFonts w:eastAsia="Calibri" w:cs="Calibri"/>
                <w:sz w:val="24"/>
              </w:rPr>
              <w:t xml:space="preserve"> Services India </w:t>
            </w:r>
            <w:proofErr w:type="spellStart"/>
            <w:r>
              <w:rPr>
                <w:rFonts w:eastAsia="Calibri" w:cs="Calibri"/>
                <w:sz w:val="24"/>
              </w:rPr>
              <w:t>Pvt</w:t>
            </w:r>
            <w:proofErr w:type="spellEnd"/>
            <w:r>
              <w:rPr>
                <w:rFonts w:eastAsia="Calibri" w:cs="Calibri"/>
                <w:sz w:val="24"/>
              </w:rPr>
              <w:t xml:space="preserve"> Ltd</w:t>
            </w:r>
            <w:r w:rsidR="006C1CE9">
              <w:rPr>
                <w:rFonts w:eastAsia="Calibri" w:cs="Calibri"/>
                <w:sz w:val="24"/>
              </w:rPr>
              <w:t>,  Chandigarh.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Duration:- </w:t>
            </w:r>
            <w:r>
              <w:rPr>
                <w:sz w:val="24"/>
              </w:rPr>
              <w:t>1.6 Year (September 2018 to March 2020).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Position:- </w:t>
            </w:r>
            <w:r>
              <w:rPr>
                <w:sz w:val="24"/>
              </w:rPr>
              <w:t xml:space="preserve">Sr. </w:t>
            </w:r>
            <w:r w:rsidR="001D5B3E">
              <w:rPr>
                <w:sz w:val="24"/>
              </w:rPr>
              <w:t xml:space="preserve">Email </w:t>
            </w:r>
            <w:r w:rsidR="00A909C9">
              <w:rPr>
                <w:sz w:val="24"/>
              </w:rPr>
              <w:t>Support Associate</w:t>
            </w:r>
            <w:r>
              <w:rPr>
                <w:sz w:val="24"/>
              </w:rPr>
              <w:t>.</w:t>
            </w:r>
          </w:p>
          <w:p w:rsidR="00E4285C" w:rsidRPr="006A71B1" w:rsidRDefault="00BF753A" w:rsidP="006A71B1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Job Role</w:t>
            </w:r>
            <w:r w:rsidR="00BA4F27">
              <w:rPr>
                <w:b/>
                <w:sz w:val="24"/>
              </w:rPr>
              <w:t xml:space="preserve"> </w:t>
            </w:r>
            <w:r w:rsidR="001F0647">
              <w:rPr>
                <w:b/>
                <w:sz w:val="24"/>
              </w:rPr>
              <w:t>&amp; Responsibility</w:t>
            </w:r>
            <w:r>
              <w:rPr>
                <w:b/>
                <w:sz w:val="24"/>
              </w:rPr>
              <w:t xml:space="preserve">:- </w:t>
            </w:r>
            <w:r>
              <w:rPr>
                <w:sz w:val="24"/>
              </w:rPr>
              <w:t>E-mail Support and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Operations (Project- US &amp; Canada).</w:t>
            </w:r>
            <w:r w:rsidR="00132EB0">
              <w:rPr>
                <w:sz w:val="24"/>
              </w:rPr>
              <w:t xml:space="preserve"> </w:t>
            </w:r>
            <w:r>
              <w:rPr>
                <w:sz w:val="24"/>
              </w:rPr>
              <w:t>Analysing and approve and reject tickets regarding the hiring of Uber drivers in USA and Canada.</w:t>
            </w:r>
          </w:p>
        </w:tc>
      </w:tr>
    </w:tbl>
    <w:p w:rsidR="00DD19D9" w:rsidRPr="0043247D" w:rsidRDefault="002257C9" w:rsidP="008135DA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</w:t>
      </w:r>
    </w:p>
    <w:p w:rsidR="00421BE0" w:rsidRDefault="00421BE0">
      <w:pPr>
        <w:spacing w:after="0" w:line="240" w:lineRule="auto"/>
        <w:rPr>
          <w:rFonts w:eastAsia="Calibri" w:cs="Calibri"/>
          <w:b/>
          <w:sz w:val="24"/>
        </w:rPr>
      </w:pPr>
    </w:p>
    <w:p w:rsidR="008B3F09" w:rsidRDefault="008B3F09" w:rsidP="00203038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ACADEMIC QUALIFICATION</w:t>
      </w:r>
    </w:p>
    <w:p w:rsidR="008B3F09" w:rsidRDefault="008B3F09" w:rsidP="00203038">
      <w:pPr>
        <w:spacing w:after="0" w:line="240" w:lineRule="auto"/>
      </w:pPr>
    </w:p>
    <w:p w:rsidR="008C3A8F" w:rsidRPr="008C3A8F" w:rsidRDefault="00860F8D" w:rsidP="008C3A8F">
      <w:pPr>
        <w:spacing w:after="0" w:line="240" w:lineRule="auto"/>
        <w:ind w:left="360"/>
      </w:pPr>
      <w:r>
        <w:rPr>
          <w:rFonts w:eastAsia="Calibri" w:cs="Calibri"/>
          <w:sz w:val="24"/>
        </w:rPr>
        <w:t xml:space="preserve">Bachelor’s of </w:t>
      </w:r>
      <w:r w:rsidR="00FC1908">
        <w:rPr>
          <w:rFonts w:eastAsia="Calibri" w:cs="Calibri"/>
          <w:sz w:val="24"/>
        </w:rPr>
        <w:t xml:space="preserve">Computer </w:t>
      </w:r>
      <w:r w:rsidR="006030F4">
        <w:rPr>
          <w:rFonts w:eastAsia="Calibri" w:cs="Calibri"/>
          <w:sz w:val="24"/>
        </w:rPr>
        <w:t>Applications</w:t>
      </w:r>
      <w:r w:rsidR="008C3A8F">
        <w:rPr>
          <w:rFonts w:eastAsia="Calibri" w:cs="Calibri"/>
          <w:sz w:val="24"/>
        </w:rPr>
        <w:t xml:space="preserve"> </w:t>
      </w:r>
      <w:r w:rsidR="008C3A8F">
        <w:rPr>
          <w:rFonts w:eastAsia="Calibri" w:cs="Calibri" w:hint="eastAsia"/>
          <w:sz w:val="24"/>
        </w:rPr>
        <w:t>(2018)</w:t>
      </w:r>
    </w:p>
    <w:p w:rsidR="008B3F09" w:rsidRDefault="008B3F09" w:rsidP="00203038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 xml:space="preserve">10+2 </w:t>
      </w:r>
      <w:r>
        <w:rPr>
          <w:rFonts w:eastAsia="Calibri" w:cs="Calibri"/>
          <w:sz w:val="24"/>
        </w:rPr>
        <w:t>from</w:t>
      </w:r>
      <w:r>
        <w:rPr>
          <w:rFonts w:eastAsia="Calibri" w:cs="Calibri" w:hint="eastAsia"/>
          <w:sz w:val="24"/>
        </w:rPr>
        <w:t xml:space="preserve"> C.B.S.E Board. (2015)</w:t>
      </w:r>
    </w:p>
    <w:p w:rsidR="008B3F09" w:rsidRDefault="008B3F09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8B2170" w:rsidRDefault="008B2170">
      <w:pPr>
        <w:spacing w:after="0" w:line="240" w:lineRule="auto"/>
        <w:rPr>
          <w:rFonts w:eastAsia="Calibri" w:cs="Calibri"/>
          <w:b/>
          <w:sz w:val="24"/>
        </w:rPr>
      </w:pPr>
    </w:p>
    <w:p w:rsidR="00A3600D" w:rsidRDefault="0068431E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>Key Skills</w:t>
      </w:r>
    </w:p>
    <w:p w:rsidR="00C34F69" w:rsidRPr="009A1002" w:rsidRDefault="00C34F69">
      <w:pPr>
        <w:spacing w:after="0" w:line="240" w:lineRule="auto"/>
        <w:rPr>
          <w:rFonts w:eastAsia="Calibri" w:cs="Calibri"/>
          <w:b/>
          <w:sz w:val="24"/>
        </w:rPr>
      </w:pPr>
    </w:p>
    <w:p w:rsidR="000F6062" w:rsidRPr="00A92178" w:rsidRDefault="007B0072" w:rsidP="00A92178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sz w:val="24"/>
          <w:szCs w:val="24"/>
        </w:rPr>
      </w:pPr>
      <w:r w:rsidRPr="00A92178">
        <w:rPr>
          <w:rFonts w:eastAsia="Calibri" w:cs="Calibri"/>
          <w:sz w:val="24"/>
          <w:szCs w:val="24"/>
        </w:rPr>
        <w:t xml:space="preserve">Windows </w:t>
      </w:r>
      <w:r w:rsidR="00ED207F">
        <w:rPr>
          <w:rFonts w:eastAsia="Calibri" w:cs="Calibri"/>
          <w:sz w:val="24"/>
          <w:szCs w:val="24"/>
        </w:rPr>
        <w:t>servers</w:t>
      </w:r>
      <w:r w:rsidR="001A408A">
        <w:rPr>
          <w:rFonts w:eastAsia="Calibri" w:cs="Calibri"/>
          <w:sz w:val="24"/>
          <w:szCs w:val="24"/>
        </w:rPr>
        <w:t xml:space="preserve">, </w:t>
      </w:r>
      <w:r w:rsidR="001E6424">
        <w:rPr>
          <w:rFonts w:eastAsia="Calibri" w:cs="Calibri"/>
          <w:sz w:val="24"/>
          <w:szCs w:val="24"/>
        </w:rPr>
        <w:t>VMware workstation</w:t>
      </w:r>
      <w:r w:rsidR="00745E13">
        <w:rPr>
          <w:rFonts w:eastAsia="Calibri" w:cs="Calibri"/>
          <w:sz w:val="24"/>
          <w:szCs w:val="24"/>
        </w:rPr>
        <w:t xml:space="preserve"> </w:t>
      </w:r>
      <w:r w:rsidR="00AE00CF">
        <w:rPr>
          <w:rFonts w:eastAsia="Calibri" w:cs="Calibri"/>
          <w:sz w:val="24"/>
          <w:szCs w:val="24"/>
        </w:rPr>
        <w:t xml:space="preserve">(Create </w:t>
      </w:r>
      <w:r w:rsidR="00745E13">
        <w:rPr>
          <w:rFonts w:eastAsia="Calibri" w:cs="Calibri"/>
          <w:sz w:val="24"/>
          <w:szCs w:val="24"/>
        </w:rPr>
        <w:t>Virtual machine)</w:t>
      </w:r>
      <w:r w:rsidR="001E6424">
        <w:rPr>
          <w:rFonts w:eastAsia="Calibri" w:cs="Calibri"/>
          <w:sz w:val="24"/>
          <w:szCs w:val="24"/>
        </w:rPr>
        <w:t>.</w:t>
      </w:r>
    </w:p>
    <w:p w:rsidR="00431732" w:rsidRPr="00A92178" w:rsidRDefault="003E1469" w:rsidP="00A9217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92178">
        <w:rPr>
          <w:rFonts w:cs="Arial"/>
          <w:sz w:val="24"/>
          <w:szCs w:val="24"/>
        </w:rPr>
        <w:t>Active Directory Services</w:t>
      </w:r>
      <w:r w:rsidR="00CA5D56" w:rsidRPr="00A92178">
        <w:rPr>
          <w:rFonts w:cs="Arial"/>
          <w:sz w:val="24"/>
          <w:szCs w:val="24"/>
        </w:rPr>
        <w:t>.</w:t>
      </w:r>
      <w:r w:rsidRPr="00A92178">
        <w:rPr>
          <w:rFonts w:cs="Arial"/>
          <w:sz w:val="24"/>
          <w:szCs w:val="24"/>
        </w:rPr>
        <w:t xml:space="preserve"> </w:t>
      </w:r>
    </w:p>
    <w:p w:rsidR="003E1469" w:rsidRPr="0068333F" w:rsidRDefault="000B552C" w:rsidP="0068333F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68333F">
        <w:rPr>
          <w:rFonts w:cs="Arial"/>
          <w:sz w:val="24"/>
          <w:szCs w:val="24"/>
        </w:rPr>
        <w:t>User Management &amp; Group</w:t>
      </w:r>
      <w:r w:rsidR="003E1469" w:rsidRPr="0068333F">
        <w:rPr>
          <w:rFonts w:cs="Arial"/>
          <w:sz w:val="24"/>
          <w:szCs w:val="24"/>
        </w:rPr>
        <w:t xml:space="preserve"> Policy Management Console (GPMC).</w:t>
      </w:r>
    </w:p>
    <w:p w:rsidR="00431732" w:rsidRPr="0068333F" w:rsidRDefault="00600F1D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DHCP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C21A0E" w:rsidRPr="0068333F">
        <w:rPr>
          <w:sz w:val="24"/>
          <w:szCs w:val="24"/>
        </w:rPr>
        <w:t>Dynamic Host Configuration</w:t>
      </w:r>
      <w:r w:rsidR="00316D97" w:rsidRPr="0068333F">
        <w:rPr>
          <w:sz w:val="24"/>
          <w:szCs w:val="24"/>
        </w:rPr>
        <w:t xml:space="preserve"> Protocol)</w:t>
      </w:r>
      <w:r w:rsidR="007C4B8C" w:rsidRPr="0068333F">
        <w:rPr>
          <w:sz w:val="24"/>
          <w:szCs w:val="24"/>
        </w:rPr>
        <w:t>.</w:t>
      </w:r>
    </w:p>
    <w:p w:rsidR="00A1027C" w:rsidRPr="0068333F" w:rsidRDefault="00316D97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DNS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952553" w:rsidRPr="0068333F">
        <w:rPr>
          <w:sz w:val="24"/>
          <w:szCs w:val="24"/>
        </w:rPr>
        <w:t>Domain Name Services)</w:t>
      </w:r>
      <w:r w:rsidR="00854B31">
        <w:rPr>
          <w:sz w:val="24"/>
          <w:szCs w:val="24"/>
        </w:rPr>
        <w:t xml:space="preserve">, </w:t>
      </w:r>
      <w:r w:rsidR="00E41570">
        <w:rPr>
          <w:sz w:val="24"/>
          <w:szCs w:val="24"/>
        </w:rPr>
        <w:t>IIS (</w:t>
      </w:r>
      <w:r w:rsidR="000A5FDA">
        <w:rPr>
          <w:sz w:val="24"/>
          <w:szCs w:val="24"/>
        </w:rPr>
        <w:t>Internet Information Serv</w:t>
      </w:r>
      <w:r w:rsidR="00E80F02">
        <w:rPr>
          <w:sz w:val="24"/>
          <w:szCs w:val="24"/>
        </w:rPr>
        <w:t>ices).</w:t>
      </w:r>
    </w:p>
    <w:p w:rsidR="00441B06" w:rsidRPr="0068333F" w:rsidRDefault="00441B06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VPN (</w:t>
      </w:r>
      <w:r w:rsidR="002A12A2" w:rsidRPr="0068333F">
        <w:rPr>
          <w:sz w:val="24"/>
          <w:szCs w:val="24"/>
        </w:rPr>
        <w:t>Virtual Private Network)</w:t>
      </w:r>
      <w:r w:rsidR="00B2582C">
        <w:rPr>
          <w:sz w:val="24"/>
          <w:szCs w:val="24"/>
        </w:rPr>
        <w:t>, WDS (Windows Deployment</w:t>
      </w:r>
      <w:r w:rsidR="00661415">
        <w:rPr>
          <w:sz w:val="24"/>
          <w:szCs w:val="24"/>
        </w:rPr>
        <w:t xml:space="preserve"> Services)</w:t>
      </w:r>
      <w:r w:rsidR="002A12A2" w:rsidRPr="0068333F">
        <w:rPr>
          <w:sz w:val="24"/>
          <w:szCs w:val="24"/>
        </w:rPr>
        <w:t>.</w:t>
      </w:r>
    </w:p>
    <w:p w:rsidR="00D64AE8" w:rsidRPr="0068333F" w:rsidRDefault="00F450A3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Experience of installation</w:t>
      </w:r>
      <w:r w:rsidR="00914826" w:rsidRPr="0068333F">
        <w:rPr>
          <w:sz w:val="24"/>
          <w:szCs w:val="24"/>
        </w:rPr>
        <w:t xml:space="preserve"> and configuration</w:t>
      </w:r>
      <w:r w:rsidR="00E66BC6" w:rsidRPr="0068333F">
        <w:rPr>
          <w:sz w:val="24"/>
          <w:szCs w:val="24"/>
        </w:rPr>
        <w:t xml:space="preserve"> of Windows OS,</w:t>
      </w:r>
      <w:r w:rsidR="0022054F" w:rsidRPr="0068333F">
        <w:rPr>
          <w:sz w:val="24"/>
          <w:szCs w:val="24"/>
        </w:rPr>
        <w:t xml:space="preserve"> Active directory, DNS</w:t>
      </w:r>
      <w:r w:rsidR="006A0FE5" w:rsidRPr="0068333F">
        <w:rPr>
          <w:sz w:val="24"/>
          <w:szCs w:val="24"/>
        </w:rPr>
        <w:t xml:space="preserve">, </w:t>
      </w:r>
      <w:r w:rsidR="0022054F" w:rsidRPr="0068333F">
        <w:rPr>
          <w:sz w:val="24"/>
          <w:szCs w:val="24"/>
        </w:rPr>
        <w:t>DHCP</w:t>
      </w:r>
      <w:r w:rsidR="006A0FE5" w:rsidRPr="0068333F">
        <w:rPr>
          <w:sz w:val="24"/>
          <w:szCs w:val="24"/>
        </w:rPr>
        <w:t xml:space="preserve"> </w:t>
      </w:r>
      <w:r w:rsidR="00441B06" w:rsidRPr="0068333F">
        <w:rPr>
          <w:sz w:val="24"/>
          <w:szCs w:val="24"/>
        </w:rPr>
        <w:t>VPN</w:t>
      </w:r>
      <w:r w:rsidR="004971B3">
        <w:rPr>
          <w:sz w:val="24"/>
          <w:szCs w:val="24"/>
        </w:rPr>
        <w:t>,</w:t>
      </w:r>
      <w:r w:rsidR="00661415">
        <w:rPr>
          <w:sz w:val="24"/>
          <w:szCs w:val="24"/>
        </w:rPr>
        <w:t xml:space="preserve"> </w:t>
      </w:r>
      <w:r w:rsidR="00E61FED">
        <w:rPr>
          <w:sz w:val="24"/>
          <w:szCs w:val="24"/>
        </w:rPr>
        <w:t>WDS</w:t>
      </w:r>
      <w:r w:rsidR="004971B3">
        <w:rPr>
          <w:sz w:val="24"/>
          <w:szCs w:val="24"/>
        </w:rPr>
        <w:t xml:space="preserve">, </w:t>
      </w:r>
      <w:r w:rsidR="00C71E32">
        <w:rPr>
          <w:sz w:val="24"/>
          <w:szCs w:val="24"/>
        </w:rPr>
        <w:t>Windows Server</w:t>
      </w:r>
      <w:r w:rsidR="003E33A9">
        <w:rPr>
          <w:sz w:val="24"/>
          <w:szCs w:val="24"/>
        </w:rPr>
        <w:t xml:space="preserve"> Backup and Hyper-V</w:t>
      </w:r>
      <w:r w:rsidR="00414452">
        <w:rPr>
          <w:sz w:val="24"/>
          <w:szCs w:val="24"/>
        </w:rPr>
        <w:t xml:space="preserve"> </w:t>
      </w:r>
      <w:r w:rsidR="0022054F" w:rsidRPr="0068333F">
        <w:rPr>
          <w:sz w:val="24"/>
          <w:szCs w:val="24"/>
        </w:rPr>
        <w:t>.</w:t>
      </w:r>
    </w:p>
    <w:p w:rsidR="009E5100" w:rsidRPr="0068333F" w:rsidRDefault="009E5100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 xml:space="preserve">Experience of connecting </w:t>
      </w:r>
      <w:r w:rsidR="00376325" w:rsidRPr="0068333F">
        <w:rPr>
          <w:sz w:val="24"/>
          <w:szCs w:val="24"/>
        </w:rPr>
        <w:t>client system remotely</w:t>
      </w:r>
      <w:r w:rsidR="00081378" w:rsidRPr="0068333F">
        <w:rPr>
          <w:sz w:val="24"/>
          <w:szCs w:val="24"/>
        </w:rPr>
        <w:t xml:space="preserve"> to server domain.</w:t>
      </w:r>
    </w:p>
    <w:p w:rsidR="00574C59" w:rsidRPr="003001BD" w:rsidRDefault="00281578" w:rsidP="009A10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3C00">
        <w:rPr>
          <w:rFonts w:eastAsia="Times New Roman"/>
          <w:color w:val="000000"/>
          <w:sz w:val="24"/>
          <w:szCs w:val="24"/>
        </w:rPr>
        <w:t>Software installations such as MS-Office, Acrobat Reader</w:t>
      </w:r>
      <w:r w:rsidR="003001BD">
        <w:rPr>
          <w:rFonts w:eastAsia="Times New Roman"/>
          <w:color w:val="000000"/>
          <w:sz w:val="24"/>
          <w:szCs w:val="24"/>
        </w:rPr>
        <w:t>,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antivirus</w:t>
      </w:r>
      <w:r w:rsidR="00C34F69">
        <w:rPr>
          <w:rFonts w:eastAsia="Times New Roman"/>
          <w:color w:val="000000"/>
          <w:sz w:val="24"/>
          <w:szCs w:val="24"/>
        </w:rPr>
        <w:t xml:space="preserve"> </w:t>
      </w:r>
      <w:r w:rsidR="003571F1">
        <w:rPr>
          <w:rFonts w:eastAsia="Times New Roman"/>
          <w:color w:val="000000"/>
          <w:sz w:val="24"/>
          <w:szCs w:val="24"/>
        </w:rPr>
        <w:t>and many other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on desktops.</w:t>
      </w:r>
    </w:p>
    <w:p w:rsidR="00C1035F" w:rsidRPr="00FE3C00" w:rsidRDefault="00C1035F" w:rsidP="00FE3C0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E3C00">
        <w:rPr>
          <w:sz w:val="24"/>
          <w:szCs w:val="24"/>
        </w:rPr>
        <w:t>Three months basics computer course from SVM sector-41 Chandigarh.</w:t>
      </w:r>
    </w:p>
    <w:p w:rsidR="00A0764E" w:rsidRDefault="00A0764E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90350D" w:rsidRDefault="00007F82" w:rsidP="0090350D">
      <w:pPr>
        <w:spacing w:after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Hand</w:t>
      </w:r>
      <w:r w:rsidR="00C7324E">
        <w:rPr>
          <w:rFonts w:eastAsia="Calibri" w:cs="Calibri"/>
          <w:b/>
          <w:sz w:val="28"/>
          <w:szCs w:val="28"/>
        </w:rPr>
        <w:t>s</w:t>
      </w:r>
      <w:r w:rsidR="005B4D14">
        <w:rPr>
          <w:rFonts w:eastAsia="Calibri" w:cs="Calibri"/>
          <w:b/>
          <w:sz w:val="28"/>
          <w:szCs w:val="28"/>
        </w:rPr>
        <w:t>-o</w:t>
      </w:r>
      <w:r>
        <w:rPr>
          <w:rFonts w:eastAsia="Calibri" w:cs="Calibri"/>
          <w:b/>
          <w:sz w:val="28"/>
          <w:szCs w:val="28"/>
        </w:rPr>
        <w:t>n Technical</w:t>
      </w:r>
      <w:r w:rsidR="00DC1E69" w:rsidRPr="0090350D">
        <w:rPr>
          <w:rFonts w:eastAsia="Calibri" w:cs="Calibri"/>
          <w:b/>
          <w:sz w:val="28"/>
          <w:szCs w:val="28"/>
        </w:rPr>
        <w:t xml:space="preserve"> Experience:- </w:t>
      </w:r>
    </w:p>
    <w:p w:rsidR="00044D7C" w:rsidRDefault="00044D7C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531D09" w:rsidRPr="0090350D" w:rsidRDefault="000B151A" w:rsidP="0090350D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6</w:t>
      </w:r>
      <w:r w:rsidR="000732E2" w:rsidRPr="0090350D">
        <w:rPr>
          <w:rFonts w:eastAsia="Calibri" w:cs="Calibri"/>
          <w:sz w:val="28"/>
          <w:szCs w:val="28"/>
        </w:rPr>
        <w:t xml:space="preserve"> months of experience of installation and configuration of </w:t>
      </w:r>
      <w:r w:rsidR="009D2D22">
        <w:rPr>
          <w:rFonts w:eastAsia="Calibri" w:cs="Calibri"/>
          <w:sz w:val="28"/>
          <w:szCs w:val="28"/>
        </w:rPr>
        <w:t>Windows</w:t>
      </w:r>
      <w:r w:rsidR="000B67A9">
        <w:rPr>
          <w:rFonts w:eastAsia="Calibri" w:cs="Calibri"/>
          <w:sz w:val="28"/>
          <w:szCs w:val="28"/>
        </w:rPr>
        <w:t xml:space="preserve"> </w:t>
      </w:r>
      <w:r w:rsidR="001D1266">
        <w:rPr>
          <w:rFonts w:eastAsia="Calibri" w:cs="Calibri"/>
          <w:sz w:val="28"/>
          <w:szCs w:val="28"/>
        </w:rPr>
        <w:t>server &amp;</w:t>
      </w:r>
      <w:r w:rsidR="000732E2" w:rsidRPr="0090350D">
        <w:rPr>
          <w:rFonts w:eastAsia="Calibri" w:cs="Calibri"/>
          <w:sz w:val="28"/>
          <w:szCs w:val="28"/>
        </w:rPr>
        <w:t xml:space="preserve"> OS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Active</w:t>
      </w:r>
      <w:r w:rsidR="00260C8B" w:rsidRPr="0090350D">
        <w:rPr>
          <w:rFonts w:eastAsia="Calibri" w:cs="Calibri"/>
          <w:sz w:val="28"/>
          <w:szCs w:val="28"/>
        </w:rPr>
        <w:t xml:space="preserve"> directory</w:t>
      </w:r>
      <w:r w:rsidR="00554DB6" w:rsidRPr="0090350D">
        <w:rPr>
          <w:rFonts w:eastAsia="Calibri" w:cs="Calibri"/>
          <w:sz w:val="28"/>
          <w:szCs w:val="28"/>
        </w:rPr>
        <w:t>, DNS</w:t>
      </w:r>
      <w:r w:rsidR="00E44EFB">
        <w:rPr>
          <w:rFonts w:eastAsia="Calibri" w:cs="Calibri"/>
          <w:sz w:val="28"/>
          <w:szCs w:val="28"/>
        </w:rPr>
        <w:t xml:space="preserve">, </w:t>
      </w:r>
      <w:r w:rsidR="00BB443E">
        <w:rPr>
          <w:rFonts w:eastAsia="Calibri" w:cs="Calibri"/>
          <w:sz w:val="28"/>
          <w:szCs w:val="28"/>
        </w:rPr>
        <w:t>DHCP</w:t>
      </w:r>
      <w:r w:rsidR="00B64E1F">
        <w:rPr>
          <w:rFonts w:eastAsia="Calibri" w:cs="Calibri"/>
          <w:sz w:val="28"/>
          <w:szCs w:val="28"/>
        </w:rPr>
        <w:t>, VPN</w:t>
      </w:r>
      <w:r w:rsidR="00D575CC">
        <w:rPr>
          <w:rFonts w:eastAsia="Calibri" w:cs="Calibri"/>
          <w:sz w:val="28"/>
          <w:szCs w:val="28"/>
        </w:rPr>
        <w:t xml:space="preserve">, </w:t>
      </w:r>
      <w:r w:rsidR="001D1771">
        <w:rPr>
          <w:rFonts w:eastAsia="Calibri" w:cs="Calibri"/>
          <w:sz w:val="28"/>
          <w:szCs w:val="28"/>
        </w:rPr>
        <w:t>WDS, Windows Server Backup, Hyper</w:t>
      </w:r>
      <w:r w:rsidR="002D5022">
        <w:rPr>
          <w:rFonts w:eastAsia="Calibri" w:cs="Calibri"/>
          <w:sz w:val="28"/>
          <w:szCs w:val="28"/>
        </w:rPr>
        <w:t>-V</w:t>
      </w:r>
      <w:r w:rsidR="00546DDF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Anti</w:t>
      </w:r>
      <w:r w:rsidR="001F0206">
        <w:rPr>
          <w:rFonts w:eastAsia="Calibri" w:cs="Calibri"/>
          <w:sz w:val="28"/>
          <w:szCs w:val="28"/>
        </w:rPr>
        <w:t>-</w:t>
      </w:r>
      <w:r w:rsidR="009D2D22">
        <w:rPr>
          <w:rFonts w:eastAsia="Calibri" w:cs="Calibri"/>
          <w:sz w:val="28"/>
          <w:szCs w:val="28"/>
        </w:rPr>
        <w:t>Virus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554DB6" w:rsidRPr="0090350D">
        <w:rPr>
          <w:rFonts w:eastAsia="Calibri" w:cs="Calibri"/>
          <w:sz w:val="28"/>
          <w:szCs w:val="28"/>
        </w:rPr>
        <w:t>MS-Office</w:t>
      </w:r>
      <w:r w:rsidR="00FF06B3" w:rsidRPr="0090350D">
        <w:rPr>
          <w:rFonts w:eastAsia="Calibri" w:cs="Calibri"/>
          <w:sz w:val="28"/>
          <w:szCs w:val="28"/>
        </w:rPr>
        <w:t xml:space="preserve">, </w:t>
      </w:r>
      <w:r w:rsidR="00FF06B3" w:rsidRPr="00F853F4">
        <w:rPr>
          <w:rFonts w:eastAsia="Times New Roman"/>
          <w:color w:val="000000"/>
          <w:sz w:val="28"/>
          <w:szCs w:val="28"/>
        </w:rPr>
        <w:t>Acrobat Read</w:t>
      </w:r>
      <w:r w:rsidR="00636E97" w:rsidRPr="00F853F4">
        <w:rPr>
          <w:rFonts w:eastAsia="Times New Roman"/>
          <w:color w:val="000000"/>
          <w:sz w:val="28"/>
          <w:szCs w:val="28"/>
        </w:rPr>
        <w:t>er</w:t>
      </w:r>
      <w:r w:rsidR="00185D0B">
        <w:rPr>
          <w:rFonts w:eastAsia="Times New Roman"/>
          <w:color w:val="000000"/>
          <w:sz w:val="28"/>
          <w:szCs w:val="28"/>
        </w:rPr>
        <w:t xml:space="preserve"> etc</w:t>
      </w:r>
      <w:r w:rsidR="0090350D" w:rsidRPr="0090350D">
        <w:rPr>
          <w:rFonts w:eastAsia="Times New Roman"/>
          <w:color w:val="000000"/>
          <w:sz w:val="24"/>
          <w:szCs w:val="24"/>
        </w:rPr>
        <w:t>.</w:t>
      </w:r>
    </w:p>
    <w:p w:rsidR="00C62DF5" w:rsidRPr="00AB1CF2" w:rsidRDefault="00AB1CF2" w:rsidP="009A4735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C</w:t>
      </w:r>
      <w:r w:rsidRPr="00AB1CF2">
        <w:rPr>
          <w:sz w:val="28"/>
          <w:szCs w:val="28"/>
        </w:rPr>
        <w:t>onnecting client system remotely to server domain.</w:t>
      </w:r>
    </w:p>
    <w:p w:rsidR="00BF7C04" w:rsidRPr="009A4735" w:rsidRDefault="00BF7C04" w:rsidP="00BF7C04">
      <w:pPr>
        <w:pStyle w:val="ListParagraph"/>
        <w:spacing w:after="0"/>
        <w:ind w:left="783"/>
        <w:rPr>
          <w:rFonts w:eastAsia="Calibri" w:cs="Calibri"/>
          <w:sz w:val="28"/>
          <w:szCs w:val="28"/>
        </w:rPr>
      </w:pPr>
    </w:p>
    <w:p w:rsidR="00C62DF5" w:rsidRDefault="00C62DF5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INTEREST AND HOBBIES</w:t>
      </w:r>
    </w:p>
    <w:p w:rsidR="00044D7C" w:rsidRDefault="00044D7C">
      <w:pPr>
        <w:spacing w:after="0"/>
      </w:pPr>
    </w:p>
    <w:p w:rsidR="005A0C52" w:rsidRDefault="00575393">
      <w:pPr>
        <w:spacing w:after="0" w:line="240" w:lineRule="auto"/>
        <w:ind w:left="360"/>
      </w:pPr>
      <w:r>
        <w:rPr>
          <w:rFonts w:eastAsia="Calibri" w:cs="Calibri"/>
          <w:sz w:val="24"/>
        </w:rPr>
        <w:t>Excited to</w:t>
      </w:r>
      <w:r w:rsidR="009342CC">
        <w:rPr>
          <w:rFonts w:eastAsia="Calibri" w:cs="Calibri" w:hint="eastAsia"/>
          <w:sz w:val="24"/>
        </w:rPr>
        <w:t xml:space="preserve"> do difficult tasks</w:t>
      </w:r>
      <w:r>
        <w:rPr>
          <w:rFonts w:eastAsia="Calibri" w:cs="Calibri"/>
          <w:sz w:val="24"/>
        </w:rPr>
        <w:t>.</w:t>
      </w: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Reading My Subjects &amp; Good books.</w:t>
      </w:r>
    </w:p>
    <w:p w:rsidR="005A0C52" w:rsidRDefault="005A0C52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Listening music in free time.</w:t>
      </w:r>
    </w:p>
    <w:p w:rsidR="009611B0" w:rsidRPr="009A4735" w:rsidRDefault="009342CC" w:rsidP="009A4735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Playing football</w:t>
      </w:r>
      <w:r w:rsidR="005A0C52">
        <w:rPr>
          <w:rFonts w:eastAsia="Calibri" w:cs="Calibri" w:hint="eastAsia"/>
          <w:sz w:val="24"/>
        </w:rPr>
        <w:t>.</w:t>
      </w:r>
    </w:p>
    <w:p w:rsidR="00C62DF5" w:rsidRDefault="00C62DF5" w:rsidP="009611B0">
      <w:pPr>
        <w:spacing w:after="0" w:line="240" w:lineRule="auto"/>
      </w:pPr>
    </w:p>
    <w:p w:rsidR="009A4735" w:rsidRPr="009611B0" w:rsidRDefault="009A4735" w:rsidP="009611B0">
      <w:pPr>
        <w:spacing w:after="0" w:line="240" w:lineRule="auto"/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STRENGTH</w:t>
      </w:r>
    </w:p>
    <w:p w:rsidR="00044D7C" w:rsidRDefault="00044D7C">
      <w:pPr>
        <w:spacing w:after="0"/>
      </w:pPr>
    </w:p>
    <w:p w:rsidR="005A0C52" w:rsidRDefault="005A0C52">
      <w:pPr>
        <w:spacing w:after="0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 xml:space="preserve">I have positive attitude and dedication towards my work. I cannot say much because action speaks </w:t>
      </w:r>
      <w:r w:rsidR="009611B0">
        <w:rPr>
          <w:rFonts w:eastAsia="Calibri" w:cs="Calibri"/>
          <w:sz w:val="24"/>
        </w:rPr>
        <w:t>louder</w:t>
      </w:r>
      <w:r>
        <w:rPr>
          <w:rFonts w:eastAsia="Calibri" w:cs="Calibri" w:hint="eastAsia"/>
          <w:sz w:val="24"/>
        </w:rPr>
        <w:t xml:space="preserve"> than word.</w:t>
      </w:r>
    </w:p>
    <w:p w:rsidR="00917147" w:rsidRDefault="00917147">
      <w:pPr>
        <w:spacing w:after="0"/>
        <w:ind w:left="360"/>
      </w:pPr>
      <w:r>
        <w:rPr>
          <w:rFonts w:eastAsia="Calibri" w:cs="Calibri"/>
          <w:sz w:val="24"/>
        </w:rPr>
        <w:t>Fast learner.</w:t>
      </w:r>
    </w:p>
    <w:p w:rsidR="005A0C52" w:rsidRDefault="005A0C52">
      <w:pPr>
        <w:spacing w:after="0"/>
        <w:ind w:left="360"/>
      </w:pPr>
      <w:r>
        <w:rPr>
          <w:rFonts w:eastAsia="Calibri" w:cs="Calibri" w:hint="eastAsia"/>
          <w:sz w:val="24"/>
        </w:rPr>
        <w:t>Good interaction skills.</w:t>
      </w:r>
    </w:p>
    <w:p w:rsidR="005A0C52" w:rsidRDefault="003E1469">
      <w:pPr>
        <w:spacing w:after="0" w:line="480" w:lineRule="auto"/>
        <w:ind w:left="360"/>
      </w:pPr>
      <w:r>
        <w:rPr>
          <w:rFonts w:eastAsia="Calibri" w:cs="Calibri" w:hint="eastAsia"/>
          <w:sz w:val="24"/>
        </w:rPr>
        <w:t>Self-confidence</w:t>
      </w:r>
      <w:r w:rsidR="006760DB">
        <w:rPr>
          <w:rFonts w:eastAsia="Calibri" w:cs="Calibri"/>
          <w:sz w:val="24"/>
        </w:rPr>
        <w:t>.</w:t>
      </w:r>
    </w:p>
    <w:p w:rsidR="005A0C52" w:rsidRDefault="005A0C5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A0C52" w:rsidRDefault="005A0C52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5A0C52" w:rsidRPr="002E4BC3" w:rsidRDefault="005A0C5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 w:rsidRPr="002E4BC3">
        <w:rPr>
          <w:rFonts w:eastAsia="Calibri" w:cs="Calibri" w:hint="eastAsia"/>
          <w:b/>
          <w:sz w:val="24"/>
        </w:rPr>
        <w:t>PERSONAL DETAILS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Name</w:t>
      </w:r>
      <w:r>
        <w:tab/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Varun</w:t>
      </w:r>
      <w:r>
        <w:rPr>
          <w:rFonts w:eastAsia="Calibri" w:cs="Calibri" w:hint="eastAsia"/>
          <w:sz w:val="24"/>
        </w:rPr>
        <w:t xml:space="preserve"> Sharma</w:t>
      </w:r>
      <w:r>
        <w:tab/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Date of Birth</w:t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14/Nov/1997</w:t>
      </w:r>
    </w:p>
    <w:p w:rsidR="005A0C52" w:rsidRDefault="005A0C52">
      <w:pPr>
        <w:spacing w:after="0"/>
        <w:ind w:left="720" w:firstLine="720"/>
      </w:pPr>
      <w:r>
        <w:rPr>
          <w:rFonts w:eastAsia="Calibri" w:cs="Calibri" w:hint="eastAsia"/>
          <w:sz w:val="24"/>
        </w:rPr>
        <w:t>Father</w:t>
      </w:r>
      <w:r w:rsidR="009611B0">
        <w:rPr>
          <w:rFonts w:eastAsia="Calibri" w:cs="Calibri"/>
          <w:sz w:val="24"/>
        </w:rPr>
        <w:t>’</w:t>
      </w:r>
      <w:r>
        <w:rPr>
          <w:rFonts w:eastAsia="Calibri" w:cs="Calibri" w:hint="eastAsia"/>
          <w:sz w:val="24"/>
        </w:rPr>
        <w:t xml:space="preserve">s Name                            :                        Sh. </w:t>
      </w:r>
      <w:proofErr w:type="spellStart"/>
      <w:r>
        <w:rPr>
          <w:rFonts w:eastAsia="Calibri" w:cs="Calibri" w:hint="eastAsia"/>
          <w:sz w:val="24"/>
        </w:rPr>
        <w:t>Naresh</w:t>
      </w:r>
      <w:proofErr w:type="spellEnd"/>
      <w:r>
        <w:rPr>
          <w:rFonts w:eastAsia="Calibri" w:cs="Calibri" w:hint="eastAsia"/>
          <w:sz w:val="24"/>
        </w:rPr>
        <w:t xml:space="preserve"> Sharma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Gender            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Male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Marital Status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Single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Language Known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English, Hindi, Punjabi</w:t>
      </w:r>
    </w:p>
    <w:p w:rsidR="005A0C52" w:rsidRDefault="005A0C52">
      <w:pPr>
        <w:spacing w:after="0" w:line="480" w:lineRule="auto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Nationality           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Indian</w:t>
      </w:r>
    </w:p>
    <w:p w:rsidR="005A0C52" w:rsidRPr="002E4BC3" w:rsidRDefault="005A0C52">
      <w:pPr>
        <w:spacing w:line="240" w:lineRule="auto"/>
        <w:ind w:left="720"/>
      </w:pPr>
      <w:r w:rsidRPr="002E4BC3">
        <w:rPr>
          <w:rFonts w:eastAsia="Calibri" w:cs="Calibri" w:hint="eastAsia"/>
          <w:b/>
          <w:sz w:val="24"/>
        </w:rPr>
        <w:t>DECLARTION</w:t>
      </w:r>
    </w:p>
    <w:p w:rsidR="005A0C52" w:rsidRDefault="005A0C52">
      <w:pPr>
        <w:spacing w:line="240" w:lineRule="auto"/>
        <w:ind w:left="720"/>
      </w:pPr>
      <w:r>
        <w:rPr>
          <w:rFonts w:eastAsia="Calibri" w:cs="Calibri" w:hint="eastAsia"/>
          <w:sz w:val="24"/>
        </w:rPr>
        <w:t xml:space="preserve">               I hereby declare that the above mentioned information is correct up to my knowledge.</w:t>
      </w:r>
    </w:p>
    <w:p w:rsidR="008B06BD" w:rsidRDefault="009611B0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 xml:space="preserve"> </w:t>
      </w: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b/>
          <w:sz w:val="24"/>
        </w:rPr>
        <w:t>(Varun Sharma)</w:t>
      </w:r>
    </w:p>
    <w:p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760"/>
    <w:multiLevelType w:val="hybridMultilevel"/>
    <w:tmpl w:val="9AA2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942"/>
    <w:multiLevelType w:val="hybridMultilevel"/>
    <w:tmpl w:val="FCA4E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3CA"/>
    <w:multiLevelType w:val="hybridMultilevel"/>
    <w:tmpl w:val="9EF6BC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F6B603B"/>
    <w:multiLevelType w:val="hybridMultilevel"/>
    <w:tmpl w:val="1EDC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5C4F"/>
    <w:multiLevelType w:val="hybridMultilevel"/>
    <w:tmpl w:val="A3B01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CE"/>
    <w:rsid w:val="0000550A"/>
    <w:rsid w:val="00007F82"/>
    <w:rsid w:val="000243CE"/>
    <w:rsid w:val="0002441F"/>
    <w:rsid w:val="00042D1F"/>
    <w:rsid w:val="00044BD1"/>
    <w:rsid w:val="00044D7C"/>
    <w:rsid w:val="000465A7"/>
    <w:rsid w:val="0005111E"/>
    <w:rsid w:val="000732E2"/>
    <w:rsid w:val="0007533D"/>
    <w:rsid w:val="00081378"/>
    <w:rsid w:val="000A5FDA"/>
    <w:rsid w:val="000B151A"/>
    <w:rsid w:val="000B552C"/>
    <w:rsid w:val="000B67A9"/>
    <w:rsid w:val="000C1FB0"/>
    <w:rsid w:val="000E2681"/>
    <w:rsid w:val="000F6062"/>
    <w:rsid w:val="000F73D4"/>
    <w:rsid w:val="00111CBE"/>
    <w:rsid w:val="00117A66"/>
    <w:rsid w:val="00132EB0"/>
    <w:rsid w:val="00172A27"/>
    <w:rsid w:val="00185D0B"/>
    <w:rsid w:val="00186878"/>
    <w:rsid w:val="001A408A"/>
    <w:rsid w:val="001C72AF"/>
    <w:rsid w:val="001D1266"/>
    <w:rsid w:val="001D1771"/>
    <w:rsid w:val="001D5B3E"/>
    <w:rsid w:val="001E25B7"/>
    <w:rsid w:val="001E6424"/>
    <w:rsid w:val="001F0206"/>
    <w:rsid w:val="001F0647"/>
    <w:rsid w:val="002103BF"/>
    <w:rsid w:val="0022054F"/>
    <w:rsid w:val="002257C9"/>
    <w:rsid w:val="00246497"/>
    <w:rsid w:val="00260C8B"/>
    <w:rsid w:val="00271ACB"/>
    <w:rsid w:val="00281578"/>
    <w:rsid w:val="002A12A2"/>
    <w:rsid w:val="002B2E89"/>
    <w:rsid w:val="002C5D0C"/>
    <w:rsid w:val="002D388F"/>
    <w:rsid w:val="002D5022"/>
    <w:rsid w:val="002E4BC3"/>
    <w:rsid w:val="003001BD"/>
    <w:rsid w:val="00316D97"/>
    <w:rsid w:val="00335B96"/>
    <w:rsid w:val="00335CFA"/>
    <w:rsid w:val="003571F1"/>
    <w:rsid w:val="00367B9F"/>
    <w:rsid w:val="00376325"/>
    <w:rsid w:val="00390B93"/>
    <w:rsid w:val="00391281"/>
    <w:rsid w:val="003A3279"/>
    <w:rsid w:val="003A5FB8"/>
    <w:rsid w:val="003B10AF"/>
    <w:rsid w:val="003B5865"/>
    <w:rsid w:val="003C75F9"/>
    <w:rsid w:val="003D01B2"/>
    <w:rsid w:val="003E1469"/>
    <w:rsid w:val="003E2FED"/>
    <w:rsid w:val="003E33A9"/>
    <w:rsid w:val="003F2501"/>
    <w:rsid w:val="003F3A0D"/>
    <w:rsid w:val="00414452"/>
    <w:rsid w:val="00421BE0"/>
    <w:rsid w:val="00431732"/>
    <w:rsid w:val="0043247D"/>
    <w:rsid w:val="00441B06"/>
    <w:rsid w:val="00443626"/>
    <w:rsid w:val="00463404"/>
    <w:rsid w:val="00492069"/>
    <w:rsid w:val="004971B3"/>
    <w:rsid w:val="004B7F43"/>
    <w:rsid w:val="004C37A0"/>
    <w:rsid w:val="004C6629"/>
    <w:rsid w:val="004D6A29"/>
    <w:rsid w:val="004E5541"/>
    <w:rsid w:val="00503189"/>
    <w:rsid w:val="00515C75"/>
    <w:rsid w:val="0051741C"/>
    <w:rsid w:val="00525223"/>
    <w:rsid w:val="00526C13"/>
    <w:rsid w:val="00531D09"/>
    <w:rsid w:val="00546DDF"/>
    <w:rsid w:val="00554DB6"/>
    <w:rsid w:val="00567D40"/>
    <w:rsid w:val="00572C02"/>
    <w:rsid w:val="00574C59"/>
    <w:rsid w:val="00575393"/>
    <w:rsid w:val="00581B2E"/>
    <w:rsid w:val="005A0C52"/>
    <w:rsid w:val="005A4518"/>
    <w:rsid w:val="005A4C31"/>
    <w:rsid w:val="005A667D"/>
    <w:rsid w:val="005B4D14"/>
    <w:rsid w:val="005D6725"/>
    <w:rsid w:val="005F3D0D"/>
    <w:rsid w:val="00600F1D"/>
    <w:rsid w:val="006030F4"/>
    <w:rsid w:val="006033D0"/>
    <w:rsid w:val="00605390"/>
    <w:rsid w:val="0062745C"/>
    <w:rsid w:val="00636E97"/>
    <w:rsid w:val="006412E6"/>
    <w:rsid w:val="006451F3"/>
    <w:rsid w:val="00661415"/>
    <w:rsid w:val="006618B7"/>
    <w:rsid w:val="006760DB"/>
    <w:rsid w:val="0068333F"/>
    <w:rsid w:val="0068431E"/>
    <w:rsid w:val="0069109F"/>
    <w:rsid w:val="006A0FE5"/>
    <w:rsid w:val="006A22F2"/>
    <w:rsid w:val="006A71B1"/>
    <w:rsid w:val="006C1CE9"/>
    <w:rsid w:val="00745E13"/>
    <w:rsid w:val="007A5447"/>
    <w:rsid w:val="007B0072"/>
    <w:rsid w:val="007B0B77"/>
    <w:rsid w:val="007B165C"/>
    <w:rsid w:val="007B72A3"/>
    <w:rsid w:val="007C4552"/>
    <w:rsid w:val="007C4B8C"/>
    <w:rsid w:val="007E3567"/>
    <w:rsid w:val="007E5792"/>
    <w:rsid w:val="008135DA"/>
    <w:rsid w:val="0081430F"/>
    <w:rsid w:val="00816E03"/>
    <w:rsid w:val="00850B12"/>
    <w:rsid w:val="00854B31"/>
    <w:rsid w:val="00860F8D"/>
    <w:rsid w:val="008B06BD"/>
    <w:rsid w:val="008B2170"/>
    <w:rsid w:val="008B2AD6"/>
    <w:rsid w:val="008B3F09"/>
    <w:rsid w:val="008C3A8F"/>
    <w:rsid w:val="008F6212"/>
    <w:rsid w:val="0090350D"/>
    <w:rsid w:val="00914513"/>
    <w:rsid w:val="00914826"/>
    <w:rsid w:val="00917147"/>
    <w:rsid w:val="009331CC"/>
    <w:rsid w:val="009342CC"/>
    <w:rsid w:val="00940016"/>
    <w:rsid w:val="009428B6"/>
    <w:rsid w:val="00952553"/>
    <w:rsid w:val="009611B0"/>
    <w:rsid w:val="009614B1"/>
    <w:rsid w:val="009631ED"/>
    <w:rsid w:val="00967C4A"/>
    <w:rsid w:val="00975A60"/>
    <w:rsid w:val="009A1002"/>
    <w:rsid w:val="009A4735"/>
    <w:rsid w:val="009B2B6F"/>
    <w:rsid w:val="009D2D22"/>
    <w:rsid w:val="009D677C"/>
    <w:rsid w:val="009E4F85"/>
    <w:rsid w:val="009E5100"/>
    <w:rsid w:val="00A0764E"/>
    <w:rsid w:val="00A1027C"/>
    <w:rsid w:val="00A118BF"/>
    <w:rsid w:val="00A211BC"/>
    <w:rsid w:val="00A3600D"/>
    <w:rsid w:val="00A530BA"/>
    <w:rsid w:val="00A5500E"/>
    <w:rsid w:val="00A662CC"/>
    <w:rsid w:val="00A72967"/>
    <w:rsid w:val="00A848E4"/>
    <w:rsid w:val="00A909C9"/>
    <w:rsid w:val="00A92178"/>
    <w:rsid w:val="00AB1CF2"/>
    <w:rsid w:val="00AC48E6"/>
    <w:rsid w:val="00AC7B79"/>
    <w:rsid w:val="00AE00CF"/>
    <w:rsid w:val="00B06351"/>
    <w:rsid w:val="00B1257C"/>
    <w:rsid w:val="00B2582C"/>
    <w:rsid w:val="00B41EEE"/>
    <w:rsid w:val="00B46A50"/>
    <w:rsid w:val="00B64E1F"/>
    <w:rsid w:val="00BA4F27"/>
    <w:rsid w:val="00BA5121"/>
    <w:rsid w:val="00BB443E"/>
    <w:rsid w:val="00BC2884"/>
    <w:rsid w:val="00BC2E5D"/>
    <w:rsid w:val="00BD38AE"/>
    <w:rsid w:val="00BF753A"/>
    <w:rsid w:val="00BF7C04"/>
    <w:rsid w:val="00C1035F"/>
    <w:rsid w:val="00C17205"/>
    <w:rsid w:val="00C21A0E"/>
    <w:rsid w:val="00C34F69"/>
    <w:rsid w:val="00C62DF5"/>
    <w:rsid w:val="00C71E32"/>
    <w:rsid w:val="00C7324E"/>
    <w:rsid w:val="00C74CFA"/>
    <w:rsid w:val="00CA5D56"/>
    <w:rsid w:val="00CC076D"/>
    <w:rsid w:val="00CE2E95"/>
    <w:rsid w:val="00CE3A46"/>
    <w:rsid w:val="00D14CD1"/>
    <w:rsid w:val="00D575CC"/>
    <w:rsid w:val="00D64AE8"/>
    <w:rsid w:val="00D932BA"/>
    <w:rsid w:val="00DB1A74"/>
    <w:rsid w:val="00DC1E69"/>
    <w:rsid w:val="00DC5E8F"/>
    <w:rsid w:val="00DD19D9"/>
    <w:rsid w:val="00DE669E"/>
    <w:rsid w:val="00DF044E"/>
    <w:rsid w:val="00E41570"/>
    <w:rsid w:val="00E4285C"/>
    <w:rsid w:val="00E4498E"/>
    <w:rsid w:val="00E44EFB"/>
    <w:rsid w:val="00E46D33"/>
    <w:rsid w:val="00E5157B"/>
    <w:rsid w:val="00E61FED"/>
    <w:rsid w:val="00E66BC6"/>
    <w:rsid w:val="00E80F02"/>
    <w:rsid w:val="00EA0F74"/>
    <w:rsid w:val="00EA5DF2"/>
    <w:rsid w:val="00EB1BB8"/>
    <w:rsid w:val="00EB77ED"/>
    <w:rsid w:val="00EC23FF"/>
    <w:rsid w:val="00EC5976"/>
    <w:rsid w:val="00ED207F"/>
    <w:rsid w:val="00ED3A32"/>
    <w:rsid w:val="00F4082E"/>
    <w:rsid w:val="00F450A3"/>
    <w:rsid w:val="00F4707C"/>
    <w:rsid w:val="00F63CCB"/>
    <w:rsid w:val="00F66E19"/>
    <w:rsid w:val="00F742A8"/>
    <w:rsid w:val="00F7643C"/>
    <w:rsid w:val="00F853F4"/>
    <w:rsid w:val="00FB21C8"/>
    <w:rsid w:val="00FC1908"/>
    <w:rsid w:val="00FD4A27"/>
    <w:rsid w:val="00FE16BE"/>
    <w:rsid w:val="00FE3C00"/>
    <w:rsid w:val="00FF06B3"/>
    <w:rsid w:val="00FF3D7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49AD"/>
  <w15:chartTrackingRefBased/>
  <w15:docId w15:val="{BC3EACAD-CA5B-7443-8204-976D1EA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1C"/>
    <w:pPr>
      <w:ind w:left="720"/>
      <w:contextualSpacing/>
    </w:pPr>
  </w:style>
  <w:style w:type="table" w:styleId="TableGrid">
    <w:name w:val="Table Grid"/>
    <w:basedOn w:val="TableNormal"/>
    <w:uiPriority w:val="39"/>
    <w:rsid w:val="0007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 A092</dc:creator>
  <cp:keywords/>
  <cp:lastModifiedBy>Varun Sharma</cp:lastModifiedBy>
  <cp:revision>3</cp:revision>
  <dcterms:created xsi:type="dcterms:W3CDTF">2020-09-18T15:07:00Z</dcterms:created>
  <dcterms:modified xsi:type="dcterms:W3CDTF">2020-09-18T15:08:00Z</dcterms:modified>
</cp:coreProperties>
</file>