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052FB" w14:textId="77777777" w:rsidR="008115E5" w:rsidRDefault="008D1564">
      <w:pPr>
        <w:pStyle w:val="Name"/>
      </w:pPr>
      <w:r>
        <w:t xml:space="preserve">Sharanpreet kaur </w:t>
      </w:r>
    </w:p>
    <w:p w14:paraId="56AC29CB" w14:textId="77777777" w:rsidR="008115E5" w:rsidRDefault="008D1564">
      <w:pPr>
        <w:pStyle w:val="ContactInfo"/>
      </w:pPr>
      <w:r>
        <w:t xml:space="preserve">Patti </w:t>
      </w:r>
      <w:proofErr w:type="spellStart"/>
      <w:r>
        <w:t>Bhara</w:t>
      </w:r>
      <w:proofErr w:type="spellEnd"/>
      <w:r>
        <w:t xml:space="preserve"> Near </w:t>
      </w:r>
      <w:proofErr w:type="spellStart"/>
      <w:r>
        <w:t>Gurudwara</w:t>
      </w:r>
      <w:proofErr w:type="spellEnd"/>
      <w:r>
        <w:t xml:space="preserve"> , </w:t>
      </w:r>
      <w:proofErr w:type="spellStart"/>
      <w:r>
        <w:t>Verka</w:t>
      </w:r>
      <w:proofErr w:type="spellEnd"/>
      <w:r>
        <w:t xml:space="preserve"> </w:t>
      </w:r>
    </w:p>
    <w:p w14:paraId="25CC3CF2" w14:textId="4A6529E9" w:rsidR="008D1564" w:rsidRDefault="00900DA4">
      <w:pPr>
        <w:pStyle w:val="ContactInfo"/>
      </w:pPr>
      <w:r>
        <w:t>Contact</w:t>
      </w:r>
      <w:r w:rsidR="008D1564">
        <w:t>:</w:t>
      </w:r>
      <w:r w:rsidR="000177E7">
        <w:t>+91-9779082568</w:t>
      </w:r>
    </w:p>
    <w:p w14:paraId="4628A04D" w14:textId="08447A5C" w:rsidR="000177E7" w:rsidRDefault="000177E7">
      <w:pPr>
        <w:pStyle w:val="ContactInfo"/>
      </w:pPr>
      <w:r>
        <w:t>E-mail</w:t>
      </w:r>
      <w:r w:rsidR="003A783E">
        <w:t xml:space="preserve">:Sharanpreet.meritorious@gmail.com </w:t>
      </w:r>
    </w:p>
    <w:sdt>
      <w:sdtPr>
        <w:id w:val="-1179423465"/>
        <w:placeholder>
          <w:docPart w:val="B76DE9A95AF44444A7BE502272BFE2D8"/>
        </w:placeholder>
        <w:temporary/>
        <w:showingPlcHdr/>
        <w15:appearance w15:val="hidden"/>
      </w:sdtPr>
      <w:sdtEndPr/>
      <w:sdtContent>
        <w:p w14:paraId="274ACE7B" w14:textId="77777777" w:rsidR="008115E5" w:rsidRDefault="00691927">
          <w:pPr>
            <w:pStyle w:val="Heading1"/>
          </w:pPr>
          <w:r>
            <w:t>Objective</w:t>
          </w:r>
        </w:p>
      </w:sdtContent>
    </w:sdt>
    <w:p w14:paraId="7BE011DB" w14:textId="7E7C6DAE" w:rsidR="008115E5" w:rsidRDefault="00C770F1">
      <w:r>
        <w:t xml:space="preserve">To work in your organization where </w:t>
      </w:r>
      <w:r w:rsidR="007B20D6">
        <w:t xml:space="preserve">my skills could be harness to upgrade learning process and </w:t>
      </w:r>
      <w:r w:rsidR="00197152">
        <w:t xml:space="preserve">simultaneously achieve organizational objective in an efficient </w:t>
      </w:r>
      <w:r w:rsidR="00DD7175">
        <w:t>and self motivated manner .</w:t>
      </w:r>
    </w:p>
    <w:sdt>
      <w:sdtPr>
        <w:id w:val="1728489637"/>
        <w:placeholder>
          <w:docPart w:val="9D4A1A55D0265E43A5C6D0AB512671DC"/>
        </w:placeholder>
        <w:temporary/>
        <w:showingPlcHdr/>
        <w15:appearance w15:val="hidden"/>
      </w:sdtPr>
      <w:sdtEndPr/>
      <w:sdtContent>
        <w:p w14:paraId="5E1A0235" w14:textId="77777777" w:rsidR="008115E5" w:rsidRDefault="00691927">
          <w:pPr>
            <w:pStyle w:val="Heading1"/>
          </w:pPr>
          <w:r>
            <w:t>Experience</w:t>
          </w:r>
        </w:p>
      </w:sdtContent>
    </w:sdt>
    <w:p w14:paraId="1F20C413" w14:textId="443F9BFA" w:rsidR="008115E5" w:rsidRDefault="00E210D8" w:rsidP="00D73C01">
      <w:r>
        <w:t xml:space="preserve">Teaching (3 years) </w:t>
      </w:r>
    </w:p>
    <w:sdt>
      <w:sdtPr>
        <w:id w:val="720946933"/>
        <w:placeholder>
          <w:docPart w:val="E663314F778503448E18AD5F954951F4"/>
        </w:placeholder>
        <w:temporary/>
        <w:showingPlcHdr/>
        <w15:appearance w15:val="hidden"/>
      </w:sdtPr>
      <w:sdtEndPr/>
      <w:sdtContent>
        <w:p w14:paraId="470EE099" w14:textId="77777777" w:rsidR="008115E5" w:rsidRDefault="00691927">
          <w:pPr>
            <w:pStyle w:val="Heading1"/>
          </w:pPr>
          <w:r>
            <w:t>Education</w:t>
          </w:r>
        </w:p>
      </w:sdtContent>
    </w:sdt>
    <w:p w14:paraId="20CB234D" w14:textId="12220A60" w:rsidR="008115E5" w:rsidRDefault="00D73C01" w:rsidP="00140D58">
      <w:pPr>
        <w:pStyle w:val="ListParagraph"/>
        <w:numPr>
          <w:ilvl w:val="0"/>
          <w:numId w:val="14"/>
        </w:numPr>
      </w:pPr>
      <w:r>
        <w:t xml:space="preserve">B. Tech </w:t>
      </w:r>
      <w:r w:rsidR="00647739">
        <w:t xml:space="preserve">(ECE) </w:t>
      </w:r>
      <w:proofErr w:type="spellStart"/>
      <w:r w:rsidR="00647739">
        <w:t>Khalsa</w:t>
      </w:r>
      <w:proofErr w:type="spellEnd"/>
      <w:r w:rsidR="00647739">
        <w:t xml:space="preserve"> college of engineering and technology (80%)</w:t>
      </w:r>
    </w:p>
    <w:p w14:paraId="3EF4B308" w14:textId="3A9B9259" w:rsidR="00647739" w:rsidRDefault="00BA72F5" w:rsidP="00140D58">
      <w:pPr>
        <w:pStyle w:val="ListParagraph"/>
        <w:numPr>
          <w:ilvl w:val="0"/>
          <w:numId w:val="14"/>
        </w:numPr>
      </w:pPr>
      <w:r>
        <w:t>12</w:t>
      </w:r>
      <w:r w:rsidRPr="00140D58">
        <w:rPr>
          <w:vertAlign w:val="superscript"/>
        </w:rPr>
        <w:t>th</w:t>
      </w:r>
      <w:r>
        <w:t xml:space="preserve"> Standard Passed from Punjab Board (Non Medical) (84%)</w:t>
      </w:r>
    </w:p>
    <w:p w14:paraId="7D4A2EEE" w14:textId="506DA093" w:rsidR="00BA72F5" w:rsidRDefault="00BA72F5" w:rsidP="00140D58">
      <w:pPr>
        <w:pStyle w:val="ListParagraph"/>
        <w:numPr>
          <w:ilvl w:val="0"/>
          <w:numId w:val="14"/>
        </w:numPr>
      </w:pPr>
      <w:r>
        <w:t>10</w:t>
      </w:r>
      <w:r w:rsidRPr="00140D58">
        <w:rPr>
          <w:vertAlign w:val="superscript"/>
        </w:rPr>
        <w:t>th</w:t>
      </w:r>
      <w:r>
        <w:t xml:space="preserve"> standard passed from Punjab Board (86%)</w:t>
      </w:r>
    </w:p>
    <w:p w14:paraId="18B6183F" w14:textId="77777777" w:rsidR="00056491" w:rsidRDefault="00056491"/>
    <w:p w14:paraId="2C161305" w14:textId="5C538BC1" w:rsidR="008115E5" w:rsidRDefault="00056491">
      <w:pPr>
        <w:pStyle w:val="Heading1"/>
      </w:pPr>
      <w:r>
        <w:t xml:space="preserve">Technical experience </w:t>
      </w:r>
    </w:p>
    <w:p w14:paraId="0C25482D" w14:textId="39938A82" w:rsidR="00056491" w:rsidRDefault="00056491" w:rsidP="00056491">
      <w:r>
        <w:t xml:space="preserve">6 weeks training at the Airport Authority of India </w:t>
      </w:r>
    </w:p>
    <w:p w14:paraId="6C357710" w14:textId="74939750" w:rsidR="00056491" w:rsidRDefault="002D7B0A" w:rsidP="00056491">
      <w:pPr>
        <w:rPr>
          <w:b/>
          <w:bCs/>
        </w:rPr>
      </w:pPr>
      <w:r>
        <w:rPr>
          <w:b/>
          <w:bCs/>
        </w:rPr>
        <w:t xml:space="preserve">STRENGTHS </w:t>
      </w:r>
    </w:p>
    <w:p w14:paraId="5D20DC62" w14:textId="0C466176" w:rsidR="002D7B0A" w:rsidRDefault="002D7B0A" w:rsidP="00140D58">
      <w:pPr>
        <w:pStyle w:val="ListParagraph"/>
        <w:numPr>
          <w:ilvl w:val="0"/>
          <w:numId w:val="15"/>
        </w:numPr>
      </w:pPr>
      <w:r>
        <w:t xml:space="preserve">Punctual </w:t>
      </w:r>
    </w:p>
    <w:p w14:paraId="03159695" w14:textId="44F3AC10" w:rsidR="00140D58" w:rsidRDefault="00140D58" w:rsidP="00140D58">
      <w:pPr>
        <w:pStyle w:val="ListParagraph"/>
        <w:numPr>
          <w:ilvl w:val="0"/>
          <w:numId w:val="15"/>
        </w:numPr>
      </w:pPr>
      <w:r>
        <w:t xml:space="preserve">Honest </w:t>
      </w:r>
    </w:p>
    <w:p w14:paraId="5389333A" w14:textId="30C10BC9" w:rsidR="00140D58" w:rsidRDefault="00140D58" w:rsidP="00140D58">
      <w:pPr>
        <w:pStyle w:val="ListParagraph"/>
        <w:numPr>
          <w:ilvl w:val="0"/>
          <w:numId w:val="15"/>
        </w:numPr>
      </w:pPr>
      <w:r>
        <w:t xml:space="preserve">Hard-working </w:t>
      </w:r>
    </w:p>
    <w:p w14:paraId="78EDFB74" w14:textId="67133477" w:rsidR="00140D58" w:rsidRDefault="00140D58" w:rsidP="00140D58">
      <w:pPr>
        <w:rPr>
          <w:b/>
          <w:bCs/>
        </w:rPr>
      </w:pPr>
      <w:r>
        <w:rPr>
          <w:b/>
          <w:bCs/>
        </w:rPr>
        <w:t>SOFT SKILLS</w:t>
      </w:r>
    </w:p>
    <w:p w14:paraId="69067D6A" w14:textId="5B2F6481" w:rsidR="00CE5DFF" w:rsidRPr="00CE5DFF" w:rsidRDefault="00CE5DFF" w:rsidP="00CE5DFF">
      <w:pPr>
        <w:pStyle w:val="ListParagraph"/>
        <w:numPr>
          <w:ilvl w:val="0"/>
          <w:numId w:val="16"/>
        </w:numPr>
        <w:rPr>
          <w:b/>
          <w:bCs/>
        </w:rPr>
      </w:pPr>
      <w:r>
        <w:t>Good communication</w:t>
      </w:r>
    </w:p>
    <w:p w14:paraId="442F9788" w14:textId="44D8EDD0" w:rsidR="00CE5DFF" w:rsidRPr="00CE5DFF" w:rsidRDefault="00CE5DFF" w:rsidP="00CE5DFF">
      <w:pPr>
        <w:pStyle w:val="ListParagraph"/>
        <w:numPr>
          <w:ilvl w:val="0"/>
          <w:numId w:val="16"/>
        </w:numPr>
        <w:rPr>
          <w:b/>
          <w:bCs/>
        </w:rPr>
      </w:pPr>
      <w:r>
        <w:t xml:space="preserve">Great Listener </w:t>
      </w:r>
    </w:p>
    <w:p w14:paraId="51283015" w14:textId="01AAF8E2" w:rsidR="00CE5DFF" w:rsidRPr="00CE5DFF" w:rsidRDefault="00CE5DFF" w:rsidP="00CE5DFF">
      <w:pPr>
        <w:pStyle w:val="ListParagraph"/>
        <w:numPr>
          <w:ilvl w:val="0"/>
          <w:numId w:val="16"/>
        </w:numPr>
        <w:rPr>
          <w:b/>
          <w:bCs/>
        </w:rPr>
      </w:pPr>
      <w:r>
        <w:t xml:space="preserve">Time management </w:t>
      </w:r>
    </w:p>
    <w:p w14:paraId="753E7984" w14:textId="3456C883" w:rsidR="002B6F7B" w:rsidRPr="002B6F7B" w:rsidRDefault="00CE5DFF" w:rsidP="002B6F7B">
      <w:pPr>
        <w:pStyle w:val="ListParagraph"/>
        <w:numPr>
          <w:ilvl w:val="0"/>
          <w:numId w:val="16"/>
        </w:numPr>
        <w:rPr>
          <w:b/>
          <w:bCs/>
        </w:rPr>
      </w:pPr>
      <w:r>
        <w:t xml:space="preserve">Interpersonal skills </w:t>
      </w:r>
    </w:p>
    <w:p w14:paraId="0057235C" w14:textId="62CF453B" w:rsidR="002B6F7B" w:rsidRDefault="00FA2E6C" w:rsidP="002B6F7B">
      <w:pPr>
        <w:rPr>
          <w:b/>
          <w:bCs/>
        </w:rPr>
      </w:pPr>
      <w:r>
        <w:rPr>
          <w:b/>
          <w:bCs/>
        </w:rPr>
        <w:t xml:space="preserve">HOBBIES </w:t>
      </w:r>
    </w:p>
    <w:p w14:paraId="449FE0B2" w14:textId="18663E63" w:rsidR="00FA2E6C" w:rsidRDefault="00FA2E6C" w:rsidP="00FA2E6C">
      <w:pPr>
        <w:pStyle w:val="ListParagraph"/>
        <w:numPr>
          <w:ilvl w:val="0"/>
          <w:numId w:val="17"/>
        </w:numPr>
      </w:pPr>
      <w:r>
        <w:t xml:space="preserve">Listening Music </w:t>
      </w:r>
    </w:p>
    <w:p w14:paraId="25740AB9" w14:textId="371A7776" w:rsidR="00FA2E6C" w:rsidRDefault="00FA2E6C" w:rsidP="00FA2E6C">
      <w:pPr>
        <w:pStyle w:val="ListParagraph"/>
        <w:numPr>
          <w:ilvl w:val="0"/>
          <w:numId w:val="17"/>
        </w:numPr>
      </w:pPr>
      <w:r>
        <w:t xml:space="preserve">Calligraphy </w:t>
      </w:r>
    </w:p>
    <w:p w14:paraId="0D65B39A" w14:textId="740D0EED" w:rsidR="00FA2E6C" w:rsidRDefault="00F32DA8" w:rsidP="00384906">
      <w:pPr>
        <w:ind w:left="360"/>
        <w:rPr>
          <w:b/>
          <w:bCs/>
        </w:rPr>
      </w:pPr>
      <w:r>
        <w:rPr>
          <w:b/>
          <w:bCs/>
        </w:rPr>
        <w:lastRenderedPageBreak/>
        <w:t>LANGUAGES KNOWN</w:t>
      </w:r>
    </w:p>
    <w:p w14:paraId="34029668" w14:textId="1B224D6B" w:rsidR="00F32DA8" w:rsidRPr="00F32DA8" w:rsidRDefault="00F32DA8" w:rsidP="00F32DA8">
      <w:pPr>
        <w:pStyle w:val="ListParagraph"/>
        <w:numPr>
          <w:ilvl w:val="0"/>
          <w:numId w:val="18"/>
        </w:numPr>
        <w:rPr>
          <w:b/>
          <w:bCs/>
        </w:rPr>
      </w:pPr>
      <w:r>
        <w:t xml:space="preserve">Punjabi </w:t>
      </w:r>
    </w:p>
    <w:p w14:paraId="0E00AF5B" w14:textId="601F0596" w:rsidR="00F32DA8" w:rsidRPr="00F32DA8" w:rsidRDefault="00F32DA8" w:rsidP="00F32DA8">
      <w:pPr>
        <w:pStyle w:val="ListParagraph"/>
        <w:numPr>
          <w:ilvl w:val="0"/>
          <w:numId w:val="18"/>
        </w:numPr>
        <w:rPr>
          <w:b/>
          <w:bCs/>
        </w:rPr>
      </w:pPr>
      <w:r>
        <w:t>Hindi</w:t>
      </w:r>
    </w:p>
    <w:p w14:paraId="212630A6" w14:textId="7D0680BA" w:rsidR="00F32DA8" w:rsidRPr="00F32DA8" w:rsidRDefault="00F32DA8" w:rsidP="00F32DA8">
      <w:pPr>
        <w:pStyle w:val="ListParagraph"/>
        <w:numPr>
          <w:ilvl w:val="0"/>
          <w:numId w:val="18"/>
        </w:numPr>
        <w:rPr>
          <w:b/>
          <w:bCs/>
        </w:rPr>
      </w:pPr>
      <w:r>
        <w:t xml:space="preserve">English </w:t>
      </w:r>
    </w:p>
    <w:p w14:paraId="7D85520F" w14:textId="1962DAF6" w:rsidR="00F32DA8" w:rsidRDefault="00F32DA8" w:rsidP="00F32DA8">
      <w:pPr>
        <w:rPr>
          <w:b/>
          <w:bCs/>
        </w:rPr>
      </w:pPr>
      <w:r>
        <w:rPr>
          <w:b/>
          <w:bCs/>
        </w:rPr>
        <w:t xml:space="preserve">PERSONAL DETAILS </w:t>
      </w:r>
    </w:p>
    <w:p w14:paraId="0076BFC6" w14:textId="7B1F3816" w:rsidR="00F32DA8" w:rsidRPr="00F02C6C" w:rsidRDefault="00F02C6C" w:rsidP="00F02C6C">
      <w:pPr>
        <w:rPr>
          <w:b/>
          <w:bCs/>
        </w:rPr>
      </w:pPr>
      <w:r>
        <w:t xml:space="preserve">      </w:t>
      </w:r>
      <w:r w:rsidR="00363DAF">
        <w:t xml:space="preserve">Father's Name :  S. </w:t>
      </w:r>
      <w:proofErr w:type="spellStart"/>
      <w:r w:rsidR="00363DAF">
        <w:t>Satnam</w:t>
      </w:r>
      <w:proofErr w:type="spellEnd"/>
      <w:r w:rsidR="00363DAF">
        <w:t xml:space="preserve"> </w:t>
      </w:r>
      <w:proofErr w:type="spellStart"/>
      <w:r w:rsidR="00363DAF">
        <w:t>singh</w:t>
      </w:r>
      <w:proofErr w:type="spellEnd"/>
      <w:r w:rsidR="00363DAF">
        <w:t xml:space="preserve"> </w:t>
      </w:r>
    </w:p>
    <w:p w14:paraId="55EC196C" w14:textId="6CE75F68" w:rsidR="00A63D4C" w:rsidRDefault="00A63D4C" w:rsidP="00F02C6C">
      <w:pPr>
        <w:ind w:left="360"/>
      </w:pPr>
      <w:r>
        <w:t xml:space="preserve">Date of birth    : </w:t>
      </w:r>
      <w:r w:rsidR="008130BC">
        <w:t xml:space="preserve"> </w:t>
      </w:r>
      <w:r>
        <w:t>29-11-199</w:t>
      </w:r>
      <w:r w:rsidR="00F02C6C">
        <w:t>8</w:t>
      </w:r>
    </w:p>
    <w:p w14:paraId="1F60BACE" w14:textId="5510D0DC" w:rsidR="00F02C6C" w:rsidRDefault="00F02C6C" w:rsidP="00F02C6C">
      <w:pPr>
        <w:ind w:left="360"/>
      </w:pPr>
      <w:r>
        <w:t xml:space="preserve"> Marital status   : Unmarried </w:t>
      </w:r>
    </w:p>
    <w:p w14:paraId="0129703A" w14:textId="364F6CEF" w:rsidR="00F02C6C" w:rsidRDefault="00F02C6C" w:rsidP="00F02C6C">
      <w:pPr>
        <w:ind w:left="360"/>
      </w:pPr>
      <w:r>
        <w:t xml:space="preserve">Gender             </w:t>
      </w:r>
      <w:r w:rsidR="008130BC">
        <w:t>:</w:t>
      </w:r>
      <w:r>
        <w:t xml:space="preserve"> Female </w:t>
      </w:r>
    </w:p>
    <w:p w14:paraId="7BC911F0" w14:textId="48F09EC4" w:rsidR="00F02C6C" w:rsidRPr="00F02C6C" w:rsidRDefault="00F02C6C" w:rsidP="00F02C6C">
      <w:pPr>
        <w:ind w:left="360"/>
        <w:rPr>
          <w:b/>
          <w:bCs/>
        </w:rPr>
      </w:pPr>
      <w:r>
        <w:t>Nationality       :</w:t>
      </w:r>
      <w:r w:rsidR="008130BC">
        <w:t xml:space="preserve">  </w:t>
      </w:r>
      <w:r>
        <w:t xml:space="preserve">Indian </w:t>
      </w:r>
    </w:p>
    <w:p w14:paraId="25C02D70" w14:textId="22E82841" w:rsidR="002D7B0A" w:rsidRDefault="002D7B0A" w:rsidP="00056491"/>
    <w:p w14:paraId="3F5CF86A" w14:textId="4F5B8B6B" w:rsidR="00202BF0" w:rsidRDefault="00202BF0" w:rsidP="00056491">
      <w:r>
        <w:t xml:space="preserve">I hereby affirm that the above furnished information is authentic to the best of my knowledge. </w:t>
      </w:r>
    </w:p>
    <w:p w14:paraId="060058A6" w14:textId="3F82EE19" w:rsidR="00202BF0" w:rsidRDefault="00202BF0" w:rsidP="00056491">
      <w:r>
        <w:t xml:space="preserve">Date : </w:t>
      </w:r>
      <w:r w:rsidR="00FD5954">
        <w:t>27</w:t>
      </w:r>
      <w:r w:rsidR="00FD5954" w:rsidRPr="00FD5954">
        <w:rPr>
          <w:vertAlign w:val="superscript"/>
        </w:rPr>
        <w:t>th</w:t>
      </w:r>
      <w:r w:rsidR="00FD5954">
        <w:t xml:space="preserve"> July </w:t>
      </w:r>
      <w:r>
        <w:t>. 2020</w:t>
      </w:r>
      <w:r w:rsidR="0016562E">
        <w:t xml:space="preserve">                        </w:t>
      </w:r>
    </w:p>
    <w:p w14:paraId="6928C188" w14:textId="11D43D67" w:rsidR="0072582C" w:rsidRDefault="0072582C" w:rsidP="00056491">
      <w:r>
        <w:t xml:space="preserve">Place: Amritsar </w:t>
      </w:r>
    </w:p>
    <w:p w14:paraId="16445AA8" w14:textId="67F9DEF5" w:rsidR="0016562E" w:rsidRPr="002D7B0A" w:rsidRDefault="0016562E" w:rsidP="00056491">
      <w:proofErr w:type="spellStart"/>
      <w:r>
        <w:t>Sharanpreet</w:t>
      </w:r>
      <w:proofErr w:type="spellEnd"/>
      <w:r>
        <w:t xml:space="preserve"> </w:t>
      </w:r>
      <w:proofErr w:type="spellStart"/>
      <w:r>
        <w:t>kaur</w:t>
      </w:r>
      <w:proofErr w:type="spellEnd"/>
      <w:r>
        <w:t xml:space="preserve"> </w:t>
      </w:r>
    </w:p>
    <w:p w14:paraId="09902590" w14:textId="6551E00F" w:rsidR="008115E5" w:rsidRDefault="008115E5" w:rsidP="0072582C">
      <w:pPr>
        <w:pStyle w:val="ListBullet"/>
        <w:numPr>
          <w:ilvl w:val="0"/>
          <w:numId w:val="0"/>
        </w:numPr>
        <w:ind w:left="216"/>
      </w:pPr>
    </w:p>
    <w:sectPr w:rsidR="008115E5" w:rsidSect="00691927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3D88F" w14:textId="77777777" w:rsidR="003E4FAA" w:rsidRDefault="003E4FAA">
      <w:r>
        <w:separator/>
      </w:r>
    </w:p>
  </w:endnote>
  <w:endnote w:type="continuationSeparator" w:id="0">
    <w:p w14:paraId="2C9891BE" w14:textId="77777777" w:rsidR="003E4FAA" w:rsidRDefault="003E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FDC6A" w14:textId="77777777" w:rsidR="008115E5" w:rsidRDefault="0069192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DE9E7" w14:textId="77777777" w:rsidR="003E4FAA" w:rsidRDefault="003E4FAA">
      <w:r>
        <w:separator/>
      </w:r>
    </w:p>
  </w:footnote>
  <w:footnote w:type="continuationSeparator" w:id="0">
    <w:p w14:paraId="17B08BB4" w14:textId="77777777" w:rsidR="003E4FAA" w:rsidRDefault="003E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35DB1" w14:textId="77777777" w:rsidR="008115E5" w:rsidRDefault="00691927">
    <w:r>
      <w:rPr>
        <w:noProof/>
        <w:lang w:eastAsia="zh-TW" w:bidi="hi-IN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FDA3726" wp14:editId="518293FB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51D0565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9DC10" w14:textId="77777777" w:rsidR="008115E5" w:rsidRDefault="00691927"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973E299" wp14:editId="0DC8B5F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F988EA" w14:textId="77777777" w:rsidR="008115E5" w:rsidRDefault="008115E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973E299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7F988EA" w14:textId="77777777" w:rsidR="008115E5" w:rsidRDefault="008115E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C6C75"/>
    <w:multiLevelType w:val="hybridMultilevel"/>
    <w:tmpl w:val="6F6E2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7B5D96"/>
    <w:multiLevelType w:val="hybridMultilevel"/>
    <w:tmpl w:val="3F96D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051F2"/>
    <w:multiLevelType w:val="hybridMultilevel"/>
    <w:tmpl w:val="DE04EA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74ECD"/>
    <w:multiLevelType w:val="hybridMultilevel"/>
    <w:tmpl w:val="A30C8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85F67"/>
    <w:multiLevelType w:val="hybridMultilevel"/>
    <w:tmpl w:val="98BCF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F6DCE"/>
    <w:multiLevelType w:val="hybridMultilevel"/>
    <w:tmpl w:val="B37E6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8"/>
  </w:num>
  <w:num w:numId="16">
    <w:abstractNumId w:val="17"/>
  </w:num>
  <w:num w:numId="17">
    <w:abstractNumId w:val="12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attachedTemplate r:id="rId1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64"/>
    <w:rsid w:val="000177E7"/>
    <w:rsid w:val="00041F2E"/>
    <w:rsid w:val="00056491"/>
    <w:rsid w:val="00140D58"/>
    <w:rsid w:val="0016562E"/>
    <w:rsid w:val="00197152"/>
    <w:rsid w:val="00202BF0"/>
    <w:rsid w:val="002B6F7B"/>
    <w:rsid w:val="002D7B0A"/>
    <w:rsid w:val="00363DAF"/>
    <w:rsid w:val="003710B3"/>
    <w:rsid w:val="00384906"/>
    <w:rsid w:val="003A62C3"/>
    <w:rsid w:val="003A783E"/>
    <w:rsid w:val="003E4FAA"/>
    <w:rsid w:val="00584D36"/>
    <w:rsid w:val="00647739"/>
    <w:rsid w:val="00691927"/>
    <w:rsid w:val="0072582C"/>
    <w:rsid w:val="007B20D6"/>
    <w:rsid w:val="008115E5"/>
    <w:rsid w:val="008130BC"/>
    <w:rsid w:val="008D1564"/>
    <w:rsid w:val="00900DA4"/>
    <w:rsid w:val="00A63D4C"/>
    <w:rsid w:val="00BA72F5"/>
    <w:rsid w:val="00C770F1"/>
    <w:rsid w:val="00CE5DFF"/>
    <w:rsid w:val="00D73C01"/>
    <w:rsid w:val="00DD7175"/>
    <w:rsid w:val="00E210D8"/>
    <w:rsid w:val="00F02C6C"/>
    <w:rsid w:val="00F32DA8"/>
    <w:rsid w:val="00FA2E6C"/>
    <w:rsid w:val="00FD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986054"/>
  <w15:chartTrackingRefBased/>
  <w15:docId w15:val="{C3F62238-FF13-2A4E-972A-F8EB5B0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C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3AFE59D9-268C-784B-BD4A-64CC5863D47B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76DE9A95AF44444A7BE502272BFE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0AF76-BD2F-3648-BA39-E41AA735CF75}"/>
      </w:docPartPr>
      <w:docPartBody>
        <w:p w:rsidR="002143FD" w:rsidRDefault="00250AD3">
          <w:pPr>
            <w:pStyle w:val="B76DE9A95AF44444A7BE502272BFE2D8"/>
          </w:pPr>
          <w:r>
            <w:t>Objective</w:t>
          </w:r>
        </w:p>
      </w:docPartBody>
    </w:docPart>
    <w:docPart>
      <w:docPartPr>
        <w:name w:val="9D4A1A55D0265E43A5C6D0AB51267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486A1-CB79-4A4E-9521-5A7F51A8392B}"/>
      </w:docPartPr>
      <w:docPartBody>
        <w:p w:rsidR="002143FD" w:rsidRDefault="00250AD3">
          <w:pPr>
            <w:pStyle w:val="9D4A1A55D0265E43A5C6D0AB512671DC"/>
          </w:pPr>
          <w:r>
            <w:t>Experience</w:t>
          </w:r>
        </w:p>
      </w:docPartBody>
    </w:docPart>
    <w:docPart>
      <w:docPartPr>
        <w:name w:val="E663314F778503448E18AD5F95495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51A33-0A4D-7C45-9D32-0B3C2D89580A}"/>
      </w:docPartPr>
      <w:docPartBody>
        <w:p w:rsidR="002143FD" w:rsidRDefault="00250AD3">
          <w:pPr>
            <w:pStyle w:val="E663314F778503448E18AD5F954951F4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D3"/>
    <w:rsid w:val="002143FD"/>
    <w:rsid w:val="0025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70103196D5AE488ADFB765A6F8D341">
    <w:name w:val="9470103196D5AE488ADFB765A6F8D341"/>
  </w:style>
  <w:style w:type="paragraph" w:customStyle="1" w:styleId="030053F964AD9843B3BFA1937F56D842">
    <w:name w:val="030053F964AD9843B3BFA1937F56D842"/>
  </w:style>
  <w:style w:type="paragraph" w:customStyle="1" w:styleId="B76DE9A95AF44444A7BE502272BFE2D8">
    <w:name w:val="B76DE9A95AF44444A7BE502272BFE2D8"/>
  </w:style>
  <w:style w:type="paragraph" w:customStyle="1" w:styleId="38878623513F49488D3B15E0A9C4D0CC">
    <w:name w:val="38878623513F49488D3B15E0A9C4D0CC"/>
  </w:style>
  <w:style w:type="paragraph" w:customStyle="1" w:styleId="9D4A1A55D0265E43A5C6D0AB512671DC">
    <w:name w:val="9D4A1A55D0265E43A5C6D0AB512671DC"/>
  </w:style>
  <w:style w:type="paragraph" w:customStyle="1" w:styleId="99DB6D661E95DA4DB07E8E6EBEF183C0">
    <w:name w:val="99DB6D661E95DA4DB07E8E6EBEF183C0"/>
  </w:style>
  <w:style w:type="paragraph" w:customStyle="1" w:styleId="A0C0BCAD209A4B4F8EA367F8163859EA">
    <w:name w:val="A0C0BCAD209A4B4F8EA367F8163859EA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2F9D835E5DEDAB4282112FBB83DE352E">
    <w:name w:val="2F9D835E5DEDAB4282112FBB83DE352E"/>
  </w:style>
  <w:style w:type="paragraph" w:customStyle="1" w:styleId="E663314F778503448E18AD5F954951F4">
    <w:name w:val="E663314F778503448E18AD5F954951F4"/>
  </w:style>
  <w:style w:type="paragraph" w:customStyle="1" w:styleId="F96C1C50D76A764099DA557132E30AA6">
    <w:name w:val="F96C1C50D76A764099DA557132E30AA6"/>
  </w:style>
  <w:style w:type="paragraph" w:customStyle="1" w:styleId="DEB237B1543878479C1492F21D345721">
    <w:name w:val="DEB237B1543878479C1492F21D345721"/>
  </w:style>
  <w:style w:type="paragraph" w:customStyle="1" w:styleId="E2E3FA279E19C94B8EA2BC046B1DAABB">
    <w:name w:val="E2E3FA279E19C94B8EA2BC046B1DAA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F28A-6A4A-604D-8623-53F913B9C32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%7b3AFE59D9-268C-784B-BD4A-64CC5863D47B%7dtf50002018.dotx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919779082568</dc:creator>
  <cp:keywords/>
  <dc:description/>
  <cp:lastModifiedBy>919779082568</cp:lastModifiedBy>
  <cp:revision>2</cp:revision>
  <dcterms:created xsi:type="dcterms:W3CDTF">2020-07-27T17:44:00Z</dcterms:created>
  <dcterms:modified xsi:type="dcterms:W3CDTF">2020-07-27T17:44:00Z</dcterms:modified>
</cp:coreProperties>
</file>