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99" w:type="pct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4334"/>
      </w:tblGrid>
      <w:tr w:rsidR="00E5521B" w:rsidRPr="00565B06" w:rsidTr="00752843">
        <w:trPr>
          <w:trHeight w:hRule="exact" w:val="2709"/>
        </w:trPr>
        <w:tc>
          <w:tcPr>
            <w:tcW w:w="5713" w:type="dxa"/>
            <w:tcMar>
              <w:right w:w="144" w:type="dxa"/>
            </w:tcMar>
            <w:vAlign w:val="bottom"/>
          </w:tcPr>
          <w:p w:rsidR="007B1BA3" w:rsidRDefault="00C37966" w:rsidP="00D7030F">
            <w:pPr>
              <w:pStyle w:val="Subtitle"/>
              <w:rPr>
                <w:sz w:val="52"/>
              </w:rPr>
            </w:pPr>
            <w:r>
              <w:rPr>
                <w:sz w:val="52"/>
              </w:rPr>
              <w:t xml:space="preserve"> </w:t>
            </w:r>
          </w:p>
          <w:p w:rsidR="000841BF" w:rsidRDefault="000841BF" w:rsidP="00E33E1F">
            <w:pPr>
              <w:pStyle w:val="Subtitle"/>
              <w:rPr>
                <w:sz w:val="40"/>
                <w:szCs w:val="40"/>
              </w:rPr>
            </w:pPr>
          </w:p>
          <w:p w:rsidR="000841BF" w:rsidRDefault="000841BF" w:rsidP="00E33E1F">
            <w:pPr>
              <w:pStyle w:val="Subtitle"/>
              <w:rPr>
                <w:sz w:val="40"/>
                <w:szCs w:val="40"/>
              </w:rPr>
            </w:pPr>
          </w:p>
          <w:p w:rsidR="00D7030F" w:rsidRPr="007B1BA3" w:rsidRDefault="000841BF" w:rsidP="00E33E1F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TAMANNA SEHGAL</w:t>
            </w:r>
          </w:p>
          <w:p w:rsidR="00D7030F" w:rsidRPr="007B1BA3" w:rsidRDefault="00D7030F" w:rsidP="007F1C83">
            <w:pPr>
              <w:pStyle w:val="Title"/>
              <w:rPr>
                <w:b/>
                <w:sz w:val="40"/>
                <w:szCs w:val="40"/>
              </w:rPr>
            </w:pPr>
          </w:p>
          <w:p w:rsidR="00D7030F" w:rsidRDefault="00D7030F" w:rsidP="007F1C83">
            <w:pPr>
              <w:pStyle w:val="Title"/>
              <w:rPr>
                <w:b/>
              </w:rPr>
            </w:pPr>
          </w:p>
          <w:p w:rsidR="00D7030F" w:rsidRPr="00E9050C" w:rsidRDefault="00D7030F" w:rsidP="007F1C83">
            <w:pPr>
              <w:pStyle w:val="Title"/>
              <w:rPr>
                <w:b/>
              </w:rPr>
            </w:pPr>
          </w:p>
        </w:tc>
        <w:tc>
          <w:tcPr>
            <w:tcW w:w="4334" w:type="dxa"/>
            <w:tcMar>
              <w:left w:w="144" w:type="dxa"/>
            </w:tcMar>
            <w:vAlign w:val="bottom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37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5"/>
              <w:gridCol w:w="321"/>
            </w:tblGrid>
            <w:tr w:rsidR="00026989" w:rsidRPr="009D0878" w:rsidTr="00752843">
              <w:trPr>
                <w:trHeight w:val="332"/>
              </w:trPr>
              <w:tc>
                <w:tcPr>
                  <w:tcW w:w="3425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026989" w:rsidRPr="009D0878" w:rsidRDefault="00441834" w:rsidP="00343416">
                  <w:pPr>
                    <w:pStyle w:val="ContactInfo"/>
                    <w:ind w:left="-153"/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auto"/>
                        <w:sz w:val="18"/>
                        <w:szCs w:val="18"/>
                      </w:rPr>
                      <w:alias w:val="Enter address:"/>
                      <w:tag w:val="Enter address:"/>
                      <w:id w:val="966779368"/>
                      <w:placeholder>
                        <w:docPart w:val="E24CE5BD425B446DA4466D8C3E3B38BA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 w:multiLine="1"/>
                    </w:sdtPr>
                    <w:sdtEndPr/>
                    <w:sdtContent>
                      <w:r w:rsidR="00343416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1-A Sh. </w:t>
                      </w:r>
                      <w:proofErr w:type="spellStart"/>
                      <w:r w:rsidR="00343416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>Krishan</w:t>
                      </w:r>
                      <w:proofErr w:type="spellEnd"/>
                      <w:r w:rsidR="00343416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 Villa, New Vinay Nagar, Jalandhar</w:t>
                      </w:r>
                    </w:sdtContent>
                  </w:sdt>
                </w:p>
              </w:tc>
              <w:tc>
                <w:tcPr>
                  <w:tcW w:w="321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026989" w:rsidRPr="009D0878" w:rsidRDefault="00E70A82" w:rsidP="007F1C83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8745" cy="118745"/>
                            <wp:effectExtent l="0" t="0" r="0" b="0"/>
                            <wp:docPr id="2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custGeom>
                                      <a:avLst/>
                                      <a:gdLst>
                                        <a:gd name="T0" fmla="*/ 62360 w 2846"/>
                                        <a:gd name="T1" fmla="*/ 965 h 2833"/>
                                        <a:gd name="T2" fmla="*/ 67121 w 2846"/>
                                        <a:gd name="T3" fmla="*/ 4825 h 2833"/>
                                        <a:gd name="T4" fmla="*/ 73387 w 2846"/>
                                        <a:gd name="T5" fmla="*/ 10742 h 2833"/>
                                        <a:gd name="T6" fmla="*/ 80654 w 2846"/>
                                        <a:gd name="T7" fmla="*/ 17707 h 2833"/>
                                        <a:gd name="T8" fmla="*/ 88465 w 2846"/>
                                        <a:gd name="T9" fmla="*/ 25302 h 2833"/>
                                        <a:gd name="T10" fmla="*/ 96317 w 2846"/>
                                        <a:gd name="T11" fmla="*/ 33022 h 2833"/>
                                        <a:gd name="T12" fmla="*/ 103668 w 2846"/>
                                        <a:gd name="T13" fmla="*/ 40281 h 2833"/>
                                        <a:gd name="T14" fmla="*/ 110142 w 2846"/>
                                        <a:gd name="T15" fmla="*/ 46701 h 2833"/>
                                        <a:gd name="T16" fmla="*/ 115155 w 2846"/>
                                        <a:gd name="T17" fmla="*/ 51778 h 2833"/>
                                        <a:gd name="T18" fmla="*/ 118162 w 2846"/>
                                        <a:gd name="T19" fmla="*/ 54967 h 2833"/>
                                        <a:gd name="T20" fmla="*/ 115155 w 2846"/>
                                        <a:gd name="T21" fmla="*/ 55974 h 2833"/>
                                        <a:gd name="T22" fmla="*/ 107929 w 2846"/>
                                        <a:gd name="T23" fmla="*/ 56226 h 2833"/>
                                        <a:gd name="T24" fmla="*/ 103042 w 2846"/>
                                        <a:gd name="T25" fmla="*/ 56436 h 2833"/>
                                        <a:gd name="T26" fmla="*/ 103042 w 2846"/>
                                        <a:gd name="T27" fmla="*/ 107669 h 2833"/>
                                        <a:gd name="T28" fmla="*/ 102248 w 2846"/>
                                        <a:gd name="T29" fmla="*/ 113963 h 2833"/>
                                        <a:gd name="T30" fmla="*/ 99533 w 2846"/>
                                        <a:gd name="T31" fmla="*/ 117319 h 2833"/>
                                        <a:gd name="T32" fmla="*/ 94229 w 2846"/>
                                        <a:gd name="T33" fmla="*/ 118746 h 2833"/>
                                        <a:gd name="T34" fmla="*/ 90094 w 2846"/>
                                        <a:gd name="T35" fmla="*/ 118872 h 2833"/>
                                        <a:gd name="T36" fmla="*/ 85165 w 2846"/>
                                        <a:gd name="T37" fmla="*/ 118746 h 2833"/>
                                        <a:gd name="T38" fmla="*/ 80404 w 2846"/>
                                        <a:gd name="T39" fmla="*/ 118410 h 2833"/>
                                        <a:gd name="T40" fmla="*/ 77605 w 2846"/>
                                        <a:gd name="T41" fmla="*/ 116187 h 2833"/>
                                        <a:gd name="T42" fmla="*/ 76477 w 2846"/>
                                        <a:gd name="T43" fmla="*/ 110732 h 2833"/>
                                        <a:gd name="T44" fmla="*/ 76227 w 2846"/>
                                        <a:gd name="T45" fmla="*/ 103221 h 2833"/>
                                        <a:gd name="T46" fmla="*/ 76101 w 2846"/>
                                        <a:gd name="T47" fmla="*/ 95375 h 2833"/>
                                        <a:gd name="T48" fmla="*/ 76060 w 2846"/>
                                        <a:gd name="T49" fmla="*/ 87108 h 2833"/>
                                        <a:gd name="T50" fmla="*/ 76060 w 2846"/>
                                        <a:gd name="T51" fmla="*/ 80059 h 2833"/>
                                        <a:gd name="T52" fmla="*/ 76101 w 2846"/>
                                        <a:gd name="T53" fmla="*/ 75821 h 2833"/>
                                        <a:gd name="T54" fmla="*/ 75642 w 2846"/>
                                        <a:gd name="T55" fmla="*/ 71625 h 2833"/>
                                        <a:gd name="T56" fmla="*/ 73094 w 2846"/>
                                        <a:gd name="T57" fmla="*/ 68436 h 2833"/>
                                        <a:gd name="T58" fmla="*/ 68959 w 2846"/>
                                        <a:gd name="T59" fmla="*/ 66800 h 2833"/>
                                        <a:gd name="T60" fmla="*/ 63863 w 2846"/>
                                        <a:gd name="T61" fmla="*/ 66254 h 2833"/>
                                        <a:gd name="T62" fmla="*/ 58392 w 2846"/>
                                        <a:gd name="T63" fmla="*/ 66171 h 2833"/>
                                        <a:gd name="T64" fmla="*/ 52335 w 2846"/>
                                        <a:gd name="T65" fmla="*/ 66548 h 2833"/>
                                        <a:gd name="T66" fmla="*/ 47156 w 2846"/>
                                        <a:gd name="T67" fmla="*/ 67849 h 2833"/>
                                        <a:gd name="T68" fmla="*/ 43481 w 2846"/>
                                        <a:gd name="T69" fmla="*/ 70408 h 2833"/>
                                        <a:gd name="T70" fmla="*/ 42186 w 2846"/>
                                        <a:gd name="T71" fmla="*/ 74604 h 2833"/>
                                        <a:gd name="T72" fmla="*/ 42228 w 2846"/>
                                        <a:gd name="T73" fmla="*/ 101836 h 2833"/>
                                        <a:gd name="T74" fmla="*/ 42144 w 2846"/>
                                        <a:gd name="T75" fmla="*/ 113165 h 2833"/>
                                        <a:gd name="T76" fmla="*/ 40056 w 2846"/>
                                        <a:gd name="T77" fmla="*/ 116774 h 2833"/>
                                        <a:gd name="T78" fmla="*/ 35294 w 2846"/>
                                        <a:gd name="T79" fmla="*/ 118410 h 2833"/>
                                        <a:gd name="T80" fmla="*/ 23474 w 2846"/>
                                        <a:gd name="T81" fmla="*/ 118662 h 2833"/>
                                        <a:gd name="T82" fmla="*/ 18545 w 2846"/>
                                        <a:gd name="T83" fmla="*/ 117194 h 2833"/>
                                        <a:gd name="T84" fmla="*/ 15872 w 2846"/>
                                        <a:gd name="T85" fmla="*/ 113417 h 2833"/>
                                        <a:gd name="T86" fmla="*/ 15538 w 2846"/>
                                        <a:gd name="T87" fmla="*/ 95878 h 2833"/>
                                        <a:gd name="T88" fmla="*/ 15454 w 2846"/>
                                        <a:gd name="T89" fmla="*/ 56688 h 2833"/>
                                        <a:gd name="T90" fmla="*/ 12865 w 2846"/>
                                        <a:gd name="T91" fmla="*/ 56730 h 2833"/>
                                        <a:gd name="T92" fmla="*/ 7978 w 2846"/>
                                        <a:gd name="T93" fmla="*/ 56772 h 2833"/>
                                        <a:gd name="T94" fmla="*/ 3049 w 2846"/>
                                        <a:gd name="T95" fmla="*/ 56730 h 2833"/>
                                        <a:gd name="T96" fmla="*/ 167 w 2846"/>
                                        <a:gd name="T97" fmla="*/ 56730 h 2833"/>
                                        <a:gd name="T98" fmla="*/ 1086 w 2846"/>
                                        <a:gd name="T99" fmla="*/ 55345 h 2833"/>
                                        <a:gd name="T100" fmla="*/ 4553 w 2846"/>
                                        <a:gd name="T101" fmla="*/ 51611 h 2833"/>
                                        <a:gd name="T102" fmla="*/ 9857 w 2846"/>
                                        <a:gd name="T103" fmla="*/ 46030 h 2833"/>
                                        <a:gd name="T104" fmla="*/ 16457 w 2846"/>
                                        <a:gd name="T105" fmla="*/ 39190 h 2833"/>
                                        <a:gd name="T106" fmla="*/ 23975 w 2846"/>
                                        <a:gd name="T107" fmla="*/ 31596 h 2833"/>
                                        <a:gd name="T108" fmla="*/ 31827 w 2846"/>
                                        <a:gd name="T109" fmla="*/ 23749 h 2833"/>
                                        <a:gd name="T110" fmla="*/ 39513 w 2846"/>
                                        <a:gd name="T111" fmla="*/ 16071 h 2833"/>
                                        <a:gd name="T112" fmla="*/ 46613 w 2846"/>
                                        <a:gd name="T113" fmla="*/ 9147 h 2833"/>
                                        <a:gd name="T114" fmla="*/ 52502 w 2846"/>
                                        <a:gd name="T115" fmla="*/ 3399 h 2833"/>
                                        <a:gd name="T116" fmla="*/ 57097 w 2846"/>
                                        <a:gd name="T117" fmla="*/ 294 h 2833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  <a:gd name="T168" fmla="*/ 0 60000 65536"/>
                                        <a:gd name="T169" fmla="*/ 0 60000 65536"/>
                                        <a:gd name="T170" fmla="*/ 0 60000 65536"/>
                                        <a:gd name="T171" fmla="*/ 0 60000 65536"/>
                                        <a:gd name="T172" fmla="*/ 0 60000 65536"/>
                                        <a:gd name="T173" fmla="*/ 0 60000 65536"/>
                                        <a:gd name="T174" fmla="*/ 0 60000 65536"/>
                                        <a:gd name="T175" fmla="*/ 0 60000 65536"/>
                                        <a:gd name="T176" fmla="*/ 0 60000 65536"/>
                                      </a:gdLst>
                                      <a:ahLst/>
                                      <a:cxnLst>
                                        <a:cxn ang="T118">
                                          <a:pos x="T0" y="T1"/>
                                        </a:cxn>
                                        <a:cxn ang="T119">
                                          <a:pos x="T2" y="T3"/>
                                        </a:cxn>
                                        <a:cxn ang="T120">
                                          <a:pos x="T4" y="T5"/>
                                        </a:cxn>
                                        <a:cxn ang="T121">
                                          <a:pos x="T6" y="T7"/>
                                        </a:cxn>
                                        <a:cxn ang="T122">
                                          <a:pos x="T8" y="T9"/>
                                        </a:cxn>
                                        <a:cxn ang="T123">
                                          <a:pos x="T10" y="T11"/>
                                        </a:cxn>
                                        <a:cxn ang="T124">
                                          <a:pos x="T12" y="T13"/>
                                        </a:cxn>
                                        <a:cxn ang="T125">
                                          <a:pos x="T14" y="T15"/>
                                        </a:cxn>
                                        <a:cxn ang="T126">
                                          <a:pos x="T16" y="T17"/>
                                        </a:cxn>
                                        <a:cxn ang="T127">
                                          <a:pos x="T18" y="T19"/>
                                        </a:cxn>
                                        <a:cxn ang="T128">
                                          <a:pos x="T20" y="T21"/>
                                        </a:cxn>
                                        <a:cxn ang="T129">
                                          <a:pos x="T22" y="T23"/>
                                        </a:cxn>
                                        <a:cxn ang="T130">
                                          <a:pos x="T24" y="T25"/>
                                        </a:cxn>
                                        <a:cxn ang="T131">
                                          <a:pos x="T26" y="T27"/>
                                        </a:cxn>
                                        <a:cxn ang="T132">
                                          <a:pos x="T28" y="T29"/>
                                        </a:cxn>
                                        <a:cxn ang="T133">
                                          <a:pos x="T30" y="T31"/>
                                        </a:cxn>
                                        <a:cxn ang="T134">
                                          <a:pos x="T32" y="T33"/>
                                        </a:cxn>
                                        <a:cxn ang="T135">
                                          <a:pos x="T34" y="T35"/>
                                        </a:cxn>
                                        <a:cxn ang="T136">
                                          <a:pos x="T36" y="T37"/>
                                        </a:cxn>
                                        <a:cxn ang="T137">
                                          <a:pos x="T38" y="T39"/>
                                        </a:cxn>
                                        <a:cxn ang="T138">
                                          <a:pos x="T40" y="T41"/>
                                        </a:cxn>
                                        <a:cxn ang="T139">
                                          <a:pos x="T42" y="T43"/>
                                        </a:cxn>
                                        <a:cxn ang="T140">
                                          <a:pos x="T44" y="T45"/>
                                        </a:cxn>
                                        <a:cxn ang="T141">
                                          <a:pos x="T46" y="T47"/>
                                        </a:cxn>
                                        <a:cxn ang="T142">
                                          <a:pos x="T48" y="T49"/>
                                        </a:cxn>
                                        <a:cxn ang="T143">
                                          <a:pos x="T50" y="T51"/>
                                        </a:cxn>
                                        <a:cxn ang="T144">
                                          <a:pos x="T52" y="T53"/>
                                        </a:cxn>
                                        <a:cxn ang="T145">
                                          <a:pos x="T54" y="T55"/>
                                        </a:cxn>
                                        <a:cxn ang="T146">
                                          <a:pos x="T56" y="T57"/>
                                        </a:cxn>
                                        <a:cxn ang="T147">
                                          <a:pos x="T58" y="T59"/>
                                        </a:cxn>
                                        <a:cxn ang="T148">
                                          <a:pos x="T60" y="T61"/>
                                        </a:cxn>
                                        <a:cxn ang="T149">
                                          <a:pos x="T62" y="T63"/>
                                        </a:cxn>
                                        <a:cxn ang="T150">
                                          <a:pos x="T64" y="T65"/>
                                        </a:cxn>
                                        <a:cxn ang="T151">
                                          <a:pos x="T66" y="T67"/>
                                        </a:cxn>
                                        <a:cxn ang="T152">
                                          <a:pos x="T68" y="T69"/>
                                        </a:cxn>
                                        <a:cxn ang="T153">
                                          <a:pos x="T70" y="T71"/>
                                        </a:cxn>
                                        <a:cxn ang="T154">
                                          <a:pos x="T72" y="T73"/>
                                        </a:cxn>
                                        <a:cxn ang="T155">
                                          <a:pos x="T74" y="T75"/>
                                        </a:cxn>
                                        <a:cxn ang="T156">
                                          <a:pos x="T76" y="T77"/>
                                        </a:cxn>
                                        <a:cxn ang="T157">
                                          <a:pos x="T78" y="T79"/>
                                        </a:cxn>
                                        <a:cxn ang="T158">
                                          <a:pos x="T80" y="T81"/>
                                        </a:cxn>
                                        <a:cxn ang="T159">
                                          <a:pos x="T82" y="T83"/>
                                        </a:cxn>
                                        <a:cxn ang="T160">
                                          <a:pos x="T84" y="T85"/>
                                        </a:cxn>
                                        <a:cxn ang="T161">
                                          <a:pos x="T86" y="T87"/>
                                        </a:cxn>
                                        <a:cxn ang="T162">
                                          <a:pos x="T88" y="T89"/>
                                        </a:cxn>
                                        <a:cxn ang="T163">
                                          <a:pos x="T90" y="T91"/>
                                        </a:cxn>
                                        <a:cxn ang="T164">
                                          <a:pos x="T92" y="T93"/>
                                        </a:cxn>
                                        <a:cxn ang="T165">
                                          <a:pos x="T94" y="T95"/>
                                        </a:cxn>
                                        <a:cxn ang="T166">
                                          <a:pos x="T96" y="T97"/>
                                        </a:cxn>
                                        <a:cxn ang="T167">
                                          <a:pos x="T98" y="T99"/>
                                        </a:cxn>
                                        <a:cxn ang="T168">
                                          <a:pos x="T100" y="T101"/>
                                        </a:cxn>
                                        <a:cxn ang="T169">
                                          <a:pos x="T102" y="T103"/>
                                        </a:cxn>
                                        <a:cxn ang="T170">
                                          <a:pos x="T104" y="T105"/>
                                        </a:cxn>
                                        <a:cxn ang="T171">
                                          <a:pos x="T106" y="T107"/>
                                        </a:cxn>
                                        <a:cxn ang="T172">
                                          <a:pos x="T108" y="T109"/>
                                        </a:cxn>
                                        <a:cxn ang="T173">
                                          <a:pos x="T110" y="T111"/>
                                        </a:cxn>
                                        <a:cxn ang="T174">
                                          <a:pos x="T112" y="T113"/>
                                        </a:cxn>
                                        <a:cxn ang="T175">
                                          <a:pos x="T114" y="T115"/>
                                        </a:cxn>
                                        <a:cxn ang="T176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F0D4B0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2601876,40448;2800521,202240;3061960,450250;3365165,742188;3691067,1060532;4018680,1384115;4325389,1688375;4595507,1957469;4804666,2170271;4930129,2303938;4804666,2346146;4503173,2356709;4299270,2365511;4299270,4512939;4266142,4776751;4152862,4917418;3931561,4977230;3759034,4982512;3553379,4977230;3354734,4963147;3237950,4869970;3190886,4641324;3180455,4326501;3175198,3997637;3173487,3651126;3173487,3355667;3175198,3178032;3156047,3002157;3049735,2868490;2877209,2799917;2664586,2777032;2436317,2773553;2183598,2789355;1967512,2843886;1814178,2951146;1760146,3127022;1761899,4268449;1758394,4743303;1671275,4894574;1472588,4963147;979417,4973710;773762,4912178;662235,4753866;648299,4018720;644795,2376074;536772,2377834;332870,2379594;127215,2377834;6968,2377834;45312,2319782;189967,2163272;411268,1929344;686643,1642646;1000320,1324344;1327933,995438;1648620,673615;1944856,383396;2190566,142469;2382285,12323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26989" w:rsidRPr="009D0878" w:rsidTr="00752843">
              <w:trPr>
                <w:trHeight w:val="185"/>
              </w:trPr>
              <w:sdt>
                <w:sdtPr>
                  <w:rPr>
                    <w:rFonts w:ascii="Times New Roman" w:eastAsia="Times New Roman" w:hAnsi="Times New Roman" w:cs="Times New Roman"/>
                    <w:color w:val="auto"/>
                    <w:sz w:val="18"/>
                    <w:szCs w:val="18"/>
                  </w:rPr>
                  <w:alias w:val="Enter phone:"/>
                  <w:tag w:val="Enter phone:"/>
                  <w:id w:val="-1849400302"/>
                  <w:placeholder>
                    <w:docPart w:val="63A20A6A88CD4519B5BFA268C31AA054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3425" w:type="dxa"/>
                      <w:tcMar>
                        <w:left w:w="720" w:type="dxa"/>
                        <w:right w:w="29" w:type="dxa"/>
                      </w:tcMar>
                    </w:tcPr>
                    <w:p w:rsidR="00026989" w:rsidRPr="009D0878" w:rsidRDefault="00343416" w:rsidP="00343416">
                      <w:pPr>
                        <w:pStyle w:val="ContactInf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>7973725345</w:t>
                      </w:r>
                    </w:p>
                  </w:tc>
                </w:sdtContent>
              </w:sdt>
              <w:tc>
                <w:tcPr>
                  <w:tcW w:w="321" w:type="dxa"/>
                  <w:tcMar>
                    <w:left w:w="0" w:type="dxa"/>
                    <w:right w:w="0" w:type="dxa"/>
                  </w:tcMar>
                </w:tcPr>
                <w:p w:rsidR="00026989" w:rsidRPr="009D0878" w:rsidRDefault="00E70A82" w:rsidP="007F1C83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9855" cy="109855"/>
                            <wp:effectExtent l="0" t="0" r="0" b="0"/>
                            <wp:docPr id="27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custGeom>
                                      <a:avLst/>
                                      <a:gdLst>
                                        <a:gd name="T0" fmla="*/ 20510 w 2552"/>
                                        <a:gd name="T1" fmla="*/ 461 h 2616"/>
                                        <a:gd name="T2" fmla="*/ 24938 w 2552"/>
                                        <a:gd name="T3" fmla="*/ 3230 h 2616"/>
                                        <a:gd name="T4" fmla="*/ 31904 w 2552"/>
                                        <a:gd name="T5" fmla="*/ 10109 h 2616"/>
                                        <a:gd name="T6" fmla="*/ 36719 w 2552"/>
                                        <a:gd name="T7" fmla="*/ 14932 h 2616"/>
                                        <a:gd name="T8" fmla="*/ 38697 w 2552"/>
                                        <a:gd name="T9" fmla="*/ 18833 h 2616"/>
                                        <a:gd name="T10" fmla="*/ 38353 w 2552"/>
                                        <a:gd name="T11" fmla="*/ 22650 h 2616"/>
                                        <a:gd name="T12" fmla="*/ 35687 w 2552"/>
                                        <a:gd name="T13" fmla="*/ 26383 h 2616"/>
                                        <a:gd name="T14" fmla="*/ 31259 w 2552"/>
                                        <a:gd name="T15" fmla="*/ 30326 h 2616"/>
                                        <a:gd name="T16" fmla="*/ 28765 w 2552"/>
                                        <a:gd name="T17" fmla="*/ 34521 h 2616"/>
                                        <a:gd name="T18" fmla="*/ 28507 w 2552"/>
                                        <a:gd name="T19" fmla="*/ 38799 h 2616"/>
                                        <a:gd name="T20" fmla="*/ 30399 w 2552"/>
                                        <a:gd name="T21" fmla="*/ 43077 h 2616"/>
                                        <a:gd name="T22" fmla="*/ 39471 w 2552"/>
                                        <a:gd name="T23" fmla="*/ 52557 h 2616"/>
                                        <a:gd name="T24" fmla="*/ 60282 w 2552"/>
                                        <a:gd name="T25" fmla="*/ 72061 h 2616"/>
                                        <a:gd name="T26" fmla="*/ 70085 w 2552"/>
                                        <a:gd name="T27" fmla="*/ 80450 h 2616"/>
                                        <a:gd name="T28" fmla="*/ 74256 w 2552"/>
                                        <a:gd name="T29" fmla="*/ 81625 h 2616"/>
                                        <a:gd name="T30" fmla="*/ 78383 w 2552"/>
                                        <a:gd name="T31" fmla="*/ 80576 h 2616"/>
                                        <a:gd name="T32" fmla="*/ 82296 w 2552"/>
                                        <a:gd name="T33" fmla="*/ 77011 h 2616"/>
                                        <a:gd name="T34" fmla="*/ 86768 w 2552"/>
                                        <a:gd name="T35" fmla="*/ 72858 h 2616"/>
                                        <a:gd name="T36" fmla="*/ 91196 w 2552"/>
                                        <a:gd name="T37" fmla="*/ 71432 h 2616"/>
                                        <a:gd name="T38" fmla="*/ 95539 w 2552"/>
                                        <a:gd name="T39" fmla="*/ 72481 h 2616"/>
                                        <a:gd name="T40" fmla="*/ 99753 w 2552"/>
                                        <a:gd name="T41" fmla="*/ 75920 h 2616"/>
                                        <a:gd name="T42" fmla="*/ 108739 w 2552"/>
                                        <a:gd name="T43" fmla="*/ 86449 h 2616"/>
                                        <a:gd name="T44" fmla="*/ 109728 w 2552"/>
                                        <a:gd name="T45" fmla="*/ 90140 h 2616"/>
                                        <a:gd name="T46" fmla="*/ 109126 w 2552"/>
                                        <a:gd name="T47" fmla="*/ 93453 h 2616"/>
                                        <a:gd name="T48" fmla="*/ 107750 w 2552"/>
                                        <a:gd name="T49" fmla="*/ 95928 h 2616"/>
                                        <a:gd name="T50" fmla="*/ 106417 w 2552"/>
                                        <a:gd name="T51" fmla="*/ 97354 h 2616"/>
                                        <a:gd name="T52" fmla="*/ 105686 w 2552"/>
                                        <a:gd name="T53" fmla="*/ 97983 h 2616"/>
                                        <a:gd name="T54" fmla="*/ 103708 w 2552"/>
                                        <a:gd name="T55" fmla="*/ 99577 h 2616"/>
                                        <a:gd name="T56" fmla="*/ 100914 w 2552"/>
                                        <a:gd name="T57" fmla="*/ 101758 h 2616"/>
                                        <a:gd name="T58" fmla="*/ 97560 w 2552"/>
                                        <a:gd name="T59" fmla="*/ 104107 h 2616"/>
                                        <a:gd name="T60" fmla="*/ 94034 w 2552"/>
                                        <a:gd name="T61" fmla="*/ 106205 h 2616"/>
                                        <a:gd name="T62" fmla="*/ 90680 w 2552"/>
                                        <a:gd name="T63" fmla="*/ 107673 h 2616"/>
                                        <a:gd name="T64" fmla="*/ 84446 w 2552"/>
                                        <a:gd name="T65" fmla="*/ 109267 h 2616"/>
                                        <a:gd name="T66" fmla="*/ 79458 w 2552"/>
                                        <a:gd name="T67" fmla="*/ 109728 h 2616"/>
                                        <a:gd name="T68" fmla="*/ 75331 w 2552"/>
                                        <a:gd name="T69" fmla="*/ 109309 h 2616"/>
                                        <a:gd name="T70" fmla="*/ 71719 w 2552"/>
                                        <a:gd name="T71" fmla="*/ 108260 h 2616"/>
                                        <a:gd name="T72" fmla="*/ 68322 w 2552"/>
                                        <a:gd name="T73" fmla="*/ 106708 h 2616"/>
                                        <a:gd name="T74" fmla="*/ 61872 w 2552"/>
                                        <a:gd name="T75" fmla="*/ 103562 h 2616"/>
                                        <a:gd name="T76" fmla="*/ 50177 w 2552"/>
                                        <a:gd name="T77" fmla="*/ 97061 h 2616"/>
                                        <a:gd name="T78" fmla="*/ 39385 w 2552"/>
                                        <a:gd name="T79" fmla="*/ 90014 h 2616"/>
                                        <a:gd name="T80" fmla="*/ 29625 w 2552"/>
                                        <a:gd name="T81" fmla="*/ 82170 h 2616"/>
                                        <a:gd name="T82" fmla="*/ 20982 w 2552"/>
                                        <a:gd name="T83" fmla="*/ 73446 h 2616"/>
                                        <a:gd name="T84" fmla="*/ 13501 w 2552"/>
                                        <a:gd name="T85" fmla="*/ 63756 h 2616"/>
                                        <a:gd name="T86" fmla="*/ 7309 w 2552"/>
                                        <a:gd name="T87" fmla="*/ 52893 h 2616"/>
                                        <a:gd name="T88" fmla="*/ 2537 w 2552"/>
                                        <a:gd name="T89" fmla="*/ 40770 h 2616"/>
                                        <a:gd name="T90" fmla="*/ 172 w 2552"/>
                                        <a:gd name="T91" fmla="*/ 30788 h 2616"/>
                                        <a:gd name="T92" fmla="*/ 473 w 2552"/>
                                        <a:gd name="T93" fmla="*/ 22776 h 2616"/>
                                        <a:gd name="T94" fmla="*/ 2709 w 2552"/>
                                        <a:gd name="T95" fmla="*/ 15310 h 2616"/>
                                        <a:gd name="T96" fmla="*/ 6879 w 2552"/>
                                        <a:gd name="T97" fmla="*/ 8263 h 2616"/>
                                        <a:gd name="T98" fmla="*/ 11996 w 2552"/>
                                        <a:gd name="T99" fmla="*/ 2559 h 2616"/>
                                        <a:gd name="T100" fmla="*/ 16210 w 2552"/>
                                        <a:gd name="T101" fmla="*/ 252 h 261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</a:gdLst>
                                      <a:ahLst/>
                                      <a:cxnLst>
                                        <a:cxn ang="T102">
                                          <a:pos x="T0" y="T1"/>
                                        </a:cxn>
                                        <a:cxn ang="T103">
                                          <a:pos x="T2" y="T3"/>
                                        </a:cxn>
                                        <a:cxn ang="T104">
                                          <a:pos x="T4" y="T5"/>
                                        </a:cxn>
                                        <a:cxn ang="T105">
                                          <a:pos x="T6" y="T7"/>
                                        </a:cxn>
                                        <a:cxn ang="T106">
                                          <a:pos x="T8" y="T9"/>
                                        </a:cxn>
                                        <a:cxn ang="T107">
                                          <a:pos x="T10" y="T11"/>
                                        </a:cxn>
                                        <a:cxn ang="T108">
                                          <a:pos x="T12" y="T13"/>
                                        </a:cxn>
                                        <a:cxn ang="T109">
                                          <a:pos x="T14" y="T15"/>
                                        </a:cxn>
                                        <a:cxn ang="T110">
                                          <a:pos x="T16" y="T17"/>
                                        </a:cxn>
                                        <a:cxn ang="T111">
                                          <a:pos x="T18" y="T19"/>
                                        </a:cxn>
                                        <a:cxn ang="T112">
                                          <a:pos x="T20" y="T21"/>
                                        </a:cxn>
                                        <a:cxn ang="T113">
                                          <a:pos x="T22" y="T23"/>
                                        </a:cxn>
                                        <a:cxn ang="T114">
                                          <a:pos x="T24" y="T25"/>
                                        </a:cxn>
                                        <a:cxn ang="T115">
                                          <a:pos x="T26" y="T27"/>
                                        </a:cxn>
                                        <a:cxn ang="T116">
                                          <a:pos x="T28" y="T29"/>
                                        </a:cxn>
                                        <a:cxn ang="T117">
                                          <a:pos x="T30" y="T31"/>
                                        </a:cxn>
                                        <a:cxn ang="T118">
                                          <a:pos x="T32" y="T33"/>
                                        </a:cxn>
                                        <a:cxn ang="T119">
                                          <a:pos x="T34" y="T35"/>
                                        </a:cxn>
                                        <a:cxn ang="T120">
                                          <a:pos x="T36" y="T37"/>
                                        </a:cxn>
                                        <a:cxn ang="T121">
                                          <a:pos x="T38" y="T39"/>
                                        </a:cxn>
                                        <a:cxn ang="T122">
                                          <a:pos x="T40" y="T41"/>
                                        </a:cxn>
                                        <a:cxn ang="T123">
                                          <a:pos x="T42" y="T43"/>
                                        </a:cxn>
                                        <a:cxn ang="T124">
                                          <a:pos x="T44" y="T45"/>
                                        </a:cxn>
                                        <a:cxn ang="T125">
                                          <a:pos x="T46" y="T47"/>
                                        </a:cxn>
                                        <a:cxn ang="T126">
                                          <a:pos x="T48" y="T49"/>
                                        </a:cxn>
                                        <a:cxn ang="T127">
                                          <a:pos x="T50" y="T51"/>
                                        </a:cxn>
                                        <a:cxn ang="T128">
                                          <a:pos x="T52" y="T53"/>
                                        </a:cxn>
                                        <a:cxn ang="T129">
                                          <a:pos x="T54" y="T55"/>
                                        </a:cxn>
                                        <a:cxn ang="T130">
                                          <a:pos x="T56" y="T57"/>
                                        </a:cxn>
                                        <a:cxn ang="T131">
                                          <a:pos x="T58" y="T59"/>
                                        </a:cxn>
                                        <a:cxn ang="T132">
                                          <a:pos x="T60" y="T61"/>
                                        </a:cxn>
                                        <a:cxn ang="T133">
                                          <a:pos x="T62" y="T63"/>
                                        </a:cxn>
                                        <a:cxn ang="T134">
                                          <a:pos x="T64" y="T65"/>
                                        </a:cxn>
                                        <a:cxn ang="T135">
                                          <a:pos x="T66" y="T67"/>
                                        </a:cxn>
                                        <a:cxn ang="T136">
                                          <a:pos x="T68" y="T69"/>
                                        </a:cxn>
                                        <a:cxn ang="T137">
                                          <a:pos x="T70" y="T71"/>
                                        </a:cxn>
                                        <a:cxn ang="T138">
                                          <a:pos x="T72" y="T73"/>
                                        </a:cxn>
                                        <a:cxn ang="T139">
                                          <a:pos x="T74" y="T75"/>
                                        </a:cxn>
                                        <a:cxn ang="T140">
                                          <a:pos x="T76" y="T77"/>
                                        </a:cxn>
                                        <a:cxn ang="T141">
                                          <a:pos x="T78" y="T79"/>
                                        </a:cxn>
                                        <a:cxn ang="T142">
                                          <a:pos x="T80" y="T81"/>
                                        </a:cxn>
                                        <a:cxn ang="T143">
                                          <a:pos x="T82" y="T83"/>
                                        </a:cxn>
                                        <a:cxn ang="T144">
                                          <a:pos x="T84" y="T85"/>
                                        </a:cxn>
                                        <a:cxn ang="T145">
                                          <a:pos x="T86" y="T87"/>
                                        </a:cxn>
                                        <a:cxn ang="T146">
                                          <a:pos x="T88" y="T89"/>
                                        </a:cxn>
                                        <a:cxn ang="T147">
                                          <a:pos x="T90" y="T91"/>
                                        </a:cxn>
                                        <a:cxn ang="T148">
                                          <a:pos x="T92" y="T93"/>
                                        </a:cxn>
                                        <a:cxn ang="T149">
                                          <a:pos x="T94" y="T95"/>
                                        </a:cxn>
                                        <a:cxn ang="T150">
                                          <a:pos x="T96" y="T97"/>
                                        </a:cxn>
                                        <a:cxn ang="T151">
                                          <a:pos x="T98" y="T99"/>
                                        </a:cxn>
                                        <a:cxn ang="T152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F8135D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882886,19359;1073497,135639;1373360,424512;1580629,627047;1665775,790864;1650967,951153;1536205,1107915;1345595,1273495;1238236,1449658;1227130,1629306;1308575,1808954;1699094,2207052;2594937,3026094;3016923,3378377;3196471,3427720;3374124,3383668;3542565,3233962;3735070,3059563;3925680,2999680;4112632,3043731;4294030,3188147;4680848,3630296;4723421,3785294;4697507,3924419;4638274,4028353;4580893,4088235;4549426,4114649;4464280,4181587;4344008,4273175;4199629,4371817;4047847,4459920;3903468,4521566;3635116,4588504;3420399,4607863;3242746,4590268;3087261,4546216;2941032,4481043;2663381,4348931;2159951,4075931;1695392,3780003;1275256,3450606;903204,3084255;581173,2677338;314628,2221162;109209,1712075;7404,1292896;20361,956444;116613,642921;296118,346992;516387,107461;697786,1058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26989" w:rsidRPr="009D0878" w:rsidTr="00752843">
              <w:trPr>
                <w:trHeight w:val="185"/>
              </w:trPr>
              <w:sdt>
                <w:sdtPr>
                  <w:rPr>
                    <w:rFonts w:ascii="Times New Roman" w:eastAsia="Times New Roman" w:hAnsi="Times New Roman" w:cs="Times New Roman"/>
                    <w:color w:val="auto"/>
                    <w:sz w:val="18"/>
                    <w:szCs w:val="18"/>
                  </w:rPr>
                  <w:alias w:val="Enter email:"/>
                  <w:tag w:val="Enter email:"/>
                  <w:id w:val="-675184368"/>
                  <w:placeholder>
                    <w:docPart w:val="2A2EE9CFB86B40EDB74917927303FF5D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3425" w:type="dxa"/>
                      <w:tcMar>
                        <w:left w:w="720" w:type="dxa"/>
                        <w:right w:w="29" w:type="dxa"/>
                      </w:tcMar>
                    </w:tcPr>
                    <w:p w:rsidR="00026989" w:rsidRPr="009D0878" w:rsidRDefault="006A24EA" w:rsidP="00001F17">
                      <w:pPr>
                        <w:pStyle w:val="ContactInf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>tamannasehgal446</w:t>
                      </w:r>
                      <w:r w:rsidR="00001F17" w:rsidRPr="00001F17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>@gmail.com</w:t>
                      </w:r>
                    </w:p>
                  </w:tc>
                </w:sdtContent>
              </w:sdt>
              <w:tc>
                <w:tcPr>
                  <w:tcW w:w="321" w:type="dxa"/>
                  <w:tcMar>
                    <w:left w:w="0" w:type="dxa"/>
                    <w:right w:w="0" w:type="dxa"/>
                  </w:tcMar>
                </w:tcPr>
                <w:p w:rsidR="00026989" w:rsidRPr="009D0878" w:rsidRDefault="00E70A82" w:rsidP="007F1C83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7160" cy="91440"/>
                            <wp:effectExtent l="0" t="0" r="0" b="0"/>
                            <wp:docPr id="26" name="Freeform 5" descr="Email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23444 w 120"/>
                                        <a:gd name="T1" fmla="*/ 24003 h 80"/>
                                        <a:gd name="T2" fmla="*/ 123444 w 120"/>
                                        <a:gd name="T3" fmla="*/ 24003 h 80"/>
                                        <a:gd name="T4" fmla="*/ 68580 w 120"/>
                                        <a:gd name="T5" fmla="*/ 66294 h 80"/>
                                        <a:gd name="T6" fmla="*/ 13716 w 120"/>
                                        <a:gd name="T7" fmla="*/ 24003 h 80"/>
                                        <a:gd name="T8" fmla="*/ 13716 w 120"/>
                                        <a:gd name="T9" fmla="*/ 20574 h 80"/>
                                        <a:gd name="T10" fmla="*/ 18288 w 120"/>
                                        <a:gd name="T11" fmla="*/ 19431 h 80"/>
                                        <a:gd name="T12" fmla="*/ 68580 w 120"/>
                                        <a:gd name="T13" fmla="*/ 58293 h 80"/>
                                        <a:gd name="T14" fmla="*/ 118872 w 120"/>
                                        <a:gd name="T15" fmla="*/ 19431 h 80"/>
                                        <a:gd name="T16" fmla="*/ 123444 w 120"/>
                                        <a:gd name="T17" fmla="*/ 20574 h 80"/>
                                        <a:gd name="T18" fmla="*/ 123444 w 120"/>
                                        <a:gd name="T19" fmla="*/ 24003 h 80"/>
                                        <a:gd name="T20" fmla="*/ 123444 w 120"/>
                                        <a:gd name="T21" fmla="*/ 24003 h 80"/>
                                        <a:gd name="T22" fmla="*/ 130302 w 120"/>
                                        <a:gd name="T23" fmla="*/ 0 h 80"/>
                                        <a:gd name="T24" fmla="*/ 130302 w 120"/>
                                        <a:gd name="T25" fmla="*/ 0 h 80"/>
                                        <a:gd name="T26" fmla="*/ 6858 w 120"/>
                                        <a:gd name="T27" fmla="*/ 0 h 80"/>
                                        <a:gd name="T28" fmla="*/ 0 w 120"/>
                                        <a:gd name="T29" fmla="*/ 6858 h 80"/>
                                        <a:gd name="T30" fmla="*/ 0 w 120"/>
                                        <a:gd name="T31" fmla="*/ 84582 h 80"/>
                                        <a:gd name="T32" fmla="*/ 6858 w 120"/>
                                        <a:gd name="T33" fmla="*/ 91440 h 80"/>
                                        <a:gd name="T34" fmla="*/ 130302 w 120"/>
                                        <a:gd name="T35" fmla="*/ 91440 h 80"/>
                                        <a:gd name="T36" fmla="*/ 137160 w 120"/>
                                        <a:gd name="T37" fmla="*/ 84582 h 80"/>
                                        <a:gd name="T38" fmla="*/ 137160 w 120"/>
                                        <a:gd name="T39" fmla="*/ 6858 h 80"/>
                                        <a:gd name="T40" fmla="*/ 130302 w 120"/>
                                        <a:gd name="T41" fmla="*/ 0 h 80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</a:gdLst>
                                      <a:ahLst/>
                                      <a:cxnLst>
                                        <a:cxn ang="T42">
                                          <a:pos x="T0" y="T1"/>
                                        </a:cxn>
                                        <a:cxn ang="T43">
                                          <a:pos x="T2" y="T3"/>
                                        </a:cxn>
                                        <a:cxn ang="T44">
                                          <a:pos x="T4" y="T5"/>
                                        </a:cxn>
                                        <a:cxn ang="T45">
                                          <a:pos x="T6" y="T7"/>
                                        </a:cxn>
                                        <a:cxn ang="T46">
                                          <a:pos x="T8" y="T9"/>
                                        </a:cxn>
                                        <a:cxn ang="T47">
                                          <a:pos x="T10" y="T11"/>
                                        </a:cxn>
                                        <a:cxn ang="T48">
                                          <a:pos x="T12" y="T13"/>
                                        </a:cxn>
                                        <a:cxn ang="T49">
                                          <a:pos x="T14" y="T15"/>
                                        </a:cxn>
                                        <a:cxn ang="T50">
                                          <a:pos x="T16" y="T17"/>
                                        </a:cxn>
                                        <a:cxn ang="T51">
                                          <a:pos x="T18" y="T19"/>
                                        </a:cxn>
                                        <a:cxn ang="T52">
                                          <a:pos x="T20" y="T21"/>
                                        </a:cxn>
                                        <a:cxn ang="T53">
                                          <a:pos x="T22" y="T23"/>
                                        </a:cxn>
                                        <a:cxn ang="T54">
                                          <a:pos x="T24" y="T25"/>
                                        </a:cxn>
                                        <a:cxn ang="T55">
                                          <a:pos x="T26" y="T27"/>
                                        </a:cxn>
                                        <a:cxn ang="T56">
                                          <a:pos x="T28" y="T29"/>
                                        </a:cxn>
                                        <a:cxn ang="T57">
                                          <a:pos x="T30" y="T31"/>
                                        </a:cxn>
                                        <a:cxn ang="T58">
                                          <a:pos x="T32" y="T33"/>
                                        </a:cxn>
                                        <a:cxn ang="T59">
                                          <a:pos x="T34" y="T35"/>
                                        </a:cxn>
                                        <a:cxn ang="T60">
                                          <a:pos x="T36" y="T37"/>
                                        </a:cxn>
                                        <a:cxn ang="T61">
                                          <a:pos x="T38" y="T39"/>
                                        </a:cxn>
                                        <a:cxn ang="T62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6B98DE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" path="m108,21r,l60,58,12,21v-1,-1,-1,-2,,-3c13,16,14,16,16,17l60,51,104,17v1,-1,3,-1,4,1c109,19,109,20,108,21xm114,r,l6,c3,,,3,,6l,74v,3,3,6,6,6l114,80v3,,6,-3,6,-6l120,6c120,3,117,,114,xe" fillcolor="#77448b [3204]" stroked="f" strokeweight="0">
                            <v:path arrowok="t" o:connecttype="custom" o:connectlocs="141096492,27435429;141096492,27435429;78386940,75774042;15677388,27435429;15677388,23516082;20903184,22209633;78386940,66628899;135870696,22209633;141096492,23516082;141096492,27435429;141096492,27435429;148935186,0;148935186,0;7838694,0;0,7838694;0,96677226;7838694,104515920;148935186,104515920;156773880,96677226;156773880,7838694;148935186,0" o:connectangles="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26989" w:rsidRPr="009D0878" w:rsidTr="00752843">
              <w:trPr>
                <w:trHeight w:val="341"/>
              </w:trPr>
              <w:sdt>
                <w:sdtPr>
                  <w:rPr>
                    <w:rFonts w:ascii="Times New Roman" w:eastAsia="Times New Roman" w:hAnsi="Times New Roman" w:cs="Times New Roman"/>
                    <w:color w:val="auto"/>
                    <w:sz w:val="18"/>
                    <w:szCs w:val="18"/>
                  </w:rPr>
                  <w:alias w:val="Enter LinkedIn profile:"/>
                  <w:tag w:val="Enter LinkedIn profile:"/>
                  <w:id w:val="1102843699"/>
                  <w:placeholder>
                    <w:docPart w:val="DA2DD5BDAC4A4829A24BED700ACCA8C4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425" w:type="dxa"/>
                      <w:tcMar>
                        <w:left w:w="720" w:type="dxa"/>
                        <w:right w:w="29" w:type="dxa"/>
                      </w:tcMar>
                    </w:tcPr>
                    <w:p w:rsidR="00026989" w:rsidRPr="009D0878" w:rsidRDefault="00752843" w:rsidP="00752843">
                      <w:pPr>
                        <w:pStyle w:val="ContactInfo"/>
                        <w:ind w:left="-436"/>
                      </w:pPr>
                      <w:r w:rsidRPr="00752843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  <w:t>tamannasehgal446</w:t>
                      </w:r>
                    </w:p>
                  </w:tc>
                </w:sdtContent>
              </w:sdt>
              <w:tc>
                <w:tcPr>
                  <w:tcW w:w="321" w:type="dxa"/>
                  <w:tcMar>
                    <w:left w:w="0" w:type="dxa"/>
                    <w:right w:w="0" w:type="dxa"/>
                  </w:tcMar>
                </w:tcPr>
                <w:p w:rsidR="00026989" w:rsidRPr="009D0878" w:rsidRDefault="00E70A82" w:rsidP="007F1C83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9855" cy="109855"/>
                            <wp:effectExtent l="0" t="0" r="0" b="0"/>
                            <wp:docPr id="25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custGeom>
                                      <a:avLst/>
                                      <a:gdLst>
                                        <a:gd name="T0" fmla="*/ 16359 w 2616"/>
                                        <a:gd name="T1" fmla="*/ 41411 h 2610"/>
                                        <a:gd name="T2" fmla="*/ 16233 w 2616"/>
                                        <a:gd name="T3" fmla="*/ 92323 h 2610"/>
                                        <a:gd name="T4" fmla="*/ 16862 w 2616"/>
                                        <a:gd name="T5" fmla="*/ 93542 h 2610"/>
                                        <a:gd name="T6" fmla="*/ 32256 w 2616"/>
                                        <a:gd name="T7" fmla="*/ 93458 h 2610"/>
                                        <a:gd name="T8" fmla="*/ 32507 w 2616"/>
                                        <a:gd name="T9" fmla="*/ 42294 h 2610"/>
                                        <a:gd name="T10" fmla="*/ 31920 w 2616"/>
                                        <a:gd name="T11" fmla="*/ 41116 h 2610"/>
                                        <a:gd name="T12" fmla="*/ 72145 w 2616"/>
                                        <a:gd name="T13" fmla="*/ 39897 h 2610"/>
                                        <a:gd name="T14" fmla="*/ 65350 w 2616"/>
                                        <a:gd name="T15" fmla="*/ 41789 h 2610"/>
                                        <a:gd name="T16" fmla="*/ 60023 w 2616"/>
                                        <a:gd name="T17" fmla="*/ 46119 h 2610"/>
                                        <a:gd name="T18" fmla="*/ 58387 w 2616"/>
                                        <a:gd name="T19" fmla="*/ 48011 h 2610"/>
                                        <a:gd name="T20" fmla="*/ 58303 w 2616"/>
                                        <a:gd name="T21" fmla="*/ 41411 h 2610"/>
                                        <a:gd name="T22" fmla="*/ 43958 w 2616"/>
                                        <a:gd name="T23" fmla="*/ 41116 h 2610"/>
                                        <a:gd name="T24" fmla="*/ 42742 w 2616"/>
                                        <a:gd name="T25" fmla="*/ 41747 h 2610"/>
                                        <a:gd name="T26" fmla="*/ 42784 w 2616"/>
                                        <a:gd name="T27" fmla="*/ 93290 h 2610"/>
                                        <a:gd name="T28" fmla="*/ 57758 w 2616"/>
                                        <a:gd name="T29" fmla="*/ 93542 h 2610"/>
                                        <a:gd name="T30" fmla="*/ 58975 w 2616"/>
                                        <a:gd name="T31" fmla="*/ 92911 h 2610"/>
                                        <a:gd name="T32" fmla="*/ 59100 w 2616"/>
                                        <a:gd name="T33" fmla="*/ 64449 h 2610"/>
                                        <a:gd name="T34" fmla="*/ 60694 w 2616"/>
                                        <a:gd name="T35" fmla="*/ 58311 h 2610"/>
                                        <a:gd name="T36" fmla="*/ 63966 w 2616"/>
                                        <a:gd name="T37" fmla="*/ 55116 h 2610"/>
                                        <a:gd name="T38" fmla="*/ 69083 w 2616"/>
                                        <a:gd name="T39" fmla="*/ 54233 h 2610"/>
                                        <a:gd name="T40" fmla="*/ 73739 w 2616"/>
                                        <a:gd name="T41" fmla="*/ 55579 h 2610"/>
                                        <a:gd name="T42" fmla="*/ 76382 w 2616"/>
                                        <a:gd name="T43" fmla="*/ 59615 h 2610"/>
                                        <a:gd name="T44" fmla="*/ 77137 w 2616"/>
                                        <a:gd name="T45" fmla="*/ 66341 h 2610"/>
                                        <a:gd name="T46" fmla="*/ 77263 w 2616"/>
                                        <a:gd name="T47" fmla="*/ 93122 h 2610"/>
                                        <a:gd name="T48" fmla="*/ 92573 w 2616"/>
                                        <a:gd name="T49" fmla="*/ 93542 h 2610"/>
                                        <a:gd name="T50" fmla="*/ 93453 w 2616"/>
                                        <a:gd name="T51" fmla="*/ 92617 h 2610"/>
                                        <a:gd name="T52" fmla="*/ 92950 w 2616"/>
                                        <a:gd name="T53" fmla="*/ 55957 h 2610"/>
                                        <a:gd name="T54" fmla="*/ 90098 w 2616"/>
                                        <a:gd name="T55" fmla="*/ 47423 h 2610"/>
                                        <a:gd name="T56" fmla="*/ 85358 w 2616"/>
                                        <a:gd name="T57" fmla="*/ 42504 h 2610"/>
                                        <a:gd name="T58" fmla="*/ 77598 w 2616"/>
                                        <a:gd name="T59" fmla="*/ 39981 h 2610"/>
                                        <a:gd name="T60" fmla="*/ 21434 w 2616"/>
                                        <a:gd name="T61" fmla="*/ 15555 h 2610"/>
                                        <a:gd name="T62" fmla="*/ 16820 w 2616"/>
                                        <a:gd name="T63" fmla="*/ 18919 h 2610"/>
                                        <a:gd name="T64" fmla="*/ 14974 w 2616"/>
                                        <a:gd name="T65" fmla="*/ 24468 h 2610"/>
                                        <a:gd name="T66" fmla="*/ 16736 w 2616"/>
                                        <a:gd name="T67" fmla="*/ 30060 h 2610"/>
                                        <a:gd name="T68" fmla="*/ 21308 w 2616"/>
                                        <a:gd name="T69" fmla="*/ 33507 h 2610"/>
                                        <a:gd name="T70" fmla="*/ 27306 w 2616"/>
                                        <a:gd name="T71" fmla="*/ 33507 h 2610"/>
                                        <a:gd name="T72" fmla="*/ 32004 w 2616"/>
                                        <a:gd name="T73" fmla="*/ 30144 h 2610"/>
                                        <a:gd name="T74" fmla="*/ 33808 w 2616"/>
                                        <a:gd name="T75" fmla="*/ 24510 h 2610"/>
                                        <a:gd name="T76" fmla="*/ 32004 w 2616"/>
                                        <a:gd name="T77" fmla="*/ 19003 h 2610"/>
                                        <a:gd name="T78" fmla="*/ 27390 w 2616"/>
                                        <a:gd name="T79" fmla="*/ 15555 h 2610"/>
                                        <a:gd name="T80" fmla="*/ 102807 w 2616"/>
                                        <a:gd name="T81" fmla="*/ 0 h 2610"/>
                                        <a:gd name="T82" fmla="*/ 105995 w 2616"/>
                                        <a:gd name="T83" fmla="*/ 1261 h 2610"/>
                                        <a:gd name="T84" fmla="*/ 109267 w 2616"/>
                                        <a:gd name="T85" fmla="*/ 5381 h 2610"/>
                                        <a:gd name="T86" fmla="*/ 109728 w 2616"/>
                                        <a:gd name="T87" fmla="*/ 101950 h 2610"/>
                                        <a:gd name="T88" fmla="*/ 107715 w 2616"/>
                                        <a:gd name="T89" fmla="*/ 106995 h 2610"/>
                                        <a:gd name="T90" fmla="*/ 103101 w 2616"/>
                                        <a:gd name="T91" fmla="*/ 109602 h 2610"/>
                                        <a:gd name="T92" fmla="*/ 5537 w 2616"/>
                                        <a:gd name="T93" fmla="*/ 109392 h 2610"/>
                                        <a:gd name="T94" fmla="*/ 1720 w 2616"/>
                                        <a:gd name="T95" fmla="*/ 106785 h 2610"/>
                                        <a:gd name="T96" fmla="*/ 0 w 2616"/>
                                        <a:gd name="T97" fmla="*/ 103085 h 2610"/>
                                        <a:gd name="T98" fmla="*/ 1258 w 2616"/>
                                        <a:gd name="T99" fmla="*/ 3574 h 2610"/>
                                        <a:gd name="T100" fmla="*/ 4656 w 2616"/>
                                        <a:gd name="T101" fmla="*/ 715 h 2610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</a:gdLst>
                                      <a:ahLst/>
                                      <a:cxnLst>
                                        <a:cxn ang="T102">
                                          <a:pos x="T0" y="T1"/>
                                        </a:cxn>
                                        <a:cxn ang="T103">
                                          <a:pos x="T2" y="T3"/>
                                        </a:cxn>
                                        <a:cxn ang="T104">
                                          <a:pos x="T4" y="T5"/>
                                        </a:cxn>
                                        <a:cxn ang="T105">
                                          <a:pos x="T6" y="T7"/>
                                        </a:cxn>
                                        <a:cxn ang="T106">
                                          <a:pos x="T8" y="T9"/>
                                        </a:cxn>
                                        <a:cxn ang="T107">
                                          <a:pos x="T10" y="T11"/>
                                        </a:cxn>
                                        <a:cxn ang="T108">
                                          <a:pos x="T12" y="T13"/>
                                        </a:cxn>
                                        <a:cxn ang="T109">
                                          <a:pos x="T14" y="T15"/>
                                        </a:cxn>
                                        <a:cxn ang="T110">
                                          <a:pos x="T16" y="T17"/>
                                        </a:cxn>
                                        <a:cxn ang="T111">
                                          <a:pos x="T18" y="T19"/>
                                        </a:cxn>
                                        <a:cxn ang="T112">
                                          <a:pos x="T20" y="T21"/>
                                        </a:cxn>
                                        <a:cxn ang="T113">
                                          <a:pos x="T22" y="T23"/>
                                        </a:cxn>
                                        <a:cxn ang="T114">
                                          <a:pos x="T24" y="T25"/>
                                        </a:cxn>
                                        <a:cxn ang="T115">
                                          <a:pos x="T26" y="T27"/>
                                        </a:cxn>
                                        <a:cxn ang="T116">
                                          <a:pos x="T28" y="T29"/>
                                        </a:cxn>
                                        <a:cxn ang="T117">
                                          <a:pos x="T30" y="T31"/>
                                        </a:cxn>
                                        <a:cxn ang="T118">
                                          <a:pos x="T32" y="T33"/>
                                        </a:cxn>
                                        <a:cxn ang="T119">
                                          <a:pos x="T34" y="T35"/>
                                        </a:cxn>
                                        <a:cxn ang="T120">
                                          <a:pos x="T36" y="T37"/>
                                        </a:cxn>
                                        <a:cxn ang="T121">
                                          <a:pos x="T38" y="T39"/>
                                        </a:cxn>
                                        <a:cxn ang="T122">
                                          <a:pos x="T40" y="T41"/>
                                        </a:cxn>
                                        <a:cxn ang="T123">
                                          <a:pos x="T42" y="T43"/>
                                        </a:cxn>
                                        <a:cxn ang="T124">
                                          <a:pos x="T44" y="T45"/>
                                        </a:cxn>
                                        <a:cxn ang="T125">
                                          <a:pos x="T46" y="T47"/>
                                        </a:cxn>
                                        <a:cxn ang="T126">
                                          <a:pos x="T48" y="T49"/>
                                        </a:cxn>
                                        <a:cxn ang="T127">
                                          <a:pos x="T50" y="T51"/>
                                        </a:cxn>
                                        <a:cxn ang="T128">
                                          <a:pos x="T52" y="T53"/>
                                        </a:cxn>
                                        <a:cxn ang="T129">
                                          <a:pos x="T54" y="T55"/>
                                        </a:cxn>
                                        <a:cxn ang="T130">
                                          <a:pos x="T56" y="T57"/>
                                        </a:cxn>
                                        <a:cxn ang="T131">
                                          <a:pos x="T58" y="T59"/>
                                        </a:cxn>
                                        <a:cxn ang="T132">
                                          <a:pos x="T60" y="T61"/>
                                        </a:cxn>
                                        <a:cxn ang="T133">
                                          <a:pos x="T62" y="T63"/>
                                        </a:cxn>
                                        <a:cxn ang="T134">
                                          <a:pos x="T64" y="T65"/>
                                        </a:cxn>
                                        <a:cxn ang="T135">
                                          <a:pos x="T66" y="T67"/>
                                        </a:cxn>
                                        <a:cxn ang="T136">
                                          <a:pos x="T68" y="T69"/>
                                        </a:cxn>
                                        <a:cxn ang="T137">
                                          <a:pos x="T70" y="T71"/>
                                        </a:cxn>
                                        <a:cxn ang="T138">
                                          <a:pos x="T72" y="T73"/>
                                        </a:cxn>
                                        <a:cxn ang="T139">
                                          <a:pos x="T74" y="T75"/>
                                        </a:cxn>
                                        <a:cxn ang="T140">
                                          <a:pos x="T76" y="T77"/>
                                        </a:cxn>
                                        <a:cxn ang="T141">
                                          <a:pos x="T78" y="T79"/>
                                        </a:cxn>
                                        <a:cxn ang="T142">
                                          <a:pos x="T80" y="T81"/>
                                        </a:cxn>
                                        <a:cxn ang="T143">
                                          <a:pos x="T82" y="T83"/>
                                        </a:cxn>
                                        <a:cxn ang="T144">
                                          <a:pos x="T84" y="T85"/>
                                        </a:cxn>
                                        <a:cxn ang="T145">
                                          <a:pos x="T86" y="T87"/>
                                        </a:cxn>
                                        <a:cxn ang="T146">
                                          <a:pos x="T88" y="T89"/>
                                        </a:cxn>
                                        <a:cxn ang="T147">
                                          <a:pos x="T90" y="T91"/>
                                        </a:cxn>
                                        <a:cxn ang="T148">
                                          <a:pos x="T92" y="T93"/>
                                        </a:cxn>
                                        <a:cxn ang="T149">
                                          <a:pos x="T94" y="T95"/>
                                        </a:cxn>
                                        <a:cxn ang="T150">
                                          <a:pos x="T96" y="T97"/>
                                        </a:cxn>
                                        <a:cxn ang="T151">
                                          <a:pos x="T98" y="T99"/>
                                        </a:cxn>
                                        <a:cxn ang="T152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62A4B85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      <v:path arrowok="t" o:connecttype="custom" o:connectlocs="686972,1742991;681681,3885879;708094,3937186;1354542,3933651;1365083,1780156;1340433,1730574;3029621,1679266;2744275,1758901;2520576,1941150;2451875,2020785;2448347,1742991;1845950,1730574;1794886,1757133;1796650,3926580;2425461,3937186;2476567,3910628;2481816,2712661;2548754,2454312;2686156,2319835;2901037,2282669;3096559,2339322;3207548,2509198;3239253,2792295;3244544,3919509;3887464,3937186;3924419,3898253;3903296,2355232;3783531,1996036;3584481,1788995;3258612,1682802;900089,654711;706331,796301;628811,1029859;702803,1265227;894798,1410311;1146675,1410311;1343960,1268762;1419716,1031627;1343960,799837;1150202,654711;4317226,0;4451101,53076;4588504,226486;4607863,4291079;4523330,4503424;4329572,4613152;232518,4604313;72229,4494585;0,4338852;52828,150430;195522,30094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26989" w:rsidRPr="009D0878" w:rsidTr="00752843">
              <w:trPr>
                <w:trHeight w:val="176"/>
              </w:trPr>
              <w:tc>
                <w:tcPr>
                  <w:tcW w:w="3425" w:type="dxa"/>
                  <w:tcMar>
                    <w:left w:w="720" w:type="dxa"/>
                    <w:right w:w="29" w:type="dxa"/>
                  </w:tcMar>
                </w:tcPr>
                <w:p w:rsidR="00026989" w:rsidRPr="009D0878" w:rsidRDefault="00026989" w:rsidP="00E33E1F">
                  <w:pPr>
                    <w:pStyle w:val="ContactInfo"/>
                    <w:ind w:left="-436"/>
                    <w:jc w:val="center"/>
                  </w:pPr>
                </w:p>
              </w:tc>
              <w:tc>
                <w:tcPr>
                  <w:tcW w:w="321" w:type="dxa"/>
                  <w:tcMar>
                    <w:left w:w="0" w:type="dxa"/>
                    <w:right w:w="0" w:type="dxa"/>
                  </w:tcMar>
                </w:tcPr>
                <w:p w:rsidR="00026989" w:rsidRPr="009D0878" w:rsidRDefault="00026989" w:rsidP="007F1C83">
                  <w:pPr>
                    <w:pStyle w:val="Icons"/>
                  </w:pPr>
                </w:p>
              </w:tc>
            </w:tr>
          </w:tbl>
          <w:p w:rsidR="00E5521B" w:rsidRPr="00565B06" w:rsidRDefault="00E5521B" w:rsidP="007F1C83">
            <w:pPr>
              <w:pStyle w:val="ContactInfo"/>
            </w:pPr>
          </w:p>
        </w:tc>
      </w:tr>
    </w:tbl>
    <w:p w:rsidR="000A470E" w:rsidRDefault="00895897" w:rsidP="00895897">
      <w:pPr>
        <w:tabs>
          <w:tab w:val="left" w:pos="6690"/>
        </w:tabs>
        <w:jc w:val="both"/>
        <w:rPr>
          <w:rFonts w:cs="Helvetica"/>
          <w:color w:val="3D3D3D" w:themeColor="background2" w:themeShade="40"/>
          <w:sz w:val="21"/>
          <w:szCs w:val="21"/>
          <w:shd w:val="clear" w:color="auto" w:fill="FFFFFF"/>
        </w:rPr>
      </w:pPr>
      <w:r>
        <w:rPr>
          <w:rFonts w:cs="Helvetica"/>
          <w:color w:val="3D3D3D" w:themeColor="background2" w:themeShade="40"/>
          <w:sz w:val="21"/>
          <w:szCs w:val="21"/>
          <w:shd w:val="clear" w:color="auto" w:fill="FFFFFF"/>
        </w:rPr>
        <w:tab/>
      </w:r>
    </w:p>
    <w:tbl>
      <w:tblPr>
        <w:tblStyle w:val="PlainTable21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5"/>
        <w:gridCol w:w="8819"/>
      </w:tblGrid>
      <w:tr w:rsidR="000A470E" w:rsidRPr="00565B06" w:rsidTr="00E33E1F">
        <w:trPr>
          <w:trHeight w:val="75"/>
        </w:trPr>
        <w:tc>
          <w:tcPr>
            <w:tcW w:w="745" w:type="dxa"/>
            <w:tcMar>
              <w:bottom w:w="0" w:type="dxa"/>
              <w:right w:w="216" w:type="dxa"/>
            </w:tcMar>
            <w:vAlign w:val="bottom"/>
          </w:tcPr>
          <w:p w:rsidR="000A470E" w:rsidRPr="00565B06" w:rsidRDefault="00E70A82" w:rsidP="00B24E12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274320"/>
                      <wp:effectExtent l="0" t="0" r="0" b="0"/>
                      <wp:docPr id="20" name="Objective in circle icon" descr="Objectiv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1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3 w 869"/>
                                    <a:gd name="T1" fmla="*/ 0 h 108"/>
                                    <a:gd name="T2" fmla="*/ 43 w 869"/>
                                    <a:gd name="T3" fmla="*/ 0 h 108"/>
                                    <a:gd name="T4" fmla="*/ 44 w 869"/>
                                    <a:gd name="T5" fmla="*/ 0 h 108"/>
                                    <a:gd name="T6" fmla="*/ 45 w 869"/>
                                    <a:gd name="T7" fmla="*/ 1 h 108"/>
                                    <a:gd name="T8" fmla="*/ 45 w 869"/>
                                    <a:gd name="T9" fmla="*/ 1 h 108"/>
                                    <a:gd name="T10" fmla="*/ 46 w 869"/>
                                    <a:gd name="T11" fmla="*/ 2 h 108"/>
                                    <a:gd name="T12" fmla="*/ 46 w 869"/>
                                    <a:gd name="T13" fmla="*/ 3 h 108"/>
                                    <a:gd name="T14" fmla="*/ 46 w 869"/>
                                    <a:gd name="T15" fmla="*/ 4 h 108"/>
                                    <a:gd name="T16" fmla="*/ 45 w 869"/>
                                    <a:gd name="T17" fmla="*/ 5 h 108"/>
                                    <a:gd name="T18" fmla="*/ 45 w 869"/>
                                    <a:gd name="T19" fmla="*/ 5 h 108"/>
                                    <a:gd name="T20" fmla="*/ 44 w 869"/>
                                    <a:gd name="T21" fmla="*/ 6 h 108"/>
                                    <a:gd name="T22" fmla="*/ 43 w 869"/>
                                    <a:gd name="T23" fmla="*/ 6 h 108"/>
                                    <a:gd name="T24" fmla="*/ 3 w 869"/>
                                    <a:gd name="T25" fmla="*/ 6 h 108"/>
                                    <a:gd name="T26" fmla="*/ 2 w 869"/>
                                    <a:gd name="T27" fmla="*/ 6 h 108"/>
                                    <a:gd name="T28" fmla="*/ 1 w 869"/>
                                    <a:gd name="T29" fmla="*/ 5 h 108"/>
                                    <a:gd name="T30" fmla="*/ 1 w 869"/>
                                    <a:gd name="T31" fmla="*/ 5 h 108"/>
                                    <a:gd name="T32" fmla="*/ 0 w 869"/>
                                    <a:gd name="T33" fmla="*/ 4 h 108"/>
                                    <a:gd name="T34" fmla="*/ 0 w 869"/>
                                    <a:gd name="T35" fmla="*/ 3 h 108"/>
                                    <a:gd name="T36" fmla="*/ 0 w 869"/>
                                    <a:gd name="T37" fmla="*/ 2 h 108"/>
                                    <a:gd name="T38" fmla="*/ 1 w 869"/>
                                    <a:gd name="T39" fmla="*/ 1 h 108"/>
                                    <a:gd name="T40" fmla="*/ 1 w 869"/>
                                    <a:gd name="T41" fmla="*/ 1 h 108"/>
                                    <a:gd name="T42" fmla="*/ 2 w 869"/>
                                    <a:gd name="T43" fmla="*/ 0 h 108"/>
                                    <a:gd name="T44" fmla="*/ 3 w 869"/>
                                    <a:gd name="T45" fmla="*/ 0 h 108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3 w 869"/>
                                    <a:gd name="T1" fmla="*/ 0 h 108"/>
                                    <a:gd name="T2" fmla="*/ 43 w 869"/>
                                    <a:gd name="T3" fmla="*/ 0 h 108"/>
                                    <a:gd name="T4" fmla="*/ 44 w 869"/>
                                    <a:gd name="T5" fmla="*/ 0 h 108"/>
                                    <a:gd name="T6" fmla="*/ 45 w 869"/>
                                    <a:gd name="T7" fmla="*/ 1 h 108"/>
                                    <a:gd name="T8" fmla="*/ 45 w 869"/>
                                    <a:gd name="T9" fmla="*/ 1 h 108"/>
                                    <a:gd name="T10" fmla="*/ 46 w 869"/>
                                    <a:gd name="T11" fmla="*/ 2 h 108"/>
                                    <a:gd name="T12" fmla="*/ 46 w 869"/>
                                    <a:gd name="T13" fmla="*/ 3 h 108"/>
                                    <a:gd name="T14" fmla="*/ 46 w 869"/>
                                    <a:gd name="T15" fmla="*/ 4 h 108"/>
                                    <a:gd name="T16" fmla="*/ 45 w 869"/>
                                    <a:gd name="T17" fmla="*/ 5 h 108"/>
                                    <a:gd name="T18" fmla="*/ 45 w 869"/>
                                    <a:gd name="T19" fmla="*/ 5 h 108"/>
                                    <a:gd name="T20" fmla="*/ 44 w 869"/>
                                    <a:gd name="T21" fmla="*/ 6 h 108"/>
                                    <a:gd name="T22" fmla="*/ 43 w 869"/>
                                    <a:gd name="T23" fmla="*/ 6 h 108"/>
                                    <a:gd name="T24" fmla="*/ 3 w 869"/>
                                    <a:gd name="T25" fmla="*/ 6 h 108"/>
                                    <a:gd name="T26" fmla="*/ 2 w 869"/>
                                    <a:gd name="T27" fmla="*/ 6 h 108"/>
                                    <a:gd name="T28" fmla="*/ 1 w 869"/>
                                    <a:gd name="T29" fmla="*/ 5 h 108"/>
                                    <a:gd name="T30" fmla="*/ 1 w 869"/>
                                    <a:gd name="T31" fmla="*/ 5 h 108"/>
                                    <a:gd name="T32" fmla="*/ 0 w 869"/>
                                    <a:gd name="T33" fmla="*/ 4 h 108"/>
                                    <a:gd name="T34" fmla="*/ 0 w 869"/>
                                    <a:gd name="T35" fmla="*/ 3 h 108"/>
                                    <a:gd name="T36" fmla="*/ 0 w 869"/>
                                    <a:gd name="T37" fmla="*/ 2 h 108"/>
                                    <a:gd name="T38" fmla="*/ 1 w 869"/>
                                    <a:gd name="T39" fmla="*/ 1 h 108"/>
                                    <a:gd name="T40" fmla="*/ 1 w 869"/>
                                    <a:gd name="T41" fmla="*/ 1 h 108"/>
                                    <a:gd name="T42" fmla="*/ 2 w 869"/>
                                    <a:gd name="T43" fmla="*/ 0 h 108"/>
                                    <a:gd name="T44" fmla="*/ 3 w 869"/>
                                    <a:gd name="T45" fmla="*/ 0 h 108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3 w 869"/>
                                    <a:gd name="T1" fmla="*/ 0 h 109"/>
                                    <a:gd name="T2" fmla="*/ 43 w 869"/>
                                    <a:gd name="T3" fmla="*/ 0 h 109"/>
                                    <a:gd name="T4" fmla="*/ 44 w 869"/>
                                    <a:gd name="T5" fmla="*/ 0 h 109"/>
                                    <a:gd name="T6" fmla="*/ 45 w 869"/>
                                    <a:gd name="T7" fmla="*/ 1 h 109"/>
                                    <a:gd name="T8" fmla="*/ 45 w 869"/>
                                    <a:gd name="T9" fmla="*/ 1 h 109"/>
                                    <a:gd name="T10" fmla="*/ 46 w 869"/>
                                    <a:gd name="T11" fmla="*/ 2 h 109"/>
                                    <a:gd name="T12" fmla="*/ 46 w 869"/>
                                    <a:gd name="T13" fmla="*/ 3 h 109"/>
                                    <a:gd name="T14" fmla="*/ 46 w 869"/>
                                    <a:gd name="T15" fmla="*/ 3 h 109"/>
                                    <a:gd name="T16" fmla="*/ 45 w 869"/>
                                    <a:gd name="T17" fmla="*/ 4 h 109"/>
                                    <a:gd name="T18" fmla="*/ 45 w 869"/>
                                    <a:gd name="T19" fmla="*/ 4 h 109"/>
                                    <a:gd name="T20" fmla="*/ 44 w 869"/>
                                    <a:gd name="T21" fmla="*/ 5 h 109"/>
                                    <a:gd name="T22" fmla="*/ 43 w 869"/>
                                    <a:gd name="T23" fmla="*/ 5 h 109"/>
                                    <a:gd name="T24" fmla="*/ 3 w 869"/>
                                    <a:gd name="T25" fmla="*/ 5 h 109"/>
                                    <a:gd name="T26" fmla="*/ 2 w 869"/>
                                    <a:gd name="T27" fmla="*/ 5 h 109"/>
                                    <a:gd name="T28" fmla="*/ 1 w 869"/>
                                    <a:gd name="T29" fmla="*/ 4 h 109"/>
                                    <a:gd name="T30" fmla="*/ 1 w 869"/>
                                    <a:gd name="T31" fmla="*/ 4 h 109"/>
                                    <a:gd name="T32" fmla="*/ 0 w 869"/>
                                    <a:gd name="T33" fmla="*/ 3 h 109"/>
                                    <a:gd name="T34" fmla="*/ 0 w 869"/>
                                    <a:gd name="T35" fmla="*/ 3 h 109"/>
                                    <a:gd name="T36" fmla="*/ 0 w 869"/>
                                    <a:gd name="T37" fmla="*/ 2 h 109"/>
                                    <a:gd name="T38" fmla="*/ 1 w 869"/>
                                    <a:gd name="T39" fmla="*/ 1 h 109"/>
                                    <a:gd name="T40" fmla="*/ 1 w 869"/>
                                    <a:gd name="T41" fmla="*/ 1 h 109"/>
                                    <a:gd name="T42" fmla="*/ 2 w 869"/>
                                    <a:gd name="T43" fmla="*/ 0 h 109"/>
                                    <a:gd name="T44" fmla="*/ 3 w 869"/>
                                    <a:gd name="T45" fmla="*/ 0 h 109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092F8" id="Objective in circle icon" o:spid="_x0000_s1026" alt="Objective icon" style="width:21.6pt;height:21.6pt;mso-position-horizontal-relative:char;mso-position-vertical-relative:line" coordsize="171,1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">
                      <v:shape id="Objective icon circle" o:spid="_x0000_s1027" alt="Objective icon circle" style="position:absolute;width:171;height:171;visibility:visible;mso-wrap-style:square;v-text-anchor:top" coordsize="3246,32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&#13;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0,0;2,0;2,0;2,0;2,0;2,0;2,0;2,0;2,0;2,0;2,0;2,0;0,0;0,0;0,0;0,0;0,0;0,0;0,0;0,0;0,0;0,0;0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&#13;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0,0;2,0;2,0;2,0;2,0;2,0;2,0;2,0;2,0;2,0;2,0;2,0;0,0;0,0;0,0;0,0;0,0;0,0;0,0;0,0;0,0;0,0;0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&#13;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0,0;2,0;2,0;2,0;2,0;2,0;2,0;2,0;2,0;2,0;2,0;2,0;0,0;0,0;0,0;0,0;0,0;0,0;0,0;0,0;0,0;0,0;0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9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A470E" w:rsidRPr="00565B06" w:rsidRDefault="00441834" w:rsidP="00B24E12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2A4F9AB1FF914A4B8DD0FC916DE72800"/>
                </w:placeholder>
                <w:temporary/>
                <w:showingPlcHdr/>
              </w:sdtPr>
              <w:sdtEndPr/>
              <w:sdtContent>
                <w:r w:rsidR="000A470E" w:rsidRPr="00565B06">
                  <w:t>Objective</w:t>
                </w:r>
              </w:sdtContent>
            </w:sdt>
          </w:p>
        </w:tc>
      </w:tr>
    </w:tbl>
    <w:p w:rsidR="00DB083A" w:rsidRDefault="00DB083A" w:rsidP="00001F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Cs/>
          <w:color w:val="333333"/>
        </w:rPr>
      </w:pPr>
    </w:p>
    <w:p w:rsidR="00001F17" w:rsidRPr="00EB76F0" w:rsidRDefault="00EB76F0" w:rsidP="00001F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EB76F0">
        <w:rPr>
          <w:rFonts w:asciiTheme="minorHAnsi" w:hAnsiTheme="minorHAnsi"/>
          <w:iCs/>
          <w:color w:val="333333"/>
        </w:rPr>
        <w:t>To pursue a challenging career and be a part of progressive organization that gives a scope to enhance my knowledge and utilizing my skills towards the growth of the organization”.</w:t>
      </w:r>
    </w:p>
    <w:p w:rsidR="000A470E" w:rsidRPr="00EB76F0" w:rsidRDefault="000A470E" w:rsidP="007F1C83">
      <w:pPr>
        <w:jc w:val="both"/>
        <w:rPr>
          <w:rFonts w:cs="Helvetica"/>
          <w:color w:val="3D3D3D" w:themeColor="background2" w:themeShade="40"/>
          <w:sz w:val="21"/>
          <w:szCs w:val="21"/>
          <w:shd w:val="clear" w:color="auto" w:fill="FFFFFF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824"/>
      </w:tblGrid>
      <w:tr w:rsidR="00A77B4D" w:rsidRPr="00565B06" w:rsidTr="00E66563">
        <w:tc>
          <w:tcPr>
            <w:tcW w:w="740" w:type="dxa"/>
            <w:tcMar>
              <w:right w:w="216" w:type="dxa"/>
            </w:tcMar>
            <w:vAlign w:val="bottom"/>
          </w:tcPr>
          <w:p w:rsidR="00A77B4D" w:rsidRPr="00565B06" w:rsidRDefault="00E70A82" w:rsidP="007F1C83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274320"/>
                      <wp:effectExtent l="0" t="0" r="0" b="0"/>
                      <wp:docPr id="17" name="Education in circle icon" descr="Educatio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8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Education icon symbol" descr="Education icon symbol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5 w 1789"/>
                                    <a:gd name="T1" fmla="*/ 43 h 1079"/>
                                    <a:gd name="T2" fmla="*/ 8 w 1789"/>
                                    <a:gd name="T3" fmla="*/ 42 h 1079"/>
                                    <a:gd name="T4" fmla="*/ 66 w 1789"/>
                                    <a:gd name="T5" fmla="*/ 28 h 1079"/>
                                    <a:gd name="T6" fmla="*/ 44 w 1789"/>
                                    <a:gd name="T7" fmla="*/ 33 h 1079"/>
                                    <a:gd name="T8" fmla="*/ 21 w 1789"/>
                                    <a:gd name="T9" fmla="*/ 28 h 1079"/>
                                    <a:gd name="T10" fmla="*/ 21 w 1789"/>
                                    <a:gd name="T11" fmla="*/ 36 h 1079"/>
                                    <a:gd name="T12" fmla="*/ 21 w 1789"/>
                                    <a:gd name="T13" fmla="*/ 42 h 1079"/>
                                    <a:gd name="T14" fmla="*/ 23 w 1789"/>
                                    <a:gd name="T15" fmla="*/ 47 h 1079"/>
                                    <a:gd name="T16" fmla="*/ 36 w 1789"/>
                                    <a:gd name="T17" fmla="*/ 51 h 1079"/>
                                    <a:gd name="T18" fmla="*/ 47 w 1789"/>
                                    <a:gd name="T19" fmla="*/ 52 h 1079"/>
                                    <a:gd name="T20" fmla="*/ 59 w 1789"/>
                                    <a:gd name="T21" fmla="*/ 50 h 1079"/>
                                    <a:gd name="T22" fmla="*/ 72 w 1789"/>
                                    <a:gd name="T23" fmla="*/ 47 h 1079"/>
                                    <a:gd name="T24" fmla="*/ 74 w 1789"/>
                                    <a:gd name="T25" fmla="*/ 32 h 1079"/>
                                    <a:gd name="T26" fmla="*/ 41 w 1789"/>
                                    <a:gd name="T27" fmla="*/ 5 h 1079"/>
                                    <a:gd name="T28" fmla="*/ 27 w 1789"/>
                                    <a:gd name="T29" fmla="*/ 9 h 1079"/>
                                    <a:gd name="T30" fmla="*/ 14 w 1789"/>
                                    <a:gd name="T31" fmla="*/ 13 h 1079"/>
                                    <a:gd name="T32" fmla="*/ 5 w 1789"/>
                                    <a:gd name="T33" fmla="*/ 16 h 1079"/>
                                    <a:gd name="T34" fmla="*/ 6 w 1789"/>
                                    <a:gd name="T35" fmla="*/ 17 h 1079"/>
                                    <a:gd name="T36" fmla="*/ 15 w 1789"/>
                                    <a:gd name="T37" fmla="*/ 20 h 1079"/>
                                    <a:gd name="T38" fmla="*/ 29 w 1789"/>
                                    <a:gd name="T39" fmla="*/ 25 h 1079"/>
                                    <a:gd name="T40" fmla="*/ 42 w 1789"/>
                                    <a:gd name="T41" fmla="*/ 28 h 1079"/>
                                    <a:gd name="T42" fmla="*/ 54 w 1789"/>
                                    <a:gd name="T43" fmla="*/ 28 h 1079"/>
                                    <a:gd name="T44" fmla="*/ 67 w 1789"/>
                                    <a:gd name="T45" fmla="*/ 24 h 1079"/>
                                    <a:gd name="T46" fmla="*/ 80 w 1789"/>
                                    <a:gd name="T47" fmla="*/ 20 h 1079"/>
                                    <a:gd name="T48" fmla="*/ 89 w 1789"/>
                                    <a:gd name="T49" fmla="*/ 17 h 1079"/>
                                    <a:gd name="T50" fmla="*/ 91 w 1789"/>
                                    <a:gd name="T51" fmla="*/ 16 h 1079"/>
                                    <a:gd name="T52" fmla="*/ 87 w 1789"/>
                                    <a:gd name="T53" fmla="*/ 15 h 1079"/>
                                    <a:gd name="T54" fmla="*/ 77 w 1789"/>
                                    <a:gd name="T55" fmla="*/ 12 h 1079"/>
                                    <a:gd name="T56" fmla="*/ 64 w 1789"/>
                                    <a:gd name="T57" fmla="*/ 8 h 1079"/>
                                    <a:gd name="T58" fmla="*/ 52 w 1789"/>
                                    <a:gd name="T59" fmla="*/ 4 h 1079"/>
                                    <a:gd name="T60" fmla="*/ 51 w 1789"/>
                                    <a:gd name="T61" fmla="*/ 0 h 1079"/>
                                    <a:gd name="T62" fmla="*/ 62 w 1789"/>
                                    <a:gd name="T63" fmla="*/ 3 h 1079"/>
                                    <a:gd name="T64" fmla="*/ 75 w 1789"/>
                                    <a:gd name="T65" fmla="*/ 7 h 1079"/>
                                    <a:gd name="T66" fmla="*/ 86 w 1789"/>
                                    <a:gd name="T67" fmla="*/ 11 h 1079"/>
                                    <a:gd name="T68" fmla="*/ 91 w 1789"/>
                                    <a:gd name="T69" fmla="*/ 12 h 1079"/>
                                    <a:gd name="T70" fmla="*/ 94 w 1789"/>
                                    <a:gd name="T71" fmla="*/ 16 h 1079"/>
                                    <a:gd name="T72" fmla="*/ 91 w 1789"/>
                                    <a:gd name="T73" fmla="*/ 20 h 1079"/>
                                    <a:gd name="T74" fmla="*/ 78 w 1789"/>
                                    <a:gd name="T75" fmla="*/ 25 h 1079"/>
                                    <a:gd name="T76" fmla="*/ 77 w 1789"/>
                                    <a:gd name="T77" fmla="*/ 45 h 1079"/>
                                    <a:gd name="T78" fmla="*/ 74 w 1789"/>
                                    <a:gd name="T79" fmla="*/ 49 h 1079"/>
                                    <a:gd name="T80" fmla="*/ 60 w 1789"/>
                                    <a:gd name="T81" fmla="*/ 54 h 1079"/>
                                    <a:gd name="T82" fmla="*/ 48 w 1789"/>
                                    <a:gd name="T83" fmla="*/ 56 h 1079"/>
                                    <a:gd name="T84" fmla="*/ 38 w 1789"/>
                                    <a:gd name="T85" fmla="*/ 55 h 1079"/>
                                    <a:gd name="T86" fmla="*/ 23 w 1789"/>
                                    <a:gd name="T87" fmla="*/ 51 h 1079"/>
                                    <a:gd name="T88" fmla="*/ 17 w 1789"/>
                                    <a:gd name="T89" fmla="*/ 45 h 1079"/>
                                    <a:gd name="T90" fmla="*/ 17 w 1789"/>
                                    <a:gd name="T91" fmla="*/ 40 h 1079"/>
                                    <a:gd name="T92" fmla="*/ 17 w 1789"/>
                                    <a:gd name="T93" fmla="*/ 31 h 1079"/>
                                    <a:gd name="T94" fmla="*/ 17 w 1789"/>
                                    <a:gd name="T95" fmla="*/ 27 h 1079"/>
                                    <a:gd name="T96" fmla="*/ 13 w 1789"/>
                                    <a:gd name="T97" fmla="*/ 24 h 1079"/>
                                    <a:gd name="T98" fmla="*/ 8 w 1789"/>
                                    <a:gd name="T99" fmla="*/ 27 h 1079"/>
                                    <a:gd name="T100" fmla="*/ 8 w 1789"/>
                                    <a:gd name="T101" fmla="*/ 33 h 1079"/>
                                    <a:gd name="T102" fmla="*/ 10 w 1789"/>
                                    <a:gd name="T103" fmla="*/ 37 h 1079"/>
                                    <a:gd name="T104" fmla="*/ 13 w 1789"/>
                                    <a:gd name="T105" fmla="*/ 45 h 1079"/>
                                    <a:gd name="T106" fmla="*/ 0 w 1789"/>
                                    <a:gd name="T107" fmla="*/ 48 h 1079"/>
                                    <a:gd name="T108" fmla="*/ 2 w 1789"/>
                                    <a:gd name="T109" fmla="*/ 38 h 1079"/>
                                    <a:gd name="T110" fmla="*/ 4 w 1789"/>
                                    <a:gd name="T111" fmla="*/ 33 h 1079"/>
                                    <a:gd name="T112" fmla="*/ 4 w 1789"/>
                                    <a:gd name="T113" fmla="*/ 27 h 1079"/>
                                    <a:gd name="T114" fmla="*/ 4 w 1789"/>
                                    <a:gd name="T115" fmla="*/ 22 h 1079"/>
                                    <a:gd name="T116" fmla="*/ 2 w 1789"/>
                                    <a:gd name="T117" fmla="*/ 19 h 1079"/>
                                    <a:gd name="T118" fmla="*/ 2 w 1789"/>
                                    <a:gd name="T119" fmla="*/ 14 h 1079"/>
                                    <a:gd name="T120" fmla="*/ 8 w 1789"/>
                                    <a:gd name="T121" fmla="*/ 11 h 1079"/>
                                    <a:gd name="T122" fmla="*/ 22 w 1789"/>
                                    <a:gd name="T123" fmla="*/ 7 h 1079"/>
                                    <a:gd name="T124" fmla="*/ 36 w 1789"/>
                                    <a:gd name="T125" fmla="*/ 2 h 1079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65288" id="Education in circle icon" o:spid="_x0000_s1026" alt="Education icon" style="width:21.6pt;height:21.6pt;mso-position-horizontal-relative:char;mso-position-vertical-relative:line" coordsize="171,1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">
                      <v:shape id="Education icon circle" o:spid="_x0000_s1027" alt="Education icon circle" style="position:absolute;width:171;height:171;visibility:visible;mso-wrap-style:square;v-text-anchor:top" coordsize="3246,32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&#13;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0,2;0,2;3,1;2,2;1,1;1,2;1,2;1,2;2,3;2,3;3,3;4,2;4,2;2,0;1,0;1,1;0,1;0,1;1,1;2,1;2,1;3,1;4,1;4,1;5,1;5,1;5,1;4,1;3,0;3,0;3,0;3,0;4,0;5,1;5,1;5,1;5,1;4,1;4,2;4,3;3,3;3,3;2,3;1,3;1,2;1,2;1,2;1,1;1,1;0,1;0,2;1,2;1,2;0,2;0,2;0,2;0,1;0,1;0,1;0,1;0,1;1,0;2,0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24" w:type="dxa"/>
          </w:tcPr>
          <w:p w:rsidR="00A77B4D" w:rsidRPr="00565B06" w:rsidRDefault="00441834" w:rsidP="007F1C83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D6B59EF9A18448428F80B29D5CA685B4"/>
                </w:placeholder>
                <w:temporary/>
                <w:showingPlcHdr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E33E1F" w:rsidRDefault="00511656" w:rsidP="00E33E1F">
      <w:pPr>
        <w:rPr>
          <w:b/>
        </w:rPr>
      </w:pPr>
      <w:proofErr w:type="spellStart"/>
      <w:r>
        <w:t>X</w:t>
      </w:r>
      <w:r w:rsidRPr="00511656">
        <w:rPr>
          <w:vertAlign w:val="superscript"/>
        </w:rPr>
        <w:t>th</w:t>
      </w:r>
      <w:proofErr w:type="spellEnd"/>
      <w:r w:rsidR="00E66563">
        <w:t xml:space="preserve"> </w:t>
      </w:r>
      <w:r w:rsidR="007C0E0E" w:rsidRPr="00565B06">
        <w:t xml:space="preserve">| </w:t>
      </w:r>
      <w:r w:rsidR="00343416">
        <w:rPr>
          <w:b/>
        </w:rPr>
        <w:t xml:space="preserve">Shiv </w:t>
      </w:r>
      <w:proofErr w:type="spellStart"/>
      <w:r w:rsidR="00343416">
        <w:rPr>
          <w:b/>
        </w:rPr>
        <w:t>Jyoti</w:t>
      </w:r>
      <w:proofErr w:type="spellEnd"/>
      <w:r w:rsidR="00343416">
        <w:rPr>
          <w:b/>
        </w:rPr>
        <w:t xml:space="preserve"> Public School</w:t>
      </w:r>
    </w:p>
    <w:p w:rsidR="007C0E0E" w:rsidRPr="00565B06" w:rsidRDefault="00F102BC" w:rsidP="007F1C83">
      <w:pPr>
        <w:pStyle w:val="Heading3"/>
      </w:pPr>
      <w:r>
        <w:t>2013</w:t>
      </w:r>
      <w:r w:rsidR="007C0E0E" w:rsidRPr="00565B06">
        <w:t xml:space="preserve"> – </w:t>
      </w:r>
      <w:r>
        <w:t>2014</w:t>
      </w:r>
    </w:p>
    <w:p w:rsidR="000E24AC" w:rsidRDefault="00F102BC" w:rsidP="007F1C83">
      <w:r>
        <w:t xml:space="preserve">CGPA – </w:t>
      </w:r>
      <w:r w:rsidR="00E150BB">
        <w:t>7.6</w:t>
      </w:r>
    </w:p>
    <w:p w:rsidR="00542494" w:rsidRPr="00542494" w:rsidRDefault="00542494" w:rsidP="007F1C83">
      <w:pPr>
        <w:rPr>
          <w:sz w:val="4"/>
        </w:rPr>
      </w:pPr>
    </w:p>
    <w:p w:rsidR="007C0E0E" w:rsidRPr="00E33E1F" w:rsidRDefault="00511656" w:rsidP="00E33E1F">
      <w:pPr>
        <w:rPr>
          <w:b/>
        </w:rPr>
      </w:pPr>
      <w:proofErr w:type="spellStart"/>
      <w:r>
        <w:t>XII</w:t>
      </w:r>
      <w:r w:rsidRPr="00511656">
        <w:rPr>
          <w:vertAlign w:val="superscript"/>
        </w:rPr>
        <w:t>th</w:t>
      </w:r>
      <w:proofErr w:type="spellEnd"/>
      <w:r w:rsidR="007C0E0E" w:rsidRPr="00565B06">
        <w:t xml:space="preserve">| </w:t>
      </w:r>
      <w:r w:rsidR="00E150BB">
        <w:rPr>
          <w:b/>
        </w:rPr>
        <w:t xml:space="preserve">Shiv </w:t>
      </w:r>
      <w:proofErr w:type="spellStart"/>
      <w:r w:rsidR="00E150BB">
        <w:rPr>
          <w:b/>
        </w:rPr>
        <w:t>Jyoti</w:t>
      </w:r>
      <w:proofErr w:type="spellEnd"/>
      <w:r w:rsidR="00E150BB">
        <w:rPr>
          <w:b/>
        </w:rPr>
        <w:t xml:space="preserve"> Public School</w:t>
      </w:r>
    </w:p>
    <w:p w:rsidR="007C0E0E" w:rsidRPr="00565B06" w:rsidRDefault="00F102BC" w:rsidP="007F1C83">
      <w:pPr>
        <w:pStyle w:val="Heading3"/>
      </w:pPr>
      <w:r>
        <w:t>2015</w:t>
      </w:r>
      <w:r w:rsidR="007C0E0E" w:rsidRPr="00565B06">
        <w:t xml:space="preserve"> – </w:t>
      </w:r>
      <w:r>
        <w:t>2016</w:t>
      </w:r>
    </w:p>
    <w:p w:rsidR="005E088C" w:rsidRDefault="00F102BC" w:rsidP="007F1C83">
      <w:r>
        <w:t xml:space="preserve">Percentage – </w:t>
      </w:r>
      <w:r w:rsidR="00E150BB">
        <w:t>7.4</w:t>
      </w:r>
    </w:p>
    <w:p w:rsidR="00542494" w:rsidRPr="00542494" w:rsidRDefault="00542494" w:rsidP="007F1C83">
      <w:pPr>
        <w:rPr>
          <w:sz w:val="2"/>
        </w:rPr>
      </w:pPr>
    </w:p>
    <w:p w:rsidR="00F102BC" w:rsidRPr="00565B06" w:rsidRDefault="00E150BB" w:rsidP="007F1C83">
      <w:pPr>
        <w:pStyle w:val="Heading2"/>
      </w:pPr>
      <w:proofErr w:type="spellStart"/>
      <w:r>
        <w:t>B</w:t>
      </w:r>
      <w:r w:rsidR="00F102BC">
        <w:t>.</w:t>
      </w:r>
      <w:r>
        <w:t>Tech</w:t>
      </w:r>
      <w:proofErr w:type="spellEnd"/>
      <w:r w:rsidR="00F102BC" w:rsidRPr="00565B06">
        <w:t xml:space="preserve"> | </w:t>
      </w:r>
      <w:r>
        <w:rPr>
          <w:rStyle w:val="Emphasis"/>
        </w:rPr>
        <w:t>CT institute of Technology and Research</w:t>
      </w:r>
    </w:p>
    <w:p w:rsidR="00F102BC" w:rsidRPr="00565B06" w:rsidRDefault="00F102BC" w:rsidP="007F1C83">
      <w:pPr>
        <w:pStyle w:val="Heading3"/>
      </w:pPr>
      <w:r>
        <w:t>2016</w:t>
      </w:r>
      <w:r w:rsidRPr="00565B06">
        <w:t xml:space="preserve"> – </w:t>
      </w:r>
      <w:r w:rsidR="00343416">
        <w:t>2020</w:t>
      </w:r>
    </w:p>
    <w:p w:rsidR="00F102BC" w:rsidRDefault="00E150BB" w:rsidP="007F1C83">
      <w:r>
        <w:t>CGPA</w:t>
      </w:r>
      <w:r w:rsidR="00001F17">
        <w:t xml:space="preserve">– </w:t>
      </w:r>
      <w:r>
        <w:t>8.16(till 7</w:t>
      </w:r>
      <w:r w:rsidRPr="00E150BB"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>)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824"/>
      </w:tblGrid>
      <w:tr w:rsidR="00511656" w:rsidRPr="00565B06" w:rsidTr="00D8093C">
        <w:tc>
          <w:tcPr>
            <w:tcW w:w="720" w:type="dxa"/>
            <w:tcMar>
              <w:right w:w="216" w:type="dxa"/>
            </w:tcMar>
            <w:vAlign w:val="bottom"/>
          </w:tcPr>
          <w:p w:rsidR="00511656" w:rsidRDefault="00511656" w:rsidP="00D8093C">
            <w:pPr>
              <w:pStyle w:val="Icons"/>
              <w:rPr>
                <w:noProof/>
              </w:rPr>
            </w:pPr>
          </w:p>
          <w:p w:rsidR="00511656" w:rsidRPr="00565B06" w:rsidRDefault="00E70A82" w:rsidP="00D8093C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274320"/>
                      <wp:effectExtent l="0" t="0" r="0" b="0"/>
                      <wp:docPr id="11" name="Skills in circle icon" descr="Skill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2 w 70"/>
                                    <a:gd name="T1" fmla="*/ 0 h 70"/>
                                    <a:gd name="T2" fmla="*/ 3 w 70"/>
                                    <a:gd name="T3" fmla="*/ 0 h 70"/>
                                    <a:gd name="T4" fmla="*/ 3 w 70"/>
                                    <a:gd name="T5" fmla="*/ 1 h 70"/>
                                    <a:gd name="T6" fmla="*/ 4 w 70"/>
                                    <a:gd name="T7" fmla="*/ 1 h 70"/>
                                    <a:gd name="T8" fmla="*/ 4 w 70"/>
                                    <a:gd name="T9" fmla="*/ 2 h 70"/>
                                    <a:gd name="T10" fmla="*/ 4 w 70"/>
                                    <a:gd name="T11" fmla="*/ 3 h 70"/>
                                    <a:gd name="T12" fmla="*/ 3 w 70"/>
                                    <a:gd name="T13" fmla="*/ 3 h 70"/>
                                    <a:gd name="T14" fmla="*/ 3 w 70"/>
                                    <a:gd name="T15" fmla="*/ 4 h 70"/>
                                    <a:gd name="T16" fmla="*/ 2 w 70"/>
                                    <a:gd name="T17" fmla="*/ 4 h 70"/>
                                    <a:gd name="T18" fmla="*/ 1 w 70"/>
                                    <a:gd name="T19" fmla="*/ 4 h 70"/>
                                    <a:gd name="T20" fmla="*/ 1 w 70"/>
                                    <a:gd name="T21" fmla="*/ 3 h 70"/>
                                    <a:gd name="T22" fmla="*/ 0 w 70"/>
                                    <a:gd name="T23" fmla="*/ 3 h 70"/>
                                    <a:gd name="T24" fmla="*/ 0 w 70"/>
                                    <a:gd name="T25" fmla="*/ 2 h 70"/>
                                    <a:gd name="T26" fmla="*/ 0 w 70"/>
                                    <a:gd name="T27" fmla="*/ 1 h 70"/>
                                    <a:gd name="T28" fmla="*/ 1 w 70"/>
                                    <a:gd name="T29" fmla="*/ 1 h 70"/>
                                    <a:gd name="T30" fmla="*/ 1 w 70"/>
                                    <a:gd name="T31" fmla="*/ 0 h 70"/>
                                    <a:gd name="T32" fmla="*/ 2 w 70"/>
                                    <a:gd name="T33" fmla="*/ 0 h 7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kills icon symbol part 2" descr="Skill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22 w 1362"/>
                                    <a:gd name="T1" fmla="*/ 8 h 1356"/>
                                    <a:gd name="T2" fmla="*/ 25 w 1362"/>
                                    <a:gd name="T3" fmla="*/ 12 h 1356"/>
                                    <a:gd name="T4" fmla="*/ 24 w 1362"/>
                                    <a:gd name="T5" fmla="*/ 15 h 1356"/>
                                    <a:gd name="T6" fmla="*/ 22 w 1362"/>
                                    <a:gd name="T7" fmla="*/ 19 h 1356"/>
                                    <a:gd name="T8" fmla="*/ 18 w 1362"/>
                                    <a:gd name="T9" fmla="*/ 23 h 1356"/>
                                    <a:gd name="T10" fmla="*/ 14 w 1362"/>
                                    <a:gd name="T11" fmla="*/ 25 h 1356"/>
                                    <a:gd name="T12" fmla="*/ 10 w 1362"/>
                                    <a:gd name="T13" fmla="*/ 24 h 1356"/>
                                    <a:gd name="T14" fmla="*/ 7 w 1362"/>
                                    <a:gd name="T15" fmla="*/ 22 h 1356"/>
                                    <a:gd name="T16" fmla="*/ 4 w 1362"/>
                                    <a:gd name="T17" fmla="*/ 20 h 1356"/>
                                    <a:gd name="T18" fmla="*/ 6 w 1362"/>
                                    <a:gd name="T19" fmla="*/ 25 h 1356"/>
                                    <a:gd name="T20" fmla="*/ 10 w 1362"/>
                                    <a:gd name="T21" fmla="*/ 28 h 1356"/>
                                    <a:gd name="T22" fmla="*/ 16 w 1362"/>
                                    <a:gd name="T23" fmla="*/ 29 h 1356"/>
                                    <a:gd name="T24" fmla="*/ 22 w 1362"/>
                                    <a:gd name="T25" fmla="*/ 31 h 1356"/>
                                    <a:gd name="T26" fmla="*/ 27 w 1362"/>
                                    <a:gd name="T27" fmla="*/ 36 h 1356"/>
                                    <a:gd name="T28" fmla="*/ 54 w 1362"/>
                                    <a:gd name="T29" fmla="*/ 62 h 1356"/>
                                    <a:gd name="T30" fmla="*/ 59 w 1362"/>
                                    <a:gd name="T31" fmla="*/ 66 h 1356"/>
                                    <a:gd name="T32" fmla="*/ 62 w 1362"/>
                                    <a:gd name="T33" fmla="*/ 67 h 1356"/>
                                    <a:gd name="T34" fmla="*/ 66 w 1362"/>
                                    <a:gd name="T35" fmla="*/ 66 h 1356"/>
                                    <a:gd name="T36" fmla="*/ 68 w 1362"/>
                                    <a:gd name="T37" fmla="*/ 64 h 1356"/>
                                    <a:gd name="T38" fmla="*/ 68 w 1362"/>
                                    <a:gd name="T39" fmla="*/ 61 h 1356"/>
                                    <a:gd name="T40" fmla="*/ 66 w 1362"/>
                                    <a:gd name="T41" fmla="*/ 57 h 1356"/>
                                    <a:gd name="T42" fmla="*/ 43 w 1362"/>
                                    <a:gd name="T43" fmla="*/ 33 h 1356"/>
                                    <a:gd name="T44" fmla="*/ 32 w 1362"/>
                                    <a:gd name="T45" fmla="*/ 22 h 1356"/>
                                    <a:gd name="T46" fmla="*/ 30 w 1362"/>
                                    <a:gd name="T47" fmla="*/ 17 h 1356"/>
                                    <a:gd name="T48" fmla="*/ 29 w 1362"/>
                                    <a:gd name="T49" fmla="*/ 12 h 1356"/>
                                    <a:gd name="T50" fmla="*/ 26 w 1362"/>
                                    <a:gd name="T51" fmla="*/ 7 h 1356"/>
                                    <a:gd name="T52" fmla="*/ 22 w 1362"/>
                                    <a:gd name="T53" fmla="*/ 4 h 1356"/>
                                    <a:gd name="T54" fmla="*/ 17 w 1362"/>
                                    <a:gd name="T55" fmla="*/ 0 h 1356"/>
                                    <a:gd name="T56" fmla="*/ 24 w 1362"/>
                                    <a:gd name="T57" fmla="*/ 1 h 1356"/>
                                    <a:gd name="T58" fmla="*/ 29 w 1362"/>
                                    <a:gd name="T59" fmla="*/ 4 h 1356"/>
                                    <a:gd name="T60" fmla="*/ 32 w 1362"/>
                                    <a:gd name="T61" fmla="*/ 9 h 1356"/>
                                    <a:gd name="T62" fmla="*/ 33 w 1362"/>
                                    <a:gd name="T63" fmla="*/ 16 h 1356"/>
                                    <a:gd name="T64" fmla="*/ 34 w 1362"/>
                                    <a:gd name="T65" fmla="*/ 19 h 1356"/>
                                    <a:gd name="T66" fmla="*/ 37 w 1362"/>
                                    <a:gd name="T67" fmla="*/ 22 h 1356"/>
                                    <a:gd name="T68" fmla="*/ 69 w 1362"/>
                                    <a:gd name="T69" fmla="*/ 54 h 1356"/>
                                    <a:gd name="T70" fmla="*/ 72 w 1362"/>
                                    <a:gd name="T71" fmla="*/ 59 h 1356"/>
                                    <a:gd name="T72" fmla="*/ 72 w 1362"/>
                                    <a:gd name="T73" fmla="*/ 63 h 1356"/>
                                    <a:gd name="T74" fmla="*/ 69 w 1362"/>
                                    <a:gd name="T75" fmla="*/ 68 h 1356"/>
                                    <a:gd name="T76" fmla="*/ 65 w 1362"/>
                                    <a:gd name="T77" fmla="*/ 70 h 1356"/>
                                    <a:gd name="T78" fmla="*/ 61 w 1362"/>
                                    <a:gd name="T79" fmla="*/ 71 h 1356"/>
                                    <a:gd name="T80" fmla="*/ 56 w 1362"/>
                                    <a:gd name="T81" fmla="*/ 68 h 1356"/>
                                    <a:gd name="T82" fmla="*/ 34 w 1362"/>
                                    <a:gd name="T83" fmla="*/ 48 h 1356"/>
                                    <a:gd name="T84" fmla="*/ 22 w 1362"/>
                                    <a:gd name="T85" fmla="*/ 36 h 1356"/>
                                    <a:gd name="T86" fmla="*/ 17 w 1362"/>
                                    <a:gd name="T87" fmla="*/ 33 h 1356"/>
                                    <a:gd name="T88" fmla="*/ 11 w 1362"/>
                                    <a:gd name="T89" fmla="*/ 32 h 1356"/>
                                    <a:gd name="T90" fmla="*/ 6 w 1362"/>
                                    <a:gd name="T91" fmla="*/ 29 h 1356"/>
                                    <a:gd name="T92" fmla="*/ 2 w 1362"/>
                                    <a:gd name="T93" fmla="*/ 25 h 1356"/>
                                    <a:gd name="T94" fmla="*/ 0 w 1362"/>
                                    <a:gd name="T95" fmla="*/ 19 h 1356"/>
                                    <a:gd name="T96" fmla="*/ 0 w 1362"/>
                                    <a:gd name="T97" fmla="*/ 13 h 1356"/>
                                    <a:gd name="T98" fmla="*/ 6 w 1362"/>
                                    <a:gd name="T99" fmla="*/ 16 h 1356"/>
                                    <a:gd name="T100" fmla="*/ 11 w 1362"/>
                                    <a:gd name="T101" fmla="*/ 20 h 1356"/>
                                    <a:gd name="T102" fmla="*/ 14 w 1362"/>
                                    <a:gd name="T103" fmla="*/ 21 h 1356"/>
                                    <a:gd name="T104" fmla="*/ 16 w 1362"/>
                                    <a:gd name="T105" fmla="*/ 20 h 1356"/>
                                    <a:gd name="T106" fmla="*/ 19 w 1362"/>
                                    <a:gd name="T107" fmla="*/ 17 h 1356"/>
                                    <a:gd name="T108" fmla="*/ 21 w 1362"/>
                                    <a:gd name="T109" fmla="*/ 14 h 1356"/>
                                    <a:gd name="T110" fmla="*/ 21 w 1362"/>
                                    <a:gd name="T111" fmla="*/ 12 h 1356"/>
                                    <a:gd name="T112" fmla="*/ 19 w 1362"/>
                                    <a:gd name="T113" fmla="*/ 10 h 1356"/>
                                    <a:gd name="T114" fmla="*/ 13 w 1362"/>
                                    <a:gd name="T115" fmla="*/ 4 h 1356"/>
                                    <a:gd name="T116" fmla="*/ 15 w 1362"/>
                                    <a:gd name="T117" fmla="*/ 0 h 135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26 w 640"/>
                                    <a:gd name="T1" fmla="*/ 0 h 662"/>
                                    <a:gd name="T2" fmla="*/ 28 w 640"/>
                                    <a:gd name="T3" fmla="*/ 1 h 662"/>
                                    <a:gd name="T4" fmla="*/ 31 w 640"/>
                                    <a:gd name="T5" fmla="*/ 3 h 662"/>
                                    <a:gd name="T6" fmla="*/ 33 w 640"/>
                                    <a:gd name="T7" fmla="*/ 5 h 662"/>
                                    <a:gd name="T8" fmla="*/ 34 w 640"/>
                                    <a:gd name="T9" fmla="*/ 8 h 662"/>
                                    <a:gd name="T10" fmla="*/ 34 w 640"/>
                                    <a:gd name="T11" fmla="*/ 11 h 662"/>
                                    <a:gd name="T12" fmla="*/ 33 w 640"/>
                                    <a:gd name="T13" fmla="*/ 14 h 662"/>
                                    <a:gd name="T14" fmla="*/ 31 w 640"/>
                                    <a:gd name="T15" fmla="*/ 16 h 662"/>
                                    <a:gd name="T16" fmla="*/ 30 w 640"/>
                                    <a:gd name="T17" fmla="*/ 18 h 662"/>
                                    <a:gd name="T18" fmla="*/ 28 w 640"/>
                                    <a:gd name="T19" fmla="*/ 20 h 662"/>
                                    <a:gd name="T20" fmla="*/ 26 w 640"/>
                                    <a:gd name="T21" fmla="*/ 22 h 662"/>
                                    <a:gd name="T22" fmla="*/ 23 w 640"/>
                                    <a:gd name="T23" fmla="*/ 24 h 662"/>
                                    <a:gd name="T24" fmla="*/ 21 w 640"/>
                                    <a:gd name="T25" fmla="*/ 26 h 662"/>
                                    <a:gd name="T26" fmla="*/ 19 w 640"/>
                                    <a:gd name="T27" fmla="*/ 28 h 662"/>
                                    <a:gd name="T28" fmla="*/ 17 w 640"/>
                                    <a:gd name="T29" fmla="*/ 30 h 662"/>
                                    <a:gd name="T30" fmla="*/ 15 w 640"/>
                                    <a:gd name="T31" fmla="*/ 32 h 662"/>
                                    <a:gd name="T32" fmla="*/ 13 w 640"/>
                                    <a:gd name="T33" fmla="*/ 33 h 662"/>
                                    <a:gd name="T34" fmla="*/ 13 w 640"/>
                                    <a:gd name="T35" fmla="*/ 34 h 662"/>
                                    <a:gd name="T36" fmla="*/ 10 w 640"/>
                                    <a:gd name="T37" fmla="*/ 31 h 662"/>
                                    <a:gd name="T38" fmla="*/ 10 w 640"/>
                                    <a:gd name="T39" fmla="*/ 31 h 662"/>
                                    <a:gd name="T40" fmla="*/ 11 w 640"/>
                                    <a:gd name="T41" fmla="*/ 30 h 662"/>
                                    <a:gd name="T42" fmla="*/ 13 w 640"/>
                                    <a:gd name="T43" fmla="*/ 29 h 662"/>
                                    <a:gd name="T44" fmla="*/ 15 w 640"/>
                                    <a:gd name="T45" fmla="*/ 27 h 662"/>
                                    <a:gd name="T46" fmla="*/ 17 w 640"/>
                                    <a:gd name="T47" fmla="*/ 25 h 662"/>
                                    <a:gd name="T48" fmla="*/ 19 w 640"/>
                                    <a:gd name="T49" fmla="*/ 22 h 662"/>
                                    <a:gd name="T50" fmla="*/ 22 w 640"/>
                                    <a:gd name="T51" fmla="*/ 20 h 662"/>
                                    <a:gd name="T52" fmla="*/ 24 w 640"/>
                                    <a:gd name="T53" fmla="*/ 18 h 662"/>
                                    <a:gd name="T54" fmla="*/ 26 w 640"/>
                                    <a:gd name="T55" fmla="*/ 16 h 662"/>
                                    <a:gd name="T56" fmla="*/ 28 w 640"/>
                                    <a:gd name="T57" fmla="*/ 14 h 662"/>
                                    <a:gd name="T58" fmla="*/ 29 w 640"/>
                                    <a:gd name="T59" fmla="*/ 13 h 662"/>
                                    <a:gd name="T60" fmla="*/ 30 w 640"/>
                                    <a:gd name="T61" fmla="*/ 10 h 662"/>
                                    <a:gd name="T62" fmla="*/ 30 w 640"/>
                                    <a:gd name="T63" fmla="*/ 8 h 662"/>
                                    <a:gd name="T64" fmla="*/ 28 w 640"/>
                                    <a:gd name="T65" fmla="*/ 6 h 662"/>
                                    <a:gd name="T66" fmla="*/ 27 w 640"/>
                                    <a:gd name="T67" fmla="*/ 5 h 662"/>
                                    <a:gd name="T68" fmla="*/ 25 w 640"/>
                                    <a:gd name="T69" fmla="*/ 4 h 662"/>
                                    <a:gd name="T70" fmla="*/ 23 w 640"/>
                                    <a:gd name="T71" fmla="*/ 4 h 662"/>
                                    <a:gd name="T72" fmla="*/ 21 w 640"/>
                                    <a:gd name="T73" fmla="*/ 5 h 662"/>
                                    <a:gd name="T74" fmla="*/ 19 w 640"/>
                                    <a:gd name="T75" fmla="*/ 6 h 662"/>
                                    <a:gd name="T76" fmla="*/ 17 w 640"/>
                                    <a:gd name="T77" fmla="*/ 8 h 662"/>
                                    <a:gd name="T78" fmla="*/ 15 w 640"/>
                                    <a:gd name="T79" fmla="*/ 11 h 662"/>
                                    <a:gd name="T80" fmla="*/ 13 w 640"/>
                                    <a:gd name="T81" fmla="*/ 13 h 662"/>
                                    <a:gd name="T82" fmla="*/ 10 w 640"/>
                                    <a:gd name="T83" fmla="*/ 16 h 662"/>
                                    <a:gd name="T84" fmla="*/ 8 w 640"/>
                                    <a:gd name="T85" fmla="*/ 19 h 662"/>
                                    <a:gd name="T86" fmla="*/ 6 w 640"/>
                                    <a:gd name="T87" fmla="*/ 21 h 662"/>
                                    <a:gd name="T88" fmla="*/ 4 w 640"/>
                                    <a:gd name="T89" fmla="*/ 23 h 662"/>
                                    <a:gd name="T90" fmla="*/ 3 w 640"/>
                                    <a:gd name="T91" fmla="*/ 25 h 662"/>
                                    <a:gd name="T92" fmla="*/ 0 w 640"/>
                                    <a:gd name="T93" fmla="*/ 21 h 662"/>
                                    <a:gd name="T94" fmla="*/ 2 w 640"/>
                                    <a:gd name="T95" fmla="*/ 20 h 662"/>
                                    <a:gd name="T96" fmla="*/ 3 w 640"/>
                                    <a:gd name="T97" fmla="*/ 18 h 662"/>
                                    <a:gd name="T98" fmla="*/ 5 w 640"/>
                                    <a:gd name="T99" fmla="*/ 16 h 662"/>
                                    <a:gd name="T100" fmla="*/ 8 w 640"/>
                                    <a:gd name="T101" fmla="*/ 13 h 662"/>
                                    <a:gd name="T102" fmla="*/ 10 w 640"/>
                                    <a:gd name="T103" fmla="*/ 10 h 662"/>
                                    <a:gd name="T104" fmla="*/ 12 w 640"/>
                                    <a:gd name="T105" fmla="*/ 8 h 662"/>
                                    <a:gd name="T106" fmla="*/ 14 w 640"/>
                                    <a:gd name="T107" fmla="*/ 5 h 662"/>
                                    <a:gd name="T108" fmla="*/ 16 w 640"/>
                                    <a:gd name="T109" fmla="*/ 3 h 662"/>
                                    <a:gd name="T110" fmla="*/ 18 w 640"/>
                                    <a:gd name="T111" fmla="*/ 2 h 662"/>
                                    <a:gd name="T112" fmla="*/ 21 w 640"/>
                                    <a:gd name="T113" fmla="*/ 0 h 662"/>
                                    <a:gd name="T114" fmla="*/ 24 w 640"/>
                                    <a:gd name="T115" fmla="*/ 0 h 662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22 w 578"/>
                                    <a:gd name="T1" fmla="*/ 3 h 601"/>
                                    <a:gd name="T2" fmla="*/ 12 w 578"/>
                                    <a:gd name="T3" fmla="*/ 15 h 601"/>
                                    <a:gd name="T4" fmla="*/ 9 w 578"/>
                                    <a:gd name="T5" fmla="*/ 16 h 601"/>
                                    <a:gd name="T6" fmla="*/ 8 w 578"/>
                                    <a:gd name="T7" fmla="*/ 18 h 601"/>
                                    <a:gd name="T8" fmla="*/ 6 w 578"/>
                                    <a:gd name="T9" fmla="*/ 21 h 601"/>
                                    <a:gd name="T10" fmla="*/ 5 w 578"/>
                                    <a:gd name="T11" fmla="*/ 24 h 601"/>
                                    <a:gd name="T12" fmla="*/ 4 w 578"/>
                                    <a:gd name="T13" fmla="*/ 26 h 601"/>
                                    <a:gd name="T14" fmla="*/ 4 w 578"/>
                                    <a:gd name="T15" fmla="*/ 28 h 601"/>
                                    <a:gd name="T16" fmla="*/ 5 w 578"/>
                                    <a:gd name="T17" fmla="*/ 28 h 601"/>
                                    <a:gd name="T18" fmla="*/ 8 w 578"/>
                                    <a:gd name="T19" fmla="*/ 26 h 601"/>
                                    <a:gd name="T20" fmla="*/ 11 w 578"/>
                                    <a:gd name="T21" fmla="*/ 25 h 601"/>
                                    <a:gd name="T22" fmla="*/ 14 w 578"/>
                                    <a:gd name="T23" fmla="*/ 23 h 601"/>
                                    <a:gd name="T24" fmla="*/ 15 w 578"/>
                                    <a:gd name="T25" fmla="*/ 20 h 601"/>
                                    <a:gd name="T26" fmla="*/ 16 w 578"/>
                                    <a:gd name="T27" fmla="*/ 19 h 601"/>
                                    <a:gd name="T28" fmla="*/ 30 w 578"/>
                                    <a:gd name="T29" fmla="*/ 11 h 601"/>
                                    <a:gd name="T30" fmla="*/ 19 w 578"/>
                                    <a:gd name="T31" fmla="*/ 22 h 601"/>
                                    <a:gd name="T32" fmla="*/ 17 w 578"/>
                                    <a:gd name="T33" fmla="*/ 25 h 601"/>
                                    <a:gd name="T34" fmla="*/ 15 w 578"/>
                                    <a:gd name="T35" fmla="*/ 27 h 601"/>
                                    <a:gd name="T36" fmla="*/ 13 w 578"/>
                                    <a:gd name="T37" fmla="*/ 29 h 601"/>
                                    <a:gd name="T38" fmla="*/ 10 w 578"/>
                                    <a:gd name="T39" fmla="*/ 30 h 601"/>
                                    <a:gd name="T40" fmla="*/ 8 w 578"/>
                                    <a:gd name="T41" fmla="*/ 31 h 601"/>
                                    <a:gd name="T42" fmla="*/ 7 w 578"/>
                                    <a:gd name="T43" fmla="*/ 31 h 601"/>
                                    <a:gd name="T44" fmla="*/ 5 w 578"/>
                                    <a:gd name="T45" fmla="*/ 32 h 601"/>
                                    <a:gd name="T46" fmla="*/ 4 w 578"/>
                                    <a:gd name="T47" fmla="*/ 32 h 601"/>
                                    <a:gd name="T48" fmla="*/ 2 w 578"/>
                                    <a:gd name="T49" fmla="*/ 32 h 601"/>
                                    <a:gd name="T50" fmla="*/ 1 w 578"/>
                                    <a:gd name="T51" fmla="*/ 32 h 601"/>
                                    <a:gd name="T52" fmla="*/ 0 w 578"/>
                                    <a:gd name="T53" fmla="*/ 31 h 601"/>
                                    <a:gd name="T54" fmla="*/ 0 w 578"/>
                                    <a:gd name="T55" fmla="*/ 29 h 601"/>
                                    <a:gd name="T56" fmla="*/ 0 w 578"/>
                                    <a:gd name="T57" fmla="*/ 28 h 601"/>
                                    <a:gd name="T58" fmla="*/ 0 w 578"/>
                                    <a:gd name="T59" fmla="*/ 26 h 601"/>
                                    <a:gd name="T60" fmla="*/ 0 w 578"/>
                                    <a:gd name="T61" fmla="*/ 26 h 601"/>
                                    <a:gd name="T62" fmla="*/ 0 w 578"/>
                                    <a:gd name="T63" fmla="*/ 25 h 601"/>
                                    <a:gd name="T64" fmla="*/ 1 w 578"/>
                                    <a:gd name="T65" fmla="*/ 24 h 601"/>
                                    <a:gd name="T66" fmla="*/ 2 w 578"/>
                                    <a:gd name="T67" fmla="*/ 21 h 601"/>
                                    <a:gd name="T68" fmla="*/ 3 w 578"/>
                                    <a:gd name="T69" fmla="*/ 19 h 601"/>
                                    <a:gd name="T70" fmla="*/ 4 w 578"/>
                                    <a:gd name="T71" fmla="*/ 16 h 601"/>
                                    <a:gd name="T72" fmla="*/ 6 w 578"/>
                                    <a:gd name="T73" fmla="*/ 14 h 601"/>
                                    <a:gd name="T74" fmla="*/ 9 w 578"/>
                                    <a:gd name="T75" fmla="*/ 12 h 601"/>
                                    <a:gd name="T76" fmla="*/ 19 w 578"/>
                                    <a:gd name="T77" fmla="*/ 0 h 601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0C1C2" id="Skills in circle icon" o:spid="_x0000_s1026" alt="Skills icon" style="width:21.6pt;height:21.6pt;mso-position-horizontal-relative:char;mso-position-vertical-relative:line" coordsize="171,1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">
                      <v:shape id="Skills icon circle" o:spid="_x0000_s1027" alt="Skills icon circle" style="position:absolute;width:171;height:171;visibility:visible;mso-wrap-style:square;v-text-anchor:top" coordsize="3246,32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" path="m35,l49,2r11,8l67,21r3,14l67,48,60,60,49,67,35,70,21,67,10,60,3,48,,35,3,21,10,10,21,2,35,xe" fillcolor="white [3212]" stroked="f" strokeweight="0">
                        <v:path arrowok="t" o:connecttype="custom" o:connectlocs="0,0;0,0;0,0;0,0;0,0;0,0;0,0;0,0;0,0;0,0;0,0;0,0;0,0;0,0;0,0;0,0;0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&#13;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1,0;1,1;1,1;1,1;1,1;1,1;1,1;0,1;0,1;0,1;1,1;1,2;1,2;1,2;3,3;3,3;3,4;3,3;4,3;4,3;3,3;2,2;2,1;2,1;2,1;1,0;1,0;1,0;1,0;2,0;2,0;2,1;2,1;2,1;4,3;4,3;4,3;4,4;3,4;3,4;3,4;2,3;1,2;1,2;1,2;0,2;0,1;0,1;0,1;0,1;1,1;1,1;1,1;1,1;1,1;1,1;1,1;1,0;1,0" o:connectangles="0,0,0,0,0,0,0,0,0,0,0,0,0,0,0,0,0,0,0,0,0,0,0,0,0,0,0,0,0,0,0,0,0,0,0,0,0,0,0,0,0,0,0,0,0,0,0,0,0,0,0,0,0,0,0,0,0,0,0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&#13;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1,0;1,0;2,0;2,0;2,0;2,1;2,1;2,1;2,1;1,1;1,1;1,1;1,1;1,1;1,2;1,2;1,2;1,2;1,2;1,2;1,2;1,1;1,1;1,1;1,1;1,1;1,1;1,1;1,1;2,1;2,1;2,0;1,0;1,0;1,0;1,0;1,0;1,0;1,0;1,1;1,1;1,1;0,1;0,1;0,1;0,1;0,1;0,1;0,1;0,1;0,1;1,1;1,0;1,0;1,0;1,0;1,0;1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&#13;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1,0;1,1;0,1;0,1;0,1;0,1;0,1;0,1;0,1;0,1;1,1;1,1;1,1;1,1;2,1;1,1;1,1;1,1;1,2;1,2;0,2;0,2;0,2;0,2;0,2;0,2;0,2;0,2;0,1;0,1;0,1;0,1;0,1;0,1;0,1;0,1;0,1;0,1;1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11656" w:rsidRPr="00565B06" w:rsidRDefault="00441834" w:rsidP="00D8093C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46D07BF76AA841C1A15787ACCB780EE4"/>
                </w:placeholder>
                <w:temporary/>
                <w:showingPlcHdr/>
              </w:sdtPr>
              <w:sdtEndPr/>
              <w:sdtContent>
                <w:r w:rsidR="00511656" w:rsidRPr="00565B06">
                  <w:t>Skills</w:t>
                </w:r>
              </w:sdtContent>
            </w:sdt>
          </w:p>
        </w:tc>
      </w:tr>
    </w:tbl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408"/>
      </w:tblGrid>
      <w:tr w:rsidR="00511656" w:rsidRPr="00565B06" w:rsidTr="00E33E1F">
        <w:tc>
          <w:tcPr>
            <w:tcW w:w="4407" w:type="dxa"/>
          </w:tcPr>
          <w:p w:rsidR="00511656" w:rsidRPr="00D7030F" w:rsidRDefault="00511656" w:rsidP="00D8093C">
            <w:pPr>
              <w:pStyle w:val="ListBullet"/>
              <w:spacing w:after="80"/>
              <w:ind w:left="0"/>
              <w:rPr>
                <w:b/>
              </w:rPr>
            </w:pPr>
            <w:r w:rsidRPr="00D7030F">
              <w:rPr>
                <w:b/>
              </w:rPr>
              <w:t xml:space="preserve">Programming Languages : </w:t>
            </w:r>
          </w:p>
          <w:p w:rsidR="00511656" w:rsidRDefault="00E33E1F" w:rsidP="00D8093C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C++</w:t>
            </w:r>
          </w:p>
          <w:p w:rsidR="00E33E1F" w:rsidRDefault="00E33E1F" w:rsidP="00675E22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JAVA</w:t>
            </w:r>
          </w:p>
          <w:p w:rsidR="006D2836" w:rsidRDefault="006D2836" w:rsidP="00675E22">
            <w:pPr>
              <w:pStyle w:val="ListBullet"/>
              <w:numPr>
                <w:ilvl w:val="0"/>
                <w:numId w:val="17"/>
              </w:numPr>
              <w:spacing w:after="80"/>
            </w:pPr>
            <w:proofErr w:type="spellStart"/>
            <w:r>
              <w:t>Php</w:t>
            </w:r>
            <w:proofErr w:type="spellEnd"/>
          </w:p>
          <w:p w:rsidR="00752843" w:rsidRPr="00E33E1F" w:rsidRDefault="00752843" w:rsidP="00752843">
            <w:pPr>
              <w:pStyle w:val="ListBullet"/>
              <w:numPr>
                <w:ilvl w:val="0"/>
                <w:numId w:val="0"/>
              </w:numPr>
              <w:spacing w:after="80"/>
              <w:ind w:left="720"/>
            </w:pPr>
          </w:p>
          <w:p w:rsidR="00511656" w:rsidRPr="00D7030F" w:rsidRDefault="00511656" w:rsidP="00D8093C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b/>
              </w:rPr>
            </w:pPr>
            <w:r>
              <w:rPr>
                <w:b/>
              </w:rPr>
              <w:t>Database</w:t>
            </w:r>
            <w:r w:rsidRPr="00D7030F">
              <w:rPr>
                <w:b/>
              </w:rPr>
              <w:t xml:space="preserve"> : </w:t>
            </w:r>
          </w:p>
          <w:p w:rsidR="00511656" w:rsidRDefault="00511656" w:rsidP="00D8093C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MySQL</w:t>
            </w:r>
          </w:p>
          <w:p w:rsidR="007C2959" w:rsidRDefault="007C2959" w:rsidP="007C2959">
            <w:pPr>
              <w:pStyle w:val="ListBullet"/>
              <w:numPr>
                <w:ilvl w:val="0"/>
                <w:numId w:val="0"/>
              </w:numPr>
              <w:spacing w:after="80"/>
              <w:ind w:left="720"/>
            </w:pPr>
          </w:p>
          <w:p w:rsidR="007C2959" w:rsidRDefault="007C2959" w:rsidP="007C2959">
            <w:pPr>
              <w:pStyle w:val="ListBullet"/>
              <w:numPr>
                <w:ilvl w:val="0"/>
                <w:numId w:val="0"/>
              </w:numPr>
              <w:spacing w:after="80"/>
              <w:ind w:left="720"/>
            </w:pPr>
          </w:p>
          <w:p w:rsidR="00997968" w:rsidRPr="00633E05" w:rsidRDefault="00B72355" w:rsidP="00633E05">
            <w:pPr>
              <w:pStyle w:val="ListBullet"/>
              <w:numPr>
                <w:ilvl w:val="0"/>
                <w:numId w:val="0"/>
              </w:numPr>
              <w:spacing w:after="80"/>
              <w:rPr>
                <w:b/>
              </w:rPr>
            </w:pPr>
            <w:r>
              <w:rPr>
                <w:b/>
              </w:rPr>
              <w:t>Other Skills:</w:t>
            </w:r>
          </w:p>
          <w:p w:rsidR="00997968" w:rsidRDefault="00997968" w:rsidP="00997968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MS</w:t>
            </w:r>
            <w:r w:rsidR="00633E05">
              <w:t>-</w:t>
            </w:r>
            <w:r>
              <w:t>Word</w:t>
            </w:r>
          </w:p>
          <w:p w:rsidR="00997968" w:rsidRDefault="00997968" w:rsidP="00997968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lastRenderedPageBreak/>
              <w:t>Excel</w:t>
            </w:r>
          </w:p>
          <w:p w:rsidR="00633E05" w:rsidRDefault="00633E05" w:rsidP="00997968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Powerpoint</w:t>
            </w:r>
            <w:bookmarkStart w:id="0" w:name="_GoBack"/>
            <w:bookmarkEnd w:id="0"/>
          </w:p>
          <w:p w:rsidR="00511656" w:rsidRPr="00565B06" w:rsidRDefault="00511656" w:rsidP="00E33E1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408" w:type="dxa"/>
            <w:tcMar>
              <w:left w:w="576" w:type="dxa"/>
            </w:tcMar>
          </w:tcPr>
          <w:p w:rsidR="00511656" w:rsidRPr="00D7030F" w:rsidRDefault="00511656" w:rsidP="0019469D">
            <w:pPr>
              <w:pStyle w:val="ListBullet"/>
              <w:numPr>
                <w:ilvl w:val="0"/>
                <w:numId w:val="0"/>
              </w:numPr>
              <w:spacing w:after="80"/>
              <w:rPr>
                <w:b/>
              </w:rPr>
            </w:pPr>
            <w:r>
              <w:rPr>
                <w:b/>
              </w:rPr>
              <w:lastRenderedPageBreak/>
              <w:t xml:space="preserve">Scripting </w:t>
            </w:r>
            <w:r w:rsidRPr="00D7030F">
              <w:rPr>
                <w:b/>
              </w:rPr>
              <w:t xml:space="preserve">Languages : </w:t>
            </w:r>
          </w:p>
          <w:p w:rsidR="00511656" w:rsidRDefault="00511656" w:rsidP="00D8093C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HTM</w:t>
            </w:r>
            <w:r w:rsidR="00675E22">
              <w:t>L</w:t>
            </w:r>
          </w:p>
          <w:p w:rsidR="00511656" w:rsidRDefault="00E33E1F" w:rsidP="00E33E1F">
            <w:pPr>
              <w:pStyle w:val="ListBullet"/>
              <w:numPr>
                <w:ilvl w:val="0"/>
                <w:numId w:val="17"/>
              </w:numPr>
              <w:spacing w:after="80"/>
            </w:pPr>
            <w:r>
              <w:t>CSS</w:t>
            </w:r>
          </w:p>
          <w:p w:rsidR="00E33E1F" w:rsidRDefault="00675E22" w:rsidP="00E33E1F">
            <w:pPr>
              <w:pStyle w:val="ListBullet"/>
              <w:numPr>
                <w:ilvl w:val="0"/>
                <w:numId w:val="17"/>
              </w:numPr>
              <w:spacing w:after="80"/>
            </w:pPr>
            <w:proofErr w:type="spellStart"/>
            <w:r>
              <w:t>Javascript</w:t>
            </w:r>
            <w:proofErr w:type="spellEnd"/>
            <w:r>
              <w:t>(</w:t>
            </w:r>
            <w:proofErr w:type="spellStart"/>
            <w:r>
              <w:t>Reactjs</w:t>
            </w:r>
            <w:proofErr w:type="spellEnd"/>
            <w:r>
              <w:t>)</w:t>
            </w:r>
          </w:p>
          <w:p w:rsidR="00511656" w:rsidRPr="00565B06" w:rsidRDefault="00511656" w:rsidP="00E33E1F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7C2959" w:rsidRPr="00565B06" w:rsidTr="00E33E1F">
        <w:trPr>
          <w:gridAfter w:val="1"/>
          <w:wAfter w:w="4407" w:type="dxa"/>
        </w:trPr>
        <w:tc>
          <w:tcPr>
            <w:tcW w:w="4408" w:type="dxa"/>
            <w:tcMar>
              <w:left w:w="576" w:type="dxa"/>
            </w:tcMar>
          </w:tcPr>
          <w:p w:rsidR="00997968" w:rsidRDefault="00997968" w:rsidP="0019469D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</w:p>
          <w:p w:rsidR="007C2959" w:rsidRDefault="007C2959" w:rsidP="0019469D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824"/>
      </w:tblGrid>
      <w:tr w:rsidR="00AC7C34" w:rsidRPr="00565B06" w:rsidTr="00511656">
        <w:tc>
          <w:tcPr>
            <w:tcW w:w="740" w:type="dxa"/>
            <w:tcMar>
              <w:right w:w="216" w:type="dxa"/>
            </w:tcMar>
            <w:vAlign w:val="bottom"/>
          </w:tcPr>
          <w:p w:rsidR="00AC7C34" w:rsidRPr="00565B06" w:rsidRDefault="00AC7C34" w:rsidP="00895897">
            <w:pPr>
              <w:pStyle w:val="Icons"/>
              <w:jc w:val="left"/>
            </w:pPr>
          </w:p>
        </w:tc>
        <w:tc>
          <w:tcPr>
            <w:tcW w:w="8824" w:type="dxa"/>
          </w:tcPr>
          <w:p w:rsidR="00AC7C34" w:rsidRPr="00565B06" w:rsidRDefault="00AC7C34" w:rsidP="007F1C83">
            <w:pPr>
              <w:pStyle w:val="Heading1"/>
              <w:outlineLvl w:val="0"/>
            </w:pPr>
          </w:p>
        </w:tc>
      </w:tr>
    </w:tbl>
    <w:p w:rsidR="00967C1B" w:rsidRPr="00895897" w:rsidRDefault="00967C1B" w:rsidP="00895897">
      <w:pPr>
        <w:pStyle w:val="Heading4"/>
        <w:shd w:val="clear" w:color="auto" w:fill="F3F6F8"/>
        <w:spacing w:before="0" w:line="300" w:lineRule="atLeast"/>
        <w:textAlignment w:val="baseline"/>
        <w:rPr>
          <w:rFonts w:ascii="Helvetica Neue" w:hAnsi="Helvetica Neue"/>
          <w:bCs w:val="0"/>
          <w:iCs w:val="0"/>
          <w:color w:val="77448B"/>
          <w:sz w:val="23"/>
          <w:szCs w:val="23"/>
        </w:rPr>
      </w:pPr>
    </w:p>
    <w:p w:rsidR="007F1C83" w:rsidRPr="007F1C83" w:rsidRDefault="007F1C83" w:rsidP="007F1C83">
      <w:pPr>
        <w:jc w:val="both"/>
        <w:rPr>
          <w:rFonts w:cs="Arial"/>
          <w:color w:val="3D3D3D" w:themeColor="background2" w:themeShade="40"/>
          <w:sz w:val="6"/>
          <w:shd w:val="clear" w:color="auto" w:fill="FFFFFF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824"/>
      </w:tblGrid>
      <w:tr w:rsidR="0045486F" w:rsidRPr="00565B06" w:rsidTr="003F4264">
        <w:tc>
          <w:tcPr>
            <w:tcW w:w="740" w:type="dxa"/>
            <w:tcMar>
              <w:right w:w="216" w:type="dxa"/>
            </w:tcMar>
            <w:vAlign w:val="bottom"/>
          </w:tcPr>
          <w:p w:rsidR="0045486F" w:rsidRPr="00565B06" w:rsidRDefault="00E70A82" w:rsidP="007F1C83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274320"/>
                      <wp:effectExtent l="0" t="0" r="0" b="0"/>
                      <wp:docPr id="6" name="Activities in circle icon" descr="Activitie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1"/>
                                    <a:gd name="T1" fmla="*/ 0 h 261"/>
                                    <a:gd name="T2" fmla="*/ 8 w 261"/>
                                    <a:gd name="T3" fmla="*/ 0 h 261"/>
                                    <a:gd name="T4" fmla="*/ 10 w 261"/>
                                    <a:gd name="T5" fmla="*/ 0 h 261"/>
                                    <a:gd name="T6" fmla="*/ 11 w 261"/>
                                    <a:gd name="T7" fmla="*/ 1 h 261"/>
                                    <a:gd name="T8" fmla="*/ 12 w 261"/>
                                    <a:gd name="T9" fmla="*/ 2 h 261"/>
                                    <a:gd name="T10" fmla="*/ 13 w 261"/>
                                    <a:gd name="T11" fmla="*/ 3 h 261"/>
                                    <a:gd name="T12" fmla="*/ 13 w 261"/>
                                    <a:gd name="T13" fmla="*/ 4 h 261"/>
                                    <a:gd name="T14" fmla="*/ 14 w 261"/>
                                    <a:gd name="T15" fmla="*/ 5 h 261"/>
                                    <a:gd name="T16" fmla="*/ 14 w 261"/>
                                    <a:gd name="T17" fmla="*/ 7 h 261"/>
                                    <a:gd name="T18" fmla="*/ 14 w 261"/>
                                    <a:gd name="T19" fmla="*/ 8 h 261"/>
                                    <a:gd name="T20" fmla="*/ 13 w 261"/>
                                    <a:gd name="T21" fmla="*/ 9 h 261"/>
                                    <a:gd name="T22" fmla="*/ 13 w 261"/>
                                    <a:gd name="T23" fmla="*/ 10 h 261"/>
                                    <a:gd name="T24" fmla="*/ 12 w 261"/>
                                    <a:gd name="T25" fmla="*/ 11 h 261"/>
                                    <a:gd name="T26" fmla="*/ 11 w 261"/>
                                    <a:gd name="T27" fmla="*/ 12 h 261"/>
                                    <a:gd name="T28" fmla="*/ 10 w 261"/>
                                    <a:gd name="T29" fmla="*/ 13 h 261"/>
                                    <a:gd name="T30" fmla="*/ 8 w 261"/>
                                    <a:gd name="T31" fmla="*/ 13 h 261"/>
                                    <a:gd name="T32" fmla="*/ 7 w 261"/>
                                    <a:gd name="T33" fmla="*/ 13 h 261"/>
                                    <a:gd name="T34" fmla="*/ 6 w 261"/>
                                    <a:gd name="T35" fmla="*/ 13 h 261"/>
                                    <a:gd name="T36" fmla="*/ 4 w 261"/>
                                    <a:gd name="T37" fmla="*/ 13 h 261"/>
                                    <a:gd name="T38" fmla="*/ 3 w 261"/>
                                    <a:gd name="T39" fmla="*/ 12 h 261"/>
                                    <a:gd name="T40" fmla="*/ 2 w 261"/>
                                    <a:gd name="T41" fmla="*/ 11 h 261"/>
                                    <a:gd name="T42" fmla="*/ 1 w 261"/>
                                    <a:gd name="T43" fmla="*/ 10 h 261"/>
                                    <a:gd name="T44" fmla="*/ 1 w 261"/>
                                    <a:gd name="T45" fmla="*/ 9 h 261"/>
                                    <a:gd name="T46" fmla="*/ 0 w 261"/>
                                    <a:gd name="T47" fmla="*/ 8 h 261"/>
                                    <a:gd name="T48" fmla="*/ 0 w 261"/>
                                    <a:gd name="T49" fmla="*/ 7 h 261"/>
                                    <a:gd name="T50" fmla="*/ 0 w 261"/>
                                    <a:gd name="T51" fmla="*/ 5 h 261"/>
                                    <a:gd name="T52" fmla="*/ 1 w 261"/>
                                    <a:gd name="T53" fmla="*/ 4 h 261"/>
                                    <a:gd name="T54" fmla="*/ 1 w 261"/>
                                    <a:gd name="T55" fmla="*/ 3 h 261"/>
                                    <a:gd name="T56" fmla="*/ 2 w 261"/>
                                    <a:gd name="T57" fmla="*/ 2 h 261"/>
                                    <a:gd name="T58" fmla="*/ 3 w 261"/>
                                    <a:gd name="T59" fmla="*/ 1 h 261"/>
                                    <a:gd name="T60" fmla="*/ 4 w 261"/>
                                    <a:gd name="T61" fmla="*/ 0 h 261"/>
                                    <a:gd name="T62" fmla="*/ 6 w 261"/>
                                    <a:gd name="T63" fmla="*/ 0 h 261"/>
                                    <a:gd name="T64" fmla="*/ 7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2"/>
                                    <a:gd name="T1" fmla="*/ 0 h 261"/>
                                    <a:gd name="T2" fmla="*/ 8 w 262"/>
                                    <a:gd name="T3" fmla="*/ 0 h 261"/>
                                    <a:gd name="T4" fmla="*/ 10 w 262"/>
                                    <a:gd name="T5" fmla="*/ 0 h 261"/>
                                    <a:gd name="T6" fmla="*/ 11 w 262"/>
                                    <a:gd name="T7" fmla="*/ 1 h 261"/>
                                    <a:gd name="T8" fmla="*/ 12 w 262"/>
                                    <a:gd name="T9" fmla="*/ 2 h 261"/>
                                    <a:gd name="T10" fmla="*/ 13 w 262"/>
                                    <a:gd name="T11" fmla="*/ 3 h 261"/>
                                    <a:gd name="T12" fmla="*/ 13 w 262"/>
                                    <a:gd name="T13" fmla="*/ 4 h 261"/>
                                    <a:gd name="T14" fmla="*/ 14 w 262"/>
                                    <a:gd name="T15" fmla="*/ 5 h 261"/>
                                    <a:gd name="T16" fmla="*/ 14 w 262"/>
                                    <a:gd name="T17" fmla="*/ 7 h 261"/>
                                    <a:gd name="T18" fmla="*/ 14 w 262"/>
                                    <a:gd name="T19" fmla="*/ 8 h 261"/>
                                    <a:gd name="T20" fmla="*/ 13 w 262"/>
                                    <a:gd name="T21" fmla="*/ 9 h 261"/>
                                    <a:gd name="T22" fmla="*/ 13 w 262"/>
                                    <a:gd name="T23" fmla="*/ 10 h 261"/>
                                    <a:gd name="T24" fmla="*/ 12 w 262"/>
                                    <a:gd name="T25" fmla="*/ 11 h 261"/>
                                    <a:gd name="T26" fmla="*/ 11 w 262"/>
                                    <a:gd name="T27" fmla="*/ 12 h 261"/>
                                    <a:gd name="T28" fmla="*/ 10 w 262"/>
                                    <a:gd name="T29" fmla="*/ 13 h 261"/>
                                    <a:gd name="T30" fmla="*/ 8 w 262"/>
                                    <a:gd name="T31" fmla="*/ 13 h 261"/>
                                    <a:gd name="T32" fmla="*/ 7 w 262"/>
                                    <a:gd name="T33" fmla="*/ 13 h 261"/>
                                    <a:gd name="T34" fmla="*/ 6 w 262"/>
                                    <a:gd name="T35" fmla="*/ 13 h 261"/>
                                    <a:gd name="T36" fmla="*/ 4 w 262"/>
                                    <a:gd name="T37" fmla="*/ 13 h 261"/>
                                    <a:gd name="T38" fmla="*/ 3 w 262"/>
                                    <a:gd name="T39" fmla="*/ 12 h 261"/>
                                    <a:gd name="T40" fmla="*/ 2 w 262"/>
                                    <a:gd name="T41" fmla="*/ 11 h 261"/>
                                    <a:gd name="T42" fmla="*/ 1 w 262"/>
                                    <a:gd name="T43" fmla="*/ 10 h 261"/>
                                    <a:gd name="T44" fmla="*/ 1 w 262"/>
                                    <a:gd name="T45" fmla="*/ 9 h 261"/>
                                    <a:gd name="T46" fmla="*/ 0 w 262"/>
                                    <a:gd name="T47" fmla="*/ 8 h 261"/>
                                    <a:gd name="T48" fmla="*/ 0 w 262"/>
                                    <a:gd name="T49" fmla="*/ 7 h 261"/>
                                    <a:gd name="T50" fmla="*/ 0 w 262"/>
                                    <a:gd name="T51" fmla="*/ 5 h 261"/>
                                    <a:gd name="T52" fmla="*/ 1 w 262"/>
                                    <a:gd name="T53" fmla="*/ 4 h 261"/>
                                    <a:gd name="T54" fmla="*/ 1 w 262"/>
                                    <a:gd name="T55" fmla="*/ 3 h 261"/>
                                    <a:gd name="T56" fmla="*/ 2 w 262"/>
                                    <a:gd name="T57" fmla="*/ 2 h 261"/>
                                    <a:gd name="T58" fmla="*/ 3 w 262"/>
                                    <a:gd name="T59" fmla="*/ 1 h 261"/>
                                    <a:gd name="T60" fmla="*/ 4 w 262"/>
                                    <a:gd name="T61" fmla="*/ 0 h 261"/>
                                    <a:gd name="T62" fmla="*/ 6 w 262"/>
                                    <a:gd name="T63" fmla="*/ 0 h 261"/>
                                    <a:gd name="T64" fmla="*/ 7 w 262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1"/>
                                    <a:gd name="T1" fmla="*/ 0 h 261"/>
                                    <a:gd name="T2" fmla="*/ 8 w 261"/>
                                    <a:gd name="T3" fmla="*/ 0 h 261"/>
                                    <a:gd name="T4" fmla="*/ 10 w 261"/>
                                    <a:gd name="T5" fmla="*/ 0 h 261"/>
                                    <a:gd name="T6" fmla="*/ 11 w 261"/>
                                    <a:gd name="T7" fmla="*/ 1 h 261"/>
                                    <a:gd name="T8" fmla="*/ 12 w 261"/>
                                    <a:gd name="T9" fmla="*/ 2 h 261"/>
                                    <a:gd name="T10" fmla="*/ 13 w 261"/>
                                    <a:gd name="T11" fmla="*/ 3 h 261"/>
                                    <a:gd name="T12" fmla="*/ 13 w 261"/>
                                    <a:gd name="T13" fmla="*/ 4 h 261"/>
                                    <a:gd name="T14" fmla="*/ 14 w 261"/>
                                    <a:gd name="T15" fmla="*/ 5 h 261"/>
                                    <a:gd name="T16" fmla="*/ 14 w 261"/>
                                    <a:gd name="T17" fmla="*/ 7 h 261"/>
                                    <a:gd name="T18" fmla="*/ 14 w 261"/>
                                    <a:gd name="T19" fmla="*/ 8 h 261"/>
                                    <a:gd name="T20" fmla="*/ 13 w 261"/>
                                    <a:gd name="T21" fmla="*/ 9 h 261"/>
                                    <a:gd name="T22" fmla="*/ 13 w 261"/>
                                    <a:gd name="T23" fmla="*/ 10 h 261"/>
                                    <a:gd name="T24" fmla="*/ 12 w 261"/>
                                    <a:gd name="T25" fmla="*/ 11 h 261"/>
                                    <a:gd name="T26" fmla="*/ 11 w 261"/>
                                    <a:gd name="T27" fmla="*/ 12 h 261"/>
                                    <a:gd name="T28" fmla="*/ 10 w 261"/>
                                    <a:gd name="T29" fmla="*/ 13 h 261"/>
                                    <a:gd name="T30" fmla="*/ 8 w 261"/>
                                    <a:gd name="T31" fmla="*/ 13 h 261"/>
                                    <a:gd name="T32" fmla="*/ 7 w 261"/>
                                    <a:gd name="T33" fmla="*/ 13 h 261"/>
                                    <a:gd name="T34" fmla="*/ 6 w 261"/>
                                    <a:gd name="T35" fmla="*/ 13 h 261"/>
                                    <a:gd name="T36" fmla="*/ 4 w 261"/>
                                    <a:gd name="T37" fmla="*/ 13 h 261"/>
                                    <a:gd name="T38" fmla="*/ 3 w 261"/>
                                    <a:gd name="T39" fmla="*/ 12 h 261"/>
                                    <a:gd name="T40" fmla="*/ 2 w 261"/>
                                    <a:gd name="T41" fmla="*/ 11 h 261"/>
                                    <a:gd name="T42" fmla="*/ 1 w 261"/>
                                    <a:gd name="T43" fmla="*/ 10 h 261"/>
                                    <a:gd name="T44" fmla="*/ 1 w 261"/>
                                    <a:gd name="T45" fmla="*/ 9 h 261"/>
                                    <a:gd name="T46" fmla="*/ 0 w 261"/>
                                    <a:gd name="T47" fmla="*/ 8 h 261"/>
                                    <a:gd name="T48" fmla="*/ 0 w 261"/>
                                    <a:gd name="T49" fmla="*/ 7 h 261"/>
                                    <a:gd name="T50" fmla="*/ 0 w 261"/>
                                    <a:gd name="T51" fmla="*/ 5 h 261"/>
                                    <a:gd name="T52" fmla="*/ 1 w 261"/>
                                    <a:gd name="T53" fmla="*/ 4 h 261"/>
                                    <a:gd name="T54" fmla="*/ 1 w 261"/>
                                    <a:gd name="T55" fmla="*/ 3 h 261"/>
                                    <a:gd name="T56" fmla="*/ 2 w 261"/>
                                    <a:gd name="T57" fmla="*/ 2 h 261"/>
                                    <a:gd name="T58" fmla="*/ 3 w 261"/>
                                    <a:gd name="T59" fmla="*/ 1 h 261"/>
                                    <a:gd name="T60" fmla="*/ 4 w 261"/>
                                    <a:gd name="T61" fmla="*/ 0 h 261"/>
                                    <a:gd name="T62" fmla="*/ 6 w 261"/>
                                    <a:gd name="T63" fmla="*/ 0 h 261"/>
                                    <a:gd name="T64" fmla="*/ 7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668ED" id="Activities in circle icon" o:spid="_x0000_s1026" alt="Activities icon" style="width:21.6pt;height:21.6pt;mso-position-horizontal-relative:char;mso-position-vertical-relative:line" coordsize="171,1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">
                      <v:shape id="Activities icon circle" o:spid="_x0000_s1027" alt="Activities icon circle" style="position:absolute;width:171;height:171;visibility:visible;mso-wrap-style:square;v-text-anchor:top" coordsize="3246,32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&#13;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&#13;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&#13;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24" w:type="dxa"/>
          </w:tcPr>
          <w:p w:rsidR="0045486F" w:rsidRDefault="00645463" w:rsidP="007F1C83">
            <w:pPr>
              <w:pStyle w:val="Heading1"/>
              <w:outlineLvl w:val="0"/>
            </w:pPr>
            <w:r>
              <w:t>Achievements</w:t>
            </w:r>
          </w:p>
          <w:p w:rsidR="007F1C83" w:rsidRPr="007F1C83" w:rsidRDefault="007F1C83" w:rsidP="007F1C83">
            <w:pPr>
              <w:pStyle w:val="Heading1"/>
              <w:outlineLvl w:val="0"/>
              <w:rPr>
                <w:sz w:val="4"/>
              </w:rPr>
            </w:pPr>
          </w:p>
        </w:tc>
      </w:tr>
    </w:tbl>
    <w:p w:rsidR="0098756F" w:rsidRPr="006F25DE" w:rsidRDefault="0098756F" w:rsidP="0098756F">
      <w:pPr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6F25DE">
        <w:rPr>
          <w:rFonts w:cstheme="minorHAnsi"/>
          <w:sz w:val="24"/>
          <w:szCs w:val="24"/>
        </w:rPr>
        <w:t>Won 1</w:t>
      </w:r>
      <w:r w:rsidRPr="006F25DE">
        <w:rPr>
          <w:rFonts w:cstheme="minorHAnsi"/>
          <w:sz w:val="24"/>
          <w:szCs w:val="24"/>
          <w:vertAlign w:val="superscript"/>
        </w:rPr>
        <w:t>st</w:t>
      </w:r>
      <w:r w:rsidRPr="006F25DE">
        <w:rPr>
          <w:rFonts w:cstheme="minorHAnsi"/>
          <w:sz w:val="24"/>
          <w:szCs w:val="24"/>
        </w:rPr>
        <w:t xml:space="preserve"> price in quiz contest (All India Inter </w:t>
      </w:r>
      <w:r w:rsidR="003A243A" w:rsidRPr="006F25DE">
        <w:rPr>
          <w:rFonts w:cstheme="minorHAnsi"/>
          <w:sz w:val="24"/>
          <w:szCs w:val="24"/>
        </w:rPr>
        <w:t>college</w:t>
      </w:r>
      <w:r w:rsidRPr="006F25DE">
        <w:rPr>
          <w:rFonts w:cstheme="minorHAnsi"/>
          <w:sz w:val="24"/>
          <w:szCs w:val="24"/>
        </w:rPr>
        <w:t xml:space="preserve"> Round)and got certificate ,shield and gift hamper.</w:t>
      </w:r>
    </w:p>
    <w:p w:rsidR="0098756F" w:rsidRPr="006F25DE" w:rsidRDefault="0098756F" w:rsidP="0098756F">
      <w:pPr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6F25DE">
        <w:rPr>
          <w:rFonts w:cstheme="minorHAnsi"/>
          <w:sz w:val="24"/>
          <w:szCs w:val="24"/>
        </w:rPr>
        <w:t>Won  medals</w:t>
      </w:r>
      <w:r w:rsidR="00845ADB" w:rsidRPr="006F25DE">
        <w:rPr>
          <w:rFonts w:cstheme="minorHAnsi"/>
          <w:sz w:val="24"/>
          <w:szCs w:val="24"/>
        </w:rPr>
        <w:t xml:space="preserve"> and certificates</w:t>
      </w:r>
      <w:r w:rsidRPr="006F25DE">
        <w:rPr>
          <w:rFonts w:cstheme="minorHAnsi"/>
          <w:sz w:val="24"/>
          <w:szCs w:val="24"/>
        </w:rPr>
        <w:t xml:space="preserve"> in school </w:t>
      </w:r>
      <w:proofErr w:type="spellStart"/>
      <w:r w:rsidRPr="006F25DE">
        <w:rPr>
          <w:rFonts w:cstheme="minorHAnsi"/>
          <w:sz w:val="24"/>
          <w:szCs w:val="24"/>
        </w:rPr>
        <w:t>kho-kho</w:t>
      </w:r>
      <w:proofErr w:type="spellEnd"/>
      <w:r w:rsidRPr="006F25DE">
        <w:rPr>
          <w:rFonts w:cstheme="minorHAnsi"/>
          <w:sz w:val="24"/>
          <w:szCs w:val="24"/>
        </w:rPr>
        <w:t xml:space="preserve"> matches.</w:t>
      </w:r>
    </w:p>
    <w:p w:rsidR="00EB76F0" w:rsidRPr="006F25DE" w:rsidRDefault="00EB76F0" w:rsidP="00EB76F0">
      <w:pPr>
        <w:numPr>
          <w:ilvl w:val="0"/>
          <w:numId w:val="21"/>
        </w:numPr>
        <w:spacing w:after="0"/>
        <w:jc w:val="both"/>
        <w:rPr>
          <w:rFonts w:eastAsia="Times New Roman" w:cstheme="minorHAnsi"/>
          <w:color w:val="3D3D3D" w:themeColor="background2" w:themeShade="40"/>
          <w:sz w:val="24"/>
          <w:szCs w:val="24"/>
        </w:rPr>
      </w:pPr>
      <w:r w:rsidRPr="006F25DE">
        <w:rPr>
          <w:rFonts w:cstheme="minorHAnsi"/>
          <w:sz w:val="24"/>
          <w:szCs w:val="24"/>
        </w:rPr>
        <w:t xml:space="preserve">Participated in </w:t>
      </w:r>
      <w:r w:rsidR="00845ADB" w:rsidRPr="006F25DE">
        <w:rPr>
          <w:rFonts w:cstheme="minorHAnsi"/>
          <w:sz w:val="24"/>
          <w:szCs w:val="24"/>
        </w:rPr>
        <w:t>youth fest (2019)</w:t>
      </w:r>
      <w:r w:rsidRPr="006F25DE">
        <w:rPr>
          <w:rFonts w:cstheme="minorHAnsi"/>
          <w:sz w:val="24"/>
          <w:szCs w:val="24"/>
        </w:rPr>
        <w:t xml:space="preserve">and </w:t>
      </w:r>
      <w:r w:rsidR="00845ADB" w:rsidRPr="006F25DE">
        <w:rPr>
          <w:rFonts w:cstheme="minorHAnsi"/>
          <w:sz w:val="24"/>
          <w:szCs w:val="24"/>
        </w:rPr>
        <w:t>color fest(2017,2018)</w:t>
      </w:r>
      <w:r w:rsidRPr="006F25DE">
        <w:rPr>
          <w:rFonts w:cstheme="minorHAnsi"/>
          <w:sz w:val="24"/>
          <w:szCs w:val="24"/>
        </w:rPr>
        <w:t xml:space="preserve"> </w:t>
      </w:r>
      <w:r w:rsidR="000841BF">
        <w:rPr>
          <w:rFonts w:cstheme="minorHAnsi"/>
          <w:sz w:val="24"/>
          <w:szCs w:val="24"/>
        </w:rPr>
        <w:t>etc</w:t>
      </w:r>
      <w:r w:rsidRPr="006F25DE">
        <w:rPr>
          <w:rFonts w:cstheme="minorHAnsi"/>
          <w:sz w:val="24"/>
          <w:szCs w:val="24"/>
        </w:rPr>
        <w:t>.</w:t>
      </w:r>
    </w:p>
    <w:p w:rsidR="0098756F" w:rsidRPr="00412232" w:rsidRDefault="0098756F" w:rsidP="00EB76F0">
      <w:pPr>
        <w:spacing w:after="0"/>
        <w:ind w:left="360"/>
        <w:jc w:val="both"/>
        <w:rPr>
          <w:rFonts w:ascii="Book Antiqua" w:hAnsi="Book Antiqua"/>
          <w:sz w:val="20"/>
          <w:szCs w:val="20"/>
        </w:rPr>
      </w:pPr>
    </w:p>
    <w:p w:rsidR="008049FD" w:rsidRPr="007821F3" w:rsidRDefault="0098756F" w:rsidP="007821F3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259A6">
        <w:rPr>
          <w:rStyle w:val="Emphasis"/>
          <w:rFonts w:ascii="Book Antiqua" w:hAnsi="Book Antiqua"/>
          <w:i/>
          <w:sz w:val="20"/>
          <w:szCs w:val="20"/>
        </w:rPr>
        <w:tab/>
      </w:r>
      <w:r w:rsidRPr="003259A6">
        <w:rPr>
          <w:rStyle w:val="Emphasis"/>
          <w:rFonts w:ascii="Book Antiqua" w:hAnsi="Book Antiqua"/>
          <w:i/>
          <w:sz w:val="20"/>
          <w:szCs w:val="20"/>
        </w:rPr>
        <w:tab/>
      </w:r>
      <w:r w:rsidRPr="003259A6">
        <w:rPr>
          <w:rStyle w:val="Emphasis"/>
          <w:rFonts w:ascii="Book Antiqua" w:hAnsi="Book Antiqua"/>
          <w:i/>
          <w:sz w:val="20"/>
          <w:szCs w:val="20"/>
        </w:rPr>
        <w:tab/>
      </w:r>
      <w:r w:rsidRPr="003259A6">
        <w:rPr>
          <w:rStyle w:val="Emphasis"/>
          <w:rFonts w:ascii="Book Antiqua" w:hAnsi="Book Antiqua"/>
          <w:i/>
          <w:sz w:val="20"/>
          <w:szCs w:val="20"/>
        </w:rPr>
        <w:tab/>
      </w:r>
      <w:r w:rsidRPr="003259A6">
        <w:rPr>
          <w:rStyle w:val="Emphasis"/>
          <w:rFonts w:ascii="Book Antiqua" w:hAnsi="Book Antiqua"/>
          <w:i/>
          <w:sz w:val="20"/>
          <w:szCs w:val="20"/>
        </w:rPr>
        <w:tab/>
      </w:r>
      <w:r w:rsidRPr="003259A6">
        <w:rPr>
          <w:rStyle w:val="Emphasis"/>
          <w:rFonts w:ascii="Book Antiqua" w:hAnsi="Book Antiqua"/>
          <w:i/>
          <w:sz w:val="20"/>
          <w:szCs w:val="20"/>
        </w:rPr>
        <w:tab/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742"/>
      </w:tblGrid>
      <w:tr w:rsidR="005949CF" w:rsidTr="007821F3">
        <w:tc>
          <w:tcPr>
            <w:tcW w:w="822" w:type="dxa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  <w:hideMark/>
          </w:tcPr>
          <w:p w:rsidR="005949CF" w:rsidRDefault="00E70A82" w:rsidP="007F1C83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274320"/>
                      <wp:effectExtent l="0" t="0" r="0" b="0"/>
                      <wp:docPr id="1" name=" 117" descr="Activitie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5 w 3246"/>
                                    <a:gd name="T1" fmla="*/ 0 h 3246"/>
                                    <a:gd name="T2" fmla="*/ 5 w 3246"/>
                                    <a:gd name="T3" fmla="*/ 0 h 3246"/>
                                    <a:gd name="T4" fmla="*/ 6 w 3246"/>
                                    <a:gd name="T5" fmla="*/ 0 h 3246"/>
                                    <a:gd name="T6" fmla="*/ 6 w 3246"/>
                                    <a:gd name="T7" fmla="*/ 0 h 3246"/>
                                    <a:gd name="T8" fmla="*/ 7 w 3246"/>
                                    <a:gd name="T9" fmla="*/ 1 h 3246"/>
                                    <a:gd name="T10" fmla="*/ 7 w 3246"/>
                                    <a:gd name="T11" fmla="*/ 1 h 3246"/>
                                    <a:gd name="T12" fmla="*/ 8 w 3246"/>
                                    <a:gd name="T13" fmla="*/ 1 h 3246"/>
                                    <a:gd name="T14" fmla="*/ 8 w 3246"/>
                                    <a:gd name="T15" fmla="*/ 2 h 3246"/>
                                    <a:gd name="T16" fmla="*/ 8 w 3246"/>
                                    <a:gd name="T17" fmla="*/ 2 h 3246"/>
                                    <a:gd name="T18" fmla="*/ 9 w 3246"/>
                                    <a:gd name="T19" fmla="*/ 3 h 3246"/>
                                    <a:gd name="T20" fmla="*/ 9 w 3246"/>
                                    <a:gd name="T21" fmla="*/ 3 h 3246"/>
                                    <a:gd name="T22" fmla="*/ 9 w 3246"/>
                                    <a:gd name="T23" fmla="*/ 4 h 3246"/>
                                    <a:gd name="T24" fmla="*/ 9 w 3246"/>
                                    <a:gd name="T25" fmla="*/ 4 h 3246"/>
                                    <a:gd name="T26" fmla="*/ 9 w 3246"/>
                                    <a:gd name="T27" fmla="*/ 5 h 3246"/>
                                    <a:gd name="T28" fmla="*/ 9 w 3246"/>
                                    <a:gd name="T29" fmla="*/ 5 h 3246"/>
                                    <a:gd name="T30" fmla="*/ 9 w 3246"/>
                                    <a:gd name="T31" fmla="*/ 6 h 3246"/>
                                    <a:gd name="T32" fmla="*/ 9 w 3246"/>
                                    <a:gd name="T33" fmla="*/ 6 h 3246"/>
                                    <a:gd name="T34" fmla="*/ 8 w 3246"/>
                                    <a:gd name="T35" fmla="*/ 7 h 3246"/>
                                    <a:gd name="T36" fmla="*/ 8 w 3246"/>
                                    <a:gd name="T37" fmla="*/ 7 h 3246"/>
                                    <a:gd name="T38" fmla="*/ 8 w 3246"/>
                                    <a:gd name="T39" fmla="*/ 8 h 3246"/>
                                    <a:gd name="T40" fmla="*/ 7 w 3246"/>
                                    <a:gd name="T41" fmla="*/ 8 h 3246"/>
                                    <a:gd name="T42" fmla="*/ 7 w 3246"/>
                                    <a:gd name="T43" fmla="*/ 8 h 3246"/>
                                    <a:gd name="T44" fmla="*/ 6 w 3246"/>
                                    <a:gd name="T45" fmla="*/ 9 h 3246"/>
                                    <a:gd name="T46" fmla="*/ 6 w 3246"/>
                                    <a:gd name="T47" fmla="*/ 9 h 3246"/>
                                    <a:gd name="T48" fmla="*/ 5 w 3246"/>
                                    <a:gd name="T49" fmla="*/ 9 h 3246"/>
                                    <a:gd name="T50" fmla="*/ 5 w 3246"/>
                                    <a:gd name="T51" fmla="*/ 9 h 3246"/>
                                    <a:gd name="T52" fmla="*/ 4 w 3246"/>
                                    <a:gd name="T53" fmla="*/ 9 h 3246"/>
                                    <a:gd name="T54" fmla="*/ 4 w 3246"/>
                                    <a:gd name="T55" fmla="*/ 9 h 3246"/>
                                    <a:gd name="T56" fmla="*/ 3 w 3246"/>
                                    <a:gd name="T57" fmla="*/ 9 h 3246"/>
                                    <a:gd name="T58" fmla="*/ 3 w 3246"/>
                                    <a:gd name="T59" fmla="*/ 9 h 3246"/>
                                    <a:gd name="T60" fmla="*/ 2 w 3246"/>
                                    <a:gd name="T61" fmla="*/ 8 h 3246"/>
                                    <a:gd name="T62" fmla="*/ 2 w 3246"/>
                                    <a:gd name="T63" fmla="*/ 8 h 3246"/>
                                    <a:gd name="T64" fmla="*/ 1 w 3246"/>
                                    <a:gd name="T65" fmla="*/ 8 h 3246"/>
                                    <a:gd name="T66" fmla="*/ 1 w 3246"/>
                                    <a:gd name="T67" fmla="*/ 7 h 3246"/>
                                    <a:gd name="T68" fmla="*/ 1 w 3246"/>
                                    <a:gd name="T69" fmla="*/ 7 h 3246"/>
                                    <a:gd name="T70" fmla="*/ 0 w 3246"/>
                                    <a:gd name="T71" fmla="*/ 6 h 3246"/>
                                    <a:gd name="T72" fmla="*/ 0 w 3246"/>
                                    <a:gd name="T73" fmla="*/ 6 h 3246"/>
                                    <a:gd name="T74" fmla="*/ 0 w 3246"/>
                                    <a:gd name="T75" fmla="*/ 5 h 3246"/>
                                    <a:gd name="T76" fmla="*/ 0 w 3246"/>
                                    <a:gd name="T77" fmla="*/ 5 h 3246"/>
                                    <a:gd name="T78" fmla="*/ 0 w 3246"/>
                                    <a:gd name="T79" fmla="*/ 4 h 3246"/>
                                    <a:gd name="T80" fmla="*/ 0 w 3246"/>
                                    <a:gd name="T81" fmla="*/ 4 h 3246"/>
                                    <a:gd name="T82" fmla="*/ 0 w 3246"/>
                                    <a:gd name="T83" fmla="*/ 3 h 3246"/>
                                    <a:gd name="T84" fmla="*/ 0 w 3246"/>
                                    <a:gd name="T85" fmla="*/ 3 h 3246"/>
                                    <a:gd name="T86" fmla="*/ 1 w 3246"/>
                                    <a:gd name="T87" fmla="*/ 2 h 3246"/>
                                    <a:gd name="T88" fmla="*/ 1 w 3246"/>
                                    <a:gd name="T89" fmla="*/ 2 h 3246"/>
                                    <a:gd name="T90" fmla="*/ 1 w 3246"/>
                                    <a:gd name="T91" fmla="*/ 1 h 3246"/>
                                    <a:gd name="T92" fmla="*/ 2 w 3246"/>
                                    <a:gd name="T93" fmla="*/ 1 h 3246"/>
                                    <a:gd name="T94" fmla="*/ 2 w 3246"/>
                                    <a:gd name="T95" fmla="*/ 1 h 3246"/>
                                    <a:gd name="T96" fmla="*/ 3 w 3246"/>
                                    <a:gd name="T97" fmla="*/ 0 h 3246"/>
                                    <a:gd name="T98" fmla="*/ 3 w 3246"/>
                                    <a:gd name="T99" fmla="*/ 0 h 3246"/>
                                    <a:gd name="T100" fmla="*/ 4 w 3246"/>
                                    <a:gd name="T101" fmla="*/ 0 h 3246"/>
                                    <a:gd name="T102" fmla="*/ 4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0 w 261"/>
                                    <a:gd name="T1" fmla="*/ 0 h 261"/>
                                    <a:gd name="T2" fmla="*/ 0 w 261"/>
                                    <a:gd name="T3" fmla="*/ 0 h 261"/>
                                    <a:gd name="T4" fmla="*/ 1 w 261"/>
                                    <a:gd name="T5" fmla="*/ 0 h 261"/>
                                    <a:gd name="T6" fmla="*/ 1 w 261"/>
                                    <a:gd name="T7" fmla="*/ 0 h 261"/>
                                    <a:gd name="T8" fmla="*/ 1 w 261"/>
                                    <a:gd name="T9" fmla="*/ 0 h 261"/>
                                    <a:gd name="T10" fmla="*/ 1 w 261"/>
                                    <a:gd name="T11" fmla="*/ 0 h 261"/>
                                    <a:gd name="T12" fmla="*/ 1 w 261"/>
                                    <a:gd name="T13" fmla="*/ 0 h 261"/>
                                    <a:gd name="T14" fmla="*/ 1 w 261"/>
                                    <a:gd name="T15" fmla="*/ 0 h 261"/>
                                    <a:gd name="T16" fmla="*/ 1 w 261"/>
                                    <a:gd name="T17" fmla="*/ 0 h 261"/>
                                    <a:gd name="T18" fmla="*/ 1 w 261"/>
                                    <a:gd name="T19" fmla="*/ 0 h 261"/>
                                    <a:gd name="T20" fmla="*/ 1 w 261"/>
                                    <a:gd name="T21" fmla="*/ 0 h 261"/>
                                    <a:gd name="T22" fmla="*/ 1 w 261"/>
                                    <a:gd name="T23" fmla="*/ 0 h 261"/>
                                    <a:gd name="T24" fmla="*/ 1 w 261"/>
                                    <a:gd name="T25" fmla="*/ 1 h 261"/>
                                    <a:gd name="T26" fmla="*/ 1 w 261"/>
                                    <a:gd name="T27" fmla="*/ 1 h 261"/>
                                    <a:gd name="T28" fmla="*/ 1 w 261"/>
                                    <a:gd name="T29" fmla="*/ 1 h 261"/>
                                    <a:gd name="T30" fmla="*/ 0 w 261"/>
                                    <a:gd name="T31" fmla="*/ 1 h 261"/>
                                    <a:gd name="T32" fmla="*/ 0 w 261"/>
                                    <a:gd name="T33" fmla="*/ 1 h 261"/>
                                    <a:gd name="T34" fmla="*/ 0 w 261"/>
                                    <a:gd name="T35" fmla="*/ 1 h 261"/>
                                    <a:gd name="T36" fmla="*/ 0 w 261"/>
                                    <a:gd name="T37" fmla="*/ 1 h 261"/>
                                    <a:gd name="T38" fmla="*/ 0 w 261"/>
                                    <a:gd name="T39" fmla="*/ 1 h 261"/>
                                    <a:gd name="T40" fmla="*/ 0 w 261"/>
                                    <a:gd name="T41" fmla="*/ 1 h 261"/>
                                    <a:gd name="T42" fmla="*/ 0 w 261"/>
                                    <a:gd name="T43" fmla="*/ 0 h 261"/>
                                    <a:gd name="T44" fmla="*/ 0 w 261"/>
                                    <a:gd name="T45" fmla="*/ 0 h 261"/>
                                    <a:gd name="T46" fmla="*/ 0 w 261"/>
                                    <a:gd name="T47" fmla="*/ 0 h 261"/>
                                    <a:gd name="T48" fmla="*/ 0 w 261"/>
                                    <a:gd name="T49" fmla="*/ 0 h 261"/>
                                    <a:gd name="T50" fmla="*/ 0 w 261"/>
                                    <a:gd name="T51" fmla="*/ 0 h 261"/>
                                    <a:gd name="T52" fmla="*/ 0 w 261"/>
                                    <a:gd name="T53" fmla="*/ 0 h 261"/>
                                    <a:gd name="T54" fmla="*/ 0 w 261"/>
                                    <a:gd name="T55" fmla="*/ 0 h 261"/>
                                    <a:gd name="T56" fmla="*/ 0 w 261"/>
                                    <a:gd name="T57" fmla="*/ 0 h 261"/>
                                    <a:gd name="T58" fmla="*/ 0 w 261"/>
                                    <a:gd name="T59" fmla="*/ 0 h 261"/>
                                    <a:gd name="T60" fmla="*/ 0 w 261"/>
                                    <a:gd name="T61" fmla="*/ 0 h 261"/>
                                    <a:gd name="T62" fmla="*/ 0 w 261"/>
                                    <a:gd name="T63" fmla="*/ 0 h 261"/>
                                    <a:gd name="T64" fmla="*/ 0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0 w 262"/>
                                    <a:gd name="T1" fmla="*/ 0 h 261"/>
                                    <a:gd name="T2" fmla="*/ 0 w 262"/>
                                    <a:gd name="T3" fmla="*/ 0 h 261"/>
                                    <a:gd name="T4" fmla="*/ 1 w 262"/>
                                    <a:gd name="T5" fmla="*/ 0 h 261"/>
                                    <a:gd name="T6" fmla="*/ 1 w 262"/>
                                    <a:gd name="T7" fmla="*/ 0 h 261"/>
                                    <a:gd name="T8" fmla="*/ 1 w 262"/>
                                    <a:gd name="T9" fmla="*/ 0 h 261"/>
                                    <a:gd name="T10" fmla="*/ 1 w 262"/>
                                    <a:gd name="T11" fmla="*/ 0 h 261"/>
                                    <a:gd name="T12" fmla="*/ 1 w 262"/>
                                    <a:gd name="T13" fmla="*/ 0 h 261"/>
                                    <a:gd name="T14" fmla="*/ 1 w 262"/>
                                    <a:gd name="T15" fmla="*/ 0 h 261"/>
                                    <a:gd name="T16" fmla="*/ 1 w 262"/>
                                    <a:gd name="T17" fmla="*/ 0 h 261"/>
                                    <a:gd name="T18" fmla="*/ 1 w 262"/>
                                    <a:gd name="T19" fmla="*/ 0 h 261"/>
                                    <a:gd name="T20" fmla="*/ 1 w 262"/>
                                    <a:gd name="T21" fmla="*/ 0 h 261"/>
                                    <a:gd name="T22" fmla="*/ 1 w 262"/>
                                    <a:gd name="T23" fmla="*/ 0 h 261"/>
                                    <a:gd name="T24" fmla="*/ 1 w 262"/>
                                    <a:gd name="T25" fmla="*/ 1 h 261"/>
                                    <a:gd name="T26" fmla="*/ 1 w 262"/>
                                    <a:gd name="T27" fmla="*/ 1 h 261"/>
                                    <a:gd name="T28" fmla="*/ 1 w 262"/>
                                    <a:gd name="T29" fmla="*/ 1 h 261"/>
                                    <a:gd name="T30" fmla="*/ 0 w 262"/>
                                    <a:gd name="T31" fmla="*/ 1 h 261"/>
                                    <a:gd name="T32" fmla="*/ 0 w 262"/>
                                    <a:gd name="T33" fmla="*/ 1 h 261"/>
                                    <a:gd name="T34" fmla="*/ 0 w 262"/>
                                    <a:gd name="T35" fmla="*/ 1 h 261"/>
                                    <a:gd name="T36" fmla="*/ 0 w 262"/>
                                    <a:gd name="T37" fmla="*/ 1 h 261"/>
                                    <a:gd name="T38" fmla="*/ 0 w 262"/>
                                    <a:gd name="T39" fmla="*/ 1 h 261"/>
                                    <a:gd name="T40" fmla="*/ 0 w 262"/>
                                    <a:gd name="T41" fmla="*/ 1 h 261"/>
                                    <a:gd name="T42" fmla="*/ 0 w 262"/>
                                    <a:gd name="T43" fmla="*/ 0 h 261"/>
                                    <a:gd name="T44" fmla="*/ 0 w 262"/>
                                    <a:gd name="T45" fmla="*/ 0 h 261"/>
                                    <a:gd name="T46" fmla="*/ 0 w 262"/>
                                    <a:gd name="T47" fmla="*/ 0 h 261"/>
                                    <a:gd name="T48" fmla="*/ 0 w 262"/>
                                    <a:gd name="T49" fmla="*/ 0 h 261"/>
                                    <a:gd name="T50" fmla="*/ 0 w 262"/>
                                    <a:gd name="T51" fmla="*/ 0 h 261"/>
                                    <a:gd name="T52" fmla="*/ 0 w 262"/>
                                    <a:gd name="T53" fmla="*/ 0 h 261"/>
                                    <a:gd name="T54" fmla="*/ 0 w 262"/>
                                    <a:gd name="T55" fmla="*/ 0 h 261"/>
                                    <a:gd name="T56" fmla="*/ 0 w 262"/>
                                    <a:gd name="T57" fmla="*/ 0 h 261"/>
                                    <a:gd name="T58" fmla="*/ 0 w 262"/>
                                    <a:gd name="T59" fmla="*/ 0 h 261"/>
                                    <a:gd name="T60" fmla="*/ 0 w 262"/>
                                    <a:gd name="T61" fmla="*/ 0 h 261"/>
                                    <a:gd name="T62" fmla="*/ 0 w 262"/>
                                    <a:gd name="T63" fmla="*/ 0 h 261"/>
                                    <a:gd name="T64" fmla="*/ 0 w 262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0 w 261"/>
                                    <a:gd name="T1" fmla="*/ 0 h 261"/>
                                    <a:gd name="T2" fmla="*/ 0 w 261"/>
                                    <a:gd name="T3" fmla="*/ 0 h 261"/>
                                    <a:gd name="T4" fmla="*/ 1 w 261"/>
                                    <a:gd name="T5" fmla="*/ 0 h 261"/>
                                    <a:gd name="T6" fmla="*/ 1 w 261"/>
                                    <a:gd name="T7" fmla="*/ 0 h 261"/>
                                    <a:gd name="T8" fmla="*/ 1 w 261"/>
                                    <a:gd name="T9" fmla="*/ 0 h 261"/>
                                    <a:gd name="T10" fmla="*/ 1 w 261"/>
                                    <a:gd name="T11" fmla="*/ 0 h 261"/>
                                    <a:gd name="T12" fmla="*/ 1 w 261"/>
                                    <a:gd name="T13" fmla="*/ 0 h 261"/>
                                    <a:gd name="T14" fmla="*/ 1 w 261"/>
                                    <a:gd name="T15" fmla="*/ 0 h 261"/>
                                    <a:gd name="T16" fmla="*/ 1 w 261"/>
                                    <a:gd name="T17" fmla="*/ 0 h 261"/>
                                    <a:gd name="T18" fmla="*/ 1 w 261"/>
                                    <a:gd name="T19" fmla="*/ 0 h 261"/>
                                    <a:gd name="T20" fmla="*/ 1 w 261"/>
                                    <a:gd name="T21" fmla="*/ 0 h 261"/>
                                    <a:gd name="T22" fmla="*/ 1 w 261"/>
                                    <a:gd name="T23" fmla="*/ 0 h 261"/>
                                    <a:gd name="T24" fmla="*/ 1 w 261"/>
                                    <a:gd name="T25" fmla="*/ 1 h 261"/>
                                    <a:gd name="T26" fmla="*/ 1 w 261"/>
                                    <a:gd name="T27" fmla="*/ 1 h 261"/>
                                    <a:gd name="T28" fmla="*/ 1 w 261"/>
                                    <a:gd name="T29" fmla="*/ 1 h 261"/>
                                    <a:gd name="T30" fmla="*/ 0 w 261"/>
                                    <a:gd name="T31" fmla="*/ 1 h 261"/>
                                    <a:gd name="T32" fmla="*/ 0 w 261"/>
                                    <a:gd name="T33" fmla="*/ 1 h 261"/>
                                    <a:gd name="T34" fmla="*/ 0 w 261"/>
                                    <a:gd name="T35" fmla="*/ 1 h 261"/>
                                    <a:gd name="T36" fmla="*/ 0 w 261"/>
                                    <a:gd name="T37" fmla="*/ 1 h 261"/>
                                    <a:gd name="T38" fmla="*/ 0 w 261"/>
                                    <a:gd name="T39" fmla="*/ 1 h 261"/>
                                    <a:gd name="T40" fmla="*/ 0 w 261"/>
                                    <a:gd name="T41" fmla="*/ 1 h 261"/>
                                    <a:gd name="T42" fmla="*/ 0 w 261"/>
                                    <a:gd name="T43" fmla="*/ 0 h 261"/>
                                    <a:gd name="T44" fmla="*/ 0 w 261"/>
                                    <a:gd name="T45" fmla="*/ 0 h 261"/>
                                    <a:gd name="T46" fmla="*/ 0 w 261"/>
                                    <a:gd name="T47" fmla="*/ 0 h 261"/>
                                    <a:gd name="T48" fmla="*/ 0 w 261"/>
                                    <a:gd name="T49" fmla="*/ 0 h 261"/>
                                    <a:gd name="T50" fmla="*/ 0 w 261"/>
                                    <a:gd name="T51" fmla="*/ 0 h 261"/>
                                    <a:gd name="T52" fmla="*/ 0 w 261"/>
                                    <a:gd name="T53" fmla="*/ 0 h 261"/>
                                    <a:gd name="T54" fmla="*/ 0 w 261"/>
                                    <a:gd name="T55" fmla="*/ 0 h 261"/>
                                    <a:gd name="T56" fmla="*/ 0 w 261"/>
                                    <a:gd name="T57" fmla="*/ 0 h 261"/>
                                    <a:gd name="T58" fmla="*/ 0 w 261"/>
                                    <a:gd name="T59" fmla="*/ 0 h 261"/>
                                    <a:gd name="T60" fmla="*/ 0 w 261"/>
                                    <a:gd name="T61" fmla="*/ 0 h 261"/>
                                    <a:gd name="T62" fmla="*/ 0 w 261"/>
                                    <a:gd name="T63" fmla="*/ 0 h 261"/>
                                    <a:gd name="T64" fmla="*/ 0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527FB" id=" 117" o:spid="_x0000_s1026" alt="Activities icon" style="width:21.6pt;height:21.6pt;mso-position-horizontal-relative:char;mso-position-vertical-relative:line" coordsize="171,1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">
                      <v:shape id="Activities icon circle" o:spid="_x0000_s1027" alt="Activities icon circle" style="position:absolute;width:171;height:171;visibility:visible;mso-wrap-style:square;v-text-anchor:top" coordsize="3246,32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&#13;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&#13;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&#13;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42" w:type="dxa"/>
            <w:hideMark/>
          </w:tcPr>
          <w:p w:rsidR="005949CF" w:rsidRDefault="005949CF" w:rsidP="00110E51">
            <w:pPr>
              <w:pStyle w:val="Heading1"/>
              <w:outlineLvl w:val="0"/>
            </w:pPr>
            <w:r>
              <w:t>C</w:t>
            </w:r>
            <w:r w:rsidR="00110E51">
              <w:t>ertifications</w:t>
            </w:r>
          </w:p>
        </w:tc>
      </w:tr>
    </w:tbl>
    <w:p w:rsidR="00B33FC7" w:rsidRPr="00752843" w:rsidRDefault="007A7DFA" w:rsidP="007821F3">
      <w:pPr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752843">
        <w:rPr>
          <w:rFonts w:cstheme="minorHAnsi"/>
          <w:sz w:val="24"/>
          <w:szCs w:val="24"/>
        </w:rPr>
        <w:t>Completed my 6</w:t>
      </w:r>
      <w:r w:rsidRPr="00752843">
        <w:rPr>
          <w:rFonts w:cstheme="minorHAnsi"/>
          <w:sz w:val="24"/>
          <w:szCs w:val="24"/>
          <w:vertAlign w:val="superscript"/>
        </w:rPr>
        <w:t xml:space="preserve"> </w:t>
      </w:r>
      <w:r w:rsidR="00CB6BBE" w:rsidRPr="00752843">
        <w:rPr>
          <w:rFonts w:cstheme="minorHAnsi"/>
          <w:sz w:val="24"/>
          <w:szCs w:val="24"/>
        </w:rPr>
        <w:t>weeks training in J</w:t>
      </w:r>
      <w:r w:rsidRPr="00752843">
        <w:rPr>
          <w:rFonts w:cstheme="minorHAnsi"/>
          <w:sz w:val="24"/>
          <w:szCs w:val="24"/>
        </w:rPr>
        <w:t xml:space="preserve">ava with </w:t>
      </w:r>
      <w:proofErr w:type="spellStart"/>
      <w:r w:rsidRPr="00752843">
        <w:rPr>
          <w:rFonts w:cstheme="minorHAnsi"/>
          <w:sz w:val="24"/>
          <w:szCs w:val="24"/>
        </w:rPr>
        <w:t>mysql</w:t>
      </w:r>
      <w:proofErr w:type="spellEnd"/>
      <w:r w:rsidRPr="00752843">
        <w:rPr>
          <w:rFonts w:cstheme="minorHAnsi"/>
          <w:sz w:val="24"/>
          <w:szCs w:val="24"/>
        </w:rPr>
        <w:t xml:space="preserve"> </w:t>
      </w:r>
      <w:r w:rsidR="006F25DE" w:rsidRPr="00752843">
        <w:rPr>
          <w:rFonts w:cstheme="minorHAnsi"/>
          <w:sz w:val="24"/>
          <w:szCs w:val="24"/>
        </w:rPr>
        <w:t xml:space="preserve"> from “GTB INSTITUTE” </w:t>
      </w:r>
      <w:r w:rsidRPr="00752843">
        <w:rPr>
          <w:rFonts w:cstheme="minorHAnsi"/>
          <w:sz w:val="24"/>
          <w:szCs w:val="24"/>
        </w:rPr>
        <w:t>and got certifi</w:t>
      </w:r>
      <w:r w:rsidR="00CB6BBE" w:rsidRPr="00752843">
        <w:rPr>
          <w:rFonts w:cstheme="minorHAnsi"/>
          <w:sz w:val="24"/>
          <w:szCs w:val="24"/>
        </w:rPr>
        <w:t>cate</w:t>
      </w:r>
      <w:r w:rsidRPr="00752843">
        <w:rPr>
          <w:rFonts w:cstheme="minorHAnsi"/>
          <w:sz w:val="24"/>
          <w:szCs w:val="24"/>
        </w:rPr>
        <w:t>.</w:t>
      </w:r>
    </w:p>
    <w:p w:rsidR="006F25DE" w:rsidRPr="000841BF" w:rsidRDefault="007A7DFA" w:rsidP="006F25DE">
      <w:pPr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0841BF">
        <w:rPr>
          <w:rFonts w:cstheme="minorHAnsi"/>
          <w:sz w:val="24"/>
          <w:szCs w:val="24"/>
        </w:rPr>
        <w:t>Comple</w:t>
      </w:r>
      <w:r w:rsidR="00CB6BBE" w:rsidRPr="000841BF">
        <w:rPr>
          <w:rFonts w:cstheme="minorHAnsi"/>
          <w:sz w:val="24"/>
          <w:szCs w:val="24"/>
        </w:rPr>
        <w:t>ted my Web development course</w:t>
      </w:r>
      <w:r w:rsidRPr="000841BF">
        <w:rPr>
          <w:rFonts w:cstheme="minorHAnsi"/>
          <w:sz w:val="24"/>
          <w:szCs w:val="24"/>
        </w:rPr>
        <w:t xml:space="preserve"> from  </w:t>
      </w:r>
      <w:r w:rsidR="006F25DE" w:rsidRPr="000841BF">
        <w:rPr>
          <w:rFonts w:cstheme="minorHAnsi"/>
          <w:sz w:val="24"/>
          <w:szCs w:val="24"/>
        </w:rPr>
        <w:t xml:space="preserve">“AEGIS </w:t>
      </w:r>
      <w:proofErr w:type="spellStart"/>
      <w:r w:rsidR="006F25DE" w:rsidRPr="000841BF">
        <w:rPr>
          <w:rFonts w:cstheme="minorHAnsi"/>
          <w:sz w:val="24"/>
          <w:szCs w:val="24"/>
        </w:rPr>
        <w:t>INSTITUTE”</w:t>
      </w:r>
      <w:r w:rsidRPr="000841BF">
        <w:rPr>
          <w:rFonts w:cstheme="minorHAnsi"/>
          <w:sz w:val="24"/>
          <w:szCs w:val="24"/>
        </w:rPr>
        <w:t>and</w:t>
      </w:r>
      <w:proofErr w:type="spellEnd"/>
      <w:r w:rsidRPr="000841BF">
        <w:rPr>
          <w:rFonts w:cstheme="minorHAnsi"/>
          <w:sz w:val="24"/>
          <w:szCs w:val="24"/>
        </w:rPr>
        <w:t xml:space="preserve"> got certifi</w:t>
      </w:r>
      <w:r w:rsidR="00CB6BBE" w:rsidRPr="000841BF">
        <w:rPr>
          <w:rFonts w:cstheme="minorHAnsi"/>
          <w:sz w:val="24"/>
          <w:szCs w:val="24"/>
        </w:rPr>
        <w:t>cate</w:t>
      </w:r>
      <w:r w:rsidRPr="000841BF">
        <w:rPr>
          <w:rFonts w:cstheme="minorHAnsi"/>
          <w:sz w:val="24"/>
          <w:szCs w:val="24"/>
        </w:rPr>
        <w:t>.</w:t>
      </w:r>
    </w:p>
    <w:p w:rsidR="0048555E" w:rsidRDefault="00CB6BBE" w:rsidP="007821F3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my 6 months training in </w:t>
      </w:r>
      <w:proofErr w:type="spellStart"/>
      <w:r>
        <w:rPr>
          <w:sz w:val="24"/>
          <w:szCs w:val="24"/>
        </w:rPr>
        <w:t>Reactjs</w:t>
      </w:r>
      <w:proofErr w:type="spellEnd"/>
      <w:r>
        <w:rPr>
          <w:sz w:val="24"/>
          <w:szCs w:val="24"/>
        </w:rPr>
        <w:t xml:space="preserve"> from </w:t>
      </w:r>
      <w:r w:rsidR="000841BF">
        <w:rPr>
          <w:sz w:val="24"/>
          <w:szCs w:val="24"/>
        </w:rPr>
        <w:t>“CODE OPTIMAL SOLUTION” and got certificate.</w:t>
      </w:r>
    </w:p>
    <w:p w:rsidR="00752843" w:rsidRPr="0048555E" w:rsidRDefault="00752843" w:rsidP="00752843">
      <w:pPr>
        <w:spacing w:after="0"/>
        <w:ind w:left="360"/>
        <w:jc w:val="both"/>
        <w:rPr>
          <w:sz w:val="24"/>
          <w:szCs w:val="24"/>
        </w:rPr>
      </w:pPr>
    </w:p>
    <w:p w:rsidR="00B22EF7" w:rsidRDefault="00B22EF7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  <w:r>
        <w:rPr>
          <w:rFonts w:ascii="Helvetica" w:hAnsi="Helvetica" w:cs="Helvetica"/>
          <w:b/>
          <w:color w:val="0D0D0D" w:themeColor="text1" w:themeTint="F2"/>
          <w:sz w:val="23"/>
          <w:szCs w:val="23"/>
        </w:rPr>
        <w:t>DECLARATION: I SOLEMNNLY DECLARE THAT ALL THE ABOVE INFORMATION IS CORRECT TO THE BEST OF KNOWLEDGE AND BELIEF.</w:t>
      </w:r>
    </w:p>
    <w:p w:rsidR="00EF7393" w:rsidRDefault="00EF7393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</w:p>
    <w:p w:rsidR="008049FD" w:rsidRDefault="008049FD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</w:p>
    <w:p w:rsidR="00EB76F0" w:rsidRDefault="00EB76F0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</w:p>
    <w:p w:rsidR="008049FD" w:rsidRDefault="008049FD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</w:p>
    <w:p w:rsidR="00EF7393" w:rsidRDefault="00EF7393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  <w:r>
        <w:rPr>
          <w:rFonts w:ascii="Helvetica" w:hAnsi="Helvetica" w:cs="Helvetica"/>
          <w:b/>
          <w:color w:val="0D0D0D" w:themeColor="text1" w:themeTint="F2"/>
          <w:sz w:val="23"/>
          <w:szCs w:val="23"/>
        </w:rPr>
        <w:t>Signature</w:t>
      </w:r>
    </w:p>
    <w:p w:rsidR="00B22EF7" w:rsidRPr="00EF7393" w:rsidRDefault="00752843" w:rsidP="00EF7393">
      <w:pPr>
        <w:pStyle w:val="Heading3"/>
        <w:jc w:val="both"/>
        <w:rPr>
          <w:rFonts w:ascii="Helvetica" w:hAnsi="Helvetica" w:cs="Helvetica"/>
          <w:b/>
          <w:color w:val="0D0D0D" w:themeColor="text1" w:themeTint="F2"/>
          <w:sz w:val="23"/>
          <w:szCs w:val="23"/>
        </w:rPr>
      </w:pPr>
      <w:r>
        <w:rPr>
          <w:rFonts w:ascii="Helvetica" w:hAnsi="Helvetica" w:cs="Helvetica"/>
          <w:b/>
          <w:color w:val="0D0D0D" w:themeColor="text1" w:themeTint="F2"/>
          <w:sz w:val="23"/>
          <w:szCs w:val="23"/>
        </w:rPr>
        <w:t>TAMANNA SEHGAL</w:t>
      </w:r>
    </w:p>
    <w:sectPr w:rsidR="00B22EF7" w:rsidRPr="00EF7393" w:rsidSect="00511656">
      <w:footerReference w:type="default" r:id="rId9"/>
      <w:headerReference w:type="first" r:id="rId10"/>
      <w:pgSz w:w="12240" w:h="15840" w:code="1"/>
      <w:pgMar w:top="851" w:right="1440" w:bottom="1276" w:left="1985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34" w:rsidRDefault="00441834" w:rsidP="00F534FB">
      <w:pPr>
        <w:spacing w:after="0"/>
      </w:pPr>
      <w:r>
        <w:separator/>
      </w:r>
    </w:p>
  </w:endnote>
  <w:endnote w:type="continuationSeparator" w:id="0">
    <w:p w:rsidR="00441834" w:rsidRDefault="00441834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1334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EBD" w:rsidRDefault="0023029B">
        <w:pPr>
          <w:pStyle w:val="Footer"/>
        </w:pPr>
        <w:r>
          <w:fldChar w:fldCharType="begin"/>
        </w:r>
        <w:r w:rsidR="00843EBD">
          <w:instrText xml:space="preserve"> PAGE   \* MERGEFORMAT </w:instrText>
        </w:r>
        <w:r>
          <w:fldChar w:fldCharType="separate"/>
        </w:r>
        <w:r w:rsidR="00C37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34" w:rsidRDefault="00441834" w:rsidP="00F534FB">
      <w:pPr>
        <w:spacing w:after="0"/>
      </w:pPr>
      <w:r>
        <w:separator/>
      </w:r>
    </w:p>
  </w:footnote>
  <w:footnote w:type="continuationSeparator" w:id="0">
    <w:p w:rsidR="00441834" w:rsidRDefault="00441834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BD" w:rsidRPr="00C37966" w:rsidRDefault="00E70A82" w:rsidP="00C37966">
    <w:pPr>
      <w:pStyle w:val="Header"/>
      <w:tabs>
        <w:tab w:val="center" w:pos="4407"/>
      </w:tabs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29" name="Rectangle 1" descr="Header background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780C1" id="Rectangle 1" o:spid="_x0000_s1026" alt="Header background rectangle" style="position:absolute;margin-left:560.8pt;margin-top:0;width:612pt;height:157.5pt;z-index:-2516587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" fillcolor="#f7f7f7 [3214]" stroked="f" strokeweight="1pt">
              <w10:wrap anchorx="page" anchory="page"/>
            </v:rect>
          </w:pict>
        </mc:Fallback>
      </mc:AlternateContent>
    </w:r>
    <w:r w:rsidR="00C379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lated image" style="width:192.2pt;height:192.2pt;visibility:visible;mso-wrap-style:square" o:bullet="t">
        <v:imagedata r:id="rId1" o:title="Related image"/>
      </v:shape>
    </w:pict>
  </w:numPicBullet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50740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26223F4"/>
    <w:multiLevelType w:val="multilevel"/>
    <w:tmpl w:val="07C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CF7F1A"/>
    <w:multiLevelType w:val="hybridMultilevel"/>
    <w:tmpl w:val="D3A2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664BA"/>
    <w:multiLevelType w:val="hybridMultilevel"/>
    <w:tmpl w:val="2356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1BC3"/>
    <w:multiLevelType w:val="hybridMultilevel"/>
    <w:tmpl w:val="9AE6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827702"/>
    <w:multiLevelType w:val="multilevel"/>
    <w:tmpl w:val="90A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D3139B"/>
    <w:multiLevelType w:val="hybridMultilevel"/>
    <w:tmpl w:val="69C2C6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2AF9"/>
    <w:multiLevelType w:val="hybridMultilevel"/>
    <w:tmpl w:val="B85E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3"/>
  </w:num>
  <w:num w:numId="4">
    <w:abstractNumId w:val="16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18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36"/>
    <w:rsid w:val="00001F17"/>
    <w:rsid w:val="00002750"/>
    <w:rsid w:val="00004D4E"/>
    <w:rsid w:val="00011895"/>
    <w:rsid w:val="00013818"/>
    <w:rsid w:val="00024730"/>
    <w:rsid w:val="00026989"/>
    <w:rsid w:val="00033211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841BF"/>
    <w:rsid w:val="00092692"/>
    <w:rsid w:val="00096203"/>
    <w:rsid w:val="000A0229"/>
    <w:rsid w:val="000A470E"/>
    <w:rsid w:val="000E24AC"/>
    <w:rsid w:val="000E4A73"/>
    <w:rsid w:val="000F79EA"/>
    <w:rsid w:val="00110E51"/>
    <w:rsid w:val="00132AE3"/>
    <w:rsid w:val="00134F92"/>
    <w:rsid w:val="00137DC1"/>
    <w:rsid w:val="00143224"/>
    <w:rsid w:val="00145B33"/>
    <w:rsid w:val="001468F3"/>
    <w:rsid w:val="00150373"/>
    <w:rsid w:val="00152C3A"/>
    <w:rsid w:val="001539C4"/>
    <w:rsid w:val="00162BEE"/>
    <w:rsid w:val="00171E1B"/>
    <w:rsid w:val="00182F07"/>
    <w:rsid w:val="001858BD"/>
    <w:rsid w:val="00192573"/>
    <w:rsid w:val="00192828"/>
    <w:rsid w:val="0019469D"/>
    <w:rsid w:val="00194A3D"/>
    <w:rsid w:val="0019571E"/>
    <w:rsid w:val="00197261"/>
    <w:rsid w:val="001A2A99"/>
    <w:rsid w:val="001A6641"/>
    <w:rsid w:val="001B0811"/>
    <w:rsid w:val="001B1D4B"/>
    <w:rsid w:val="001B3B5F"/>
    <w:rsid w:val="001B720C"/>
    <w:rsid w:val="001C0DEE"/>
    <w:rsid w:val="001C3957"/>
    <w:rsid w:val="001C46E5"/>
    <w:rsid w:val="001D018E"/>
    <w:rsid w:val="001E05F6"/>
    <w:rsid w:val="001E08A4"/>
    <w:rsid w:val="0020721B"/>
    <w:rsid w:val="0020735F"/>
    <w:rsid w:val="002146F8"/>
    <w:rsid w:val="00215593"/>
    <w:rsid w:val="00217917"/>
    <w:rsid w:val="0023029B"/>
    <w:rsid w:val="002372E8"/>
    <w:rsid w:val="0023768B"/>
    <w:rsid w:val="00247C20"/>
    <w:rsid w:val="0025163F"/>
    <w:rsid w:val="00253CF4"/>
    <w:rsid w:val="00254330"/>
    <w:rsid w:val="00260F01"/>
    <w:rsid w:val="00261B89"/>
    <w:rsid w:val="00271CE8"/>
    <w:rsid w:val="00275C94"/>
    <w:rsid w:val="00277638"/>
    <w:rsid w:val="0028164F"/>
    <w:rsid w:val="002823BE"/>
    <w:rsid w:val="002965B6"/>
    <w:rsid w:val="00297ED0"/>
    <w:rsid w:val="002A2E2E"/>
    <w:rsid w:val="002A4EDA"/>
    <w:rsid w:val="002B3FC8"/>
    <w:rsid w:val="002F10E7"/>
    <w:rsid w:val="002F2636"/>
    <w:rsid w:val="002F6929"/>
    <w:rsid w:val="002F69E4"/>
    <w:rsid w:val="00300A98"/>
    <w:rsid w:val="0030724A"/>
    <w:rsid w:val="00316CE4"/>
    <w:rsid w:val="00322866"/>
    <w:rsid w:val="00323C3F"/>
    <w:rsid w:val="003279A4"/>
    <w:rsid w:val="00337114"/>
    <w:rsid w:val="00343416"/>
    <w:rsid w:val="0035004C"/>
    <w:rsid w:val="003571C8"/>
    <w:rsid w:val="00383057"/>
    <w:rsid w:val="0039703C"/>
    <w:rsid w:val="003974BB"/>
    <w:rsid w:val="003A091E"/>
    <w:rsid w:val="003A243A"/>
    <w:rsid w:val="003D7646"/>
    <w:rsid w:val="003E5D64"/>
    <w:rsid w:val="003F17CE"/>
    <w:rsid w:val="003F4264"/>
    <w:rsid w:val="00403149"/>
    <w:rsid w:val="004037EF"/>
    <w:rsid w:val="00405BAD"/>
    <w:rsid w:val="004113D8"/>
    <w:rsid w:val="00416463"/>
    <w:rsid w:val="00423827"/>
    <w:rsid w:val="00437B8B"/>
    <w:rsid w:val="00441834"/>
    <w:rsid w:val="0045486F"/>
    <w:rsid w:val="00465113"/>
    <w:rsid w:val="00467F3F"/>
    <w:rsid w:val="004727C2"/>
    <w:rsid w:val="00476144"/>
    <w:rsid w:val="0048555E"/>
    <w:rsid w:val="004915EA"/>
    <w:rsid w:val="004A4493"/>
    <w:rsid w:val="004B0E28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11656"/>
    <w:rsid w:val="005247B7"/>
    <w:rsid w:val="005324B1"/>
    <w:rsid w:val="0053525F"/>
    <w:rsid w:val="005372FA"/>
    <w:rsid w:val="00542494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3D31"/>
    <w:rsid w:val="005949CF"/>
    <w:rsid w:val="005A1F37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33E05"/>
    <w:rsid w:val="00642848"/>
    <w:rsid w:val="00644D4E"/>
    <w:rsid w:val="00645463"/>
    <w:rsid w:val="00663536"/>
    <w:rsid w:val="006648D4"/>
    <w:rsid w:val="00673F18"/>
    <w:rsid w:val="00675E22"/>
    <w:rsid w:val="00676CEB"/>
    <w:rsid w:val="00683A86"/>
    <w:rsid w:val="0069300B"/>
    <w:rsid w:val="0069747F"/>
    <w:rsid w:val="006A24EA"/>
    <w:rsid w:val="006A4C72"/>
    <w:rsid w:val="006B0FE9"/>
    <w:rsid w:val="006D2836"/>
    <w:rsid w:val="006D65F8"/>
    <w:rsid w:val="006F25DE"/>
    <w:rsid w:val="006F4D23"/>
    <w:rsid w:val="00711C97"/>
    <w:rsid w:val="0071625C"/>
    <w:rsid w:val="007175B9"/>
    <w:rsid w:val="007215A9"/>
    <w:rsid w:val="007253E8"/>
    <w:rsid w:val="00735140"/>
    <w:rsid w:val="0073645E"/>
    <w:rsid w:val="007366E5"/>
    <w:rsid w:val="00745196"/>
    <w:rsid w:val="00752843"/>
    <w:rsid w:val="00755346"/>
    <w:rsid w:val="00776E3A"/>
    <w:rsid w:val="007821F3"/>
    <w:rsid w:val="007850D1"/>
    <w:rsid w:val="007857C8"/>
    <w:rsid w:val="00785FF6"/>
    <w:rsid w:val="00790E98"/>
    <w:rsid w:val="007A111A"/>
    <w:rsid w:val="007A729F"/>
    <w:rsid w:val="007A7DFA"/>
    <w:rsid w:val="007B1BA3"/>
    <w:rsid w:val="007B2A5A"/>
    <w:rsid w:val="007B3F4F"/>
    <w:rsid w:val="007C0E0E"/>
    <w:rsid w:val="007C153D"/>
    <w:rsid w:val="007C2959"/>
    <w:rsid w:val="007C333C"/>
    <w:rsid w:val="007C34A8"/>
    <w:rsid w:val="007D4FB0"/>
    <w:rsid w:val="007D5331"/>
    <w:rsid w:val="007E7052"/>
    <w:rsid w:val="007F1C83"/>
    <w:rsid w:val="007F71A4"/>
    <w:rsid w:val="008030EE"/>
    <w:rsid w:val="008049FD"/>
    <w:rsid w:val="00812148"/>
    <w:rsid w:val="00814B43"/>
    <w:rsid w:val="0083016A"/>
    <w:rsid w:val="00832B0F"/>
    <w:rsid w:val="00843EBD"/>
    <w:rsid w:val="00845ADB"/>
    <w:rsid w:val="00846AAE"/>
    <w:rsid w:val="00861996"/>
    <w:rsid w:val="00867081"/>
    <w:rsid w:val="00895897"/>
    <w:rsid w:val="008978E8"/>
    <w:rsid w:val="008A02C4"/>
    <w:rsid w:val="008A49A0"/>
    <w:rsid w:val="008A6538"/>
    <w:rsid w:val="008D4FC8"/>
    <w:rsid w:val="008D5A80"/>
    <w:rsid w:val="008E5483"/>
    <w:rsid w:val="008F05CB"/>
    <w:rsid w:val="008F1F21"/>
    <w:rsid w:val="008F4532"/>
    <w:rsid w:val="00933CCA"/>
    <w:rsid w:val="0093795C"/>
    <w:rsid w:val="009411E8"/>
    <w:rsid w:val="00952C89"/>
    <w:rsid w:val="009540F4"/>
    <w:rsid w:val="00956B75"/>
    <w:rsid w:val="00967C1B"/>
    <w:rsid w:val="0098756F"/>
    <w:rsid w:val="009918BB"/>
    <w:rsid w:val="009931F7"/>
    <w:rsid w:val="00994768"/>
    <w:rsid w:val="00997968"/>
    <w:rsid w:val="009A3F4C"/>
    <w:rsid w:val="009B4952"/>
    <w:rsid w:val="009C63EE"/>
    <w:rsid w:val="009D0878"/>
    <w:rsid w:val="009D449D"/>
    <w:rsid w:val="009D6016"/>
    <w:rsid w:val="009E62E6"/>
    <w:rsid w:val="009E65EC"/>
    <w:rsid w:val="009F2058"/>
    <w:rsid w:val="009F391D"/>
    <w:rsid w:val="009F4327"/>
    <w:rsid w:val="00A1144C"/>
    <w:rsid w:val="00A1329C"/>
    <w:rsid w:val="00A21F0A"/>
    <w:rsid w:val="00A25023"/>
    <w:rsid w:val="00A2760D"/>
    <w:rsid w:val="00A3190C"/>
    <w:rsid w:val="00A42CE4"/>
    <w:rsid w:val="00A56B81"/>
    <w:rsid w:val="00A6314E"/>
    <w:rsid w:val="00A77B4D"/>
    <w:rsid w:val="00A8052D"/>
    <w:rsid w:val="00A9077F"/>
    <w:rsid w:val="00AA04BD"/>
    <w:rsid w:val="00AA276C"/>
    <w:rsid w:val="00AB3F07"/>
    <w:rsid w:val="00AB673E"/>
    <w:rsid w:val="00AC1D80"/>
    <w:rsid w:val="00AC7C34"/>
    <w:rsid w:val="00AD121E"/>
    <w:rsid w:val="00AD518A"/>
    <w:rsid w:val="00AD6216"/>
    <w:rsid w:val="00AE2F61"/>
    <w:rsid w:val="00AE313B"/>
    <w:rsid w:val="00AE7650"/>
    <w:rsid w:val="00AF37BF"/>
    <w:rsid w:val="00B112B1"/>
    <w:rsid w:val="00B1221A"/>
    <w:rsid w:val="00B204FE"/>
    <w:rsid w:val="00B22EF7"/>
    <w:rsid w:val="00B25746"/>
    <w:rsid w:val="00B33FC7"/>
    <w:rsid w:val="00B437ED"/>
    <w:rsid w:val="00B47E1E"/>
    <w:rsid w:val="00B54661"/>
    <w:rsid w:val="00B55487"/>
    <w:rsid w:val="00B65DA1"/>
    <w:rsid w:val="00B72355"/>
    <w:rsid w:val="00B763B5"/>
    <w:rsid w:val="00B81076"/>
    <w:rsid w:val="00B90654"/>
    <w:rsid w:val="00B91175"/>
    <w:rsid w:val="00BA2435"/>
    <w:rsid w:val="00BA71B3"/>
    <w:rsid w:val="00BB34BE"/>
    <w:rsid w:val="00BC0E1A"/>
    <w:rsid w:val="00BC1472"/>
    <w:rsid w:val="00BD2DD6"/>
    <w:rsid w:val="00BD55EE"/>
    <w:rsid w:val="00C12B26"/>
    <w:rsid w:val="00C2679F"/>
    <w:rsid w:val="00C3233C"/>
    <w:rsid w:val="00C3763A"/>
    <w:rsid w:val="00C37966"/>
    <w:rsid w:val="00C60281"/>
    <w:rsid w:val="00C62C30"/>
    <w:rsid w:val="00C72577"/>
    <w:rsid w:val="00C779DA"/>
    <w:rsid w:val="00C814F7"/>
    <w:rsid w:val="00C81C04"/>
    <w:rsid w:val="00C871FB"/>
    <w:rsid w:val="00C91B4B"/>
    <w:rsid w:val="00C93DE1"/>
    <w:rsid w:val="00CA1ED0"/>
    <w:rsid w:val="00CA2E0A"/>
    <w:rsid w:val="00CB3192"/>
    <w:rsid w:val="00CB6BBE"/>
    <w:rsid w:val="00CC1E5C"/>
    <w:rsid w:val="00CD1043"/>
    <w:rsid w:val="00CD2627"/>
    <w:rsid w:val="00CD3C9F"/>
    <w:rsid w:val="00CE2C76"/>
    <w:rsid w:val="00CF0D0C"/>
    <w:rsid w:val="00CF0F57"/>
    <w:rsid w:val="00D046EF"/>
    <w:rsid w:val="00D22E33"/>
    <w:rsid w:val="00D245A1"/>
    <w:rsid w:val="00D35BBD"/>
    <w:rsid w:val="00D37FAD"/>
    <w:rsid w:val="00D509F2"/>
    <w:rsid w:val="00D5184A"/>
    <w:rsid w:val="00D5627D"/>
    <w:rsid w:val="00D6600D"/>
    <w:rsid w:val="00D7030F"/>
    <w:rsid w:val="00D70757"/>
    <w:rsid w:val="00D728D5"/>
    <w:rsid w:val="00D73C98"/>
    <w:rsid w:val="00D77483"/>
    <w:rsid w:val="00D7797C"/>
    <w:rsid w:val="00D80843"/>
    <w:rsid w:val="00D83EA1"/>
    <w:rsid w:val="00DB083A"/>
    <w:rsid w:val="00DB0B61"/>
    <w:rsid w:val="00DB2199"/>
    <w:rsid w:val="00DD2D34"/>
    <w:rsid w:val="00DD467E"/>
    <w:rsid w:val="00DE136D"/>
    <w:rsid w:val="00DE1A9A"/>
    <w:rsid w:val="00DE4136"/>
    <w:rsid w:val="00DE4550"/>
    <w:rsid w:val="00DE6534"/>
    <w:rsid w:val="00DF0F24"/>
    <w:rsid w:val="00DF7CF5"/>
    <w:rsid w:val="00DF7F4F"/>
    <w:rsid w:val="00E066EE"/>
    <w:rsid w:val="00E07D28"/>
    <w:rsid w:val="00E150BB"/>
    <w:rsid w:val="00E30CB9"/>
    <w:rsid w:val="00E33E1F"/>
    <w:rsid w:val="00E379DC"/>
    <w:rsid w:val="00E46808"/>
    <w:rsid w:val="00E5521B"/>
    <w:rsid w:val="00E55929"/>
    <w:rsid w:val="00E61D86"/>
    <w:rsid w:val="00E61FB1"/>
    <w:rsid w:val="00E63862"/>
    <w:rsid w:val="00E66563"/>
    <w:rsid w:val="00E665C1"/>
    <w:rsid w:val="00E70A82"/>
    <w:rsid w:val="00E72DA3"/>
    <w:rsid w:val="00E75426"/>
    <w:rsid w:val="00E9050C"/>
    <w:rsid w:val="00E97BD9"/>
    <w:rsid w:val="00EA6A9D"/>
    <w:rsid w:val="00EA79DE"/>
    <w:rsid w:val="00EB76F0"/>
    <w:rsid w:val="00EE0848"/>
    <w:rsid w:val="00EF7393"/>
    <w:rsid w:val="00F03B1E"/>
    <w:rsid w:val="00F03F2C"/>
    <w:rsid w:val="00F102BC"/>
    <w:rsid w:val="00F1202D"/>
    <w:rsid w:val="00F217AB"/>
    <w:rsid w:val="00F35A06"/>
    <w:rsid w:val="00F435D3"/>
    <w:rsid w:val="00F46425"/>
    <w:rsid w:val="00F5078D"/>
    <w:rsid w:val="00F534FB"/>
    <w:rsid w:val="00F56FFE"/>
    <w:rsid w:val="00F8303A"/>
    <w:rsid w:val="00F904FC"/>
    <w:rsid w:val="00F935BF"/>
    <w:rsid w:val="00F94EB5"/>
    <w:rsid w:val="00FA4359"/>
    <w:rsid w:val="00FA4C84"/>
    <w:rsid w:val="00FB0F18"/>
    <w:rsid w:val="00FD3113"/>
    <w:rsid w:val="00FE18B2"/>
    <w:rsid w:val="00FE1B11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DD9CB"/>
  <w15:docId w15:val="{659EF4BE-48C5-6646-809E-7263F74E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F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7448B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TableGridLight1">
    <w:name w:val="Table Grid Light1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1">
    <w:name w:val="Plain Table 21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F1F21"/>
    <w:rPr>
      <w:rFonts w:asciiTheme="majorHAnsi" w:eastAsiaTheme="majorEastAsia" w:hAnsiTheme="majorHAnsi" w:cstheme="majorBidi"/>
      <w:b/>
      <w:bCs/>
      <w:i/>
      <w:iCs/>
      <w:color w:val="77448B" w:themeColor="accent1"/>
    </w:rPr>
  </w:style>
  <w:style w:type="character" w:customStyle="1" w:styleId="visually-hidden">
    <w:name w:val="visually-hidden"/>
    <w:basedOn w:val="DefaultParagraphFont"/>
    <w:rsid w:val="008F1F21"/>
  </w:style>
  <w:style w:type="paragraph" w:styleId="NormalWeb">
    <w:name w:val="Normal (Web)"/>
    <w:basedOn w:val="Normal"/>
    <w:uiPriority w:val="99"/>
    <w:unhideWhenUsed/>
    <w:rsid w:val="00001F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wakley\AppData\Roaming\Microsoft\Templates\Student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B59EF9A18448428F80B29D5CA6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743B-5525-4D95-983D-DEC4C3208466}"/>
      </w:docPartPr>
      <w:docPartBody>
        <w:p w:rsidR="005E1A39" w:rsidRDefault="000E4983">
          <w:pPr>
            <w:pStyle w:val="D6B59EF9A18448428F80B29D5CA685B4"/>
          </w:pPr>
          <w:r w:rsidRPr="00565B06">
            <w:t>Education</w:t>
          </w:r>
        </w:p>
      </w:docPartBody>
    </w:docPart>
    <w:docPart>
      <w:docPartPr>
        <w:name w:val="E24CE5BD425B446DA4466D8C3E3B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1A50-447D-45BC-A0D3-373BEF906282}"/>
      </w:docPartPr>
      <w:docPartBody>
        <w:p w:rsidR="00647BB1" w:rsidRDefault="005E1A39" w:rsidP="005E1A39">
          <w:pPr>
            <w:pStyle w:val="E24CE5BD425B446DA4466D8C3E3B38BA"/>
          </w:pPr>
          <w:r w:rsidRPr="009D0878">
            <w:t>Address</w:t>
          </w:r>
        </w:p>
      </w:docPartBody>
    </w:docPart>
    <w:docPart>
      <w:docPartPr>
        <w:name w:val="63A20A6A88CD4519B5BFA268C31A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A1C8-5DB9-4D9A-B3F9-0E952E3FA1EF}"/>
      </w:docPartPr>
      <w:docPartBody>
        <w:p w:rsidR="00647BB1" w:rsidRDefault="005E1A39" w:rsidP="005E1A39">
          <w:pPr>
            <w:pStyle w:val="63A20A6A88CD4519B5BFA268C31AA054"/>
          </w:pPr>
          <w:r w:rsidRPr="009D0878">
            <w:t>Phone</w:t>
          </w:r>
        </w:p>
      </w:docPartBody>
    </w:docPart>
    <w:docPart>
      <w:docPartPr>
        <w:name w:val="2A2EE9CFB86B40EDB74917927303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2CD4-6B59-46C9-9F97-EEC9551A4C12}"/>
      </w:docPartPr>
      <w:docPartBody>
        <w:p w:rsidR="00647BB1" w:rsidRDefault="005E1A39" w:rsidP="005E1A39">
          <w:pPr>
            <w:pStyle w:val="2A2EE9CFB86B40EDB74917927303FF5D"/>
          </w:pPr>
          <w:r w:rsidRPr="009D0878">
            <w:t>Email</w:t>
          </w:r>
        </w:p>
      </w:docPartBody>
    </w:docPart>
    <w:docPart>
      <w:docPartPr>
        <w:name w:val="DA2DD5BDAC4A4829A24BED700ACC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934B-BF39-4EDA-8283-BF2D58CC35D4}"/>
      </w:docPartPr>
      <w:docPartBody>
        <w:p w:rsidR="00647BB1" w:rsidRDefault="005E1A39" w:rsidP="005E1A39">
          <w:pPr>
            <w:pStyle w:val="DA2DD5BDAC4A4829A24BED700ACCA8C4"/>
          </w:pPr>
          <w:r w:rsidRPr="009D0878">
            <w:t>LinkedIn Profile</w:t>
          </w:r>
        </w:p>
      </w:docPartBody>
    </w:docPart>
    <w:docPart>
      <w:docPartPr>
        <w:name w:val="2A4F9AB1FF914A4B8DD0FC916DE7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8C0A-E870-472F-86BE-CE8E3C40E1D0}"/>
      </w:docPartPr>
      <w:docPartBody>
        <w:p w:rsidR="00AF288E" w:rsidRDefault="00221651" w:rsidP="00221651">
          <w:pPr>
            <w:pStyle w:val="2A4F9AB1FF914A4B8DD0FC916DE72800"/>
          </w:pPr>
          <w:r w:rsidRPr="00565B06">
            <w:t>Objective</w:t>
          </w:r>
        </w:p>
      </w:docPartBody>
    </w:docPart>
    <w:docPart>
      <w:docPartPr>
        <w:name w:val="46D07BF76AA841C1A15787ACCB78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5416-DCAC-420E-A175-6D3DC50D646B}"/>
      </w:docPartPr>
      <w:docPartBody>
        <w:p w:rsidR="00195D2D" w:rsidRDefault="00AF288E" w:rsidP="00AF288E">
          <w:pPr>
            <w:pStyle w:val="46D07BF76AA841C1A15787ACCB780EE4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83"/>
    <w:rsid w:val="000E4983"/>
    <w:rsid w:val="000E49CA"/>
    <w:rsid w:val="00193441"/>
    <w:rsid w:val="00195D2D"/>
    <w:rsid w:val="00221651"/>
    <w:rsid w:val="00240B61"/>
    <w:rsid w:val="002F592A"/>
    <w:rsid w:val="003278DF"/>
    <w:rsid w:val="003A06AB"/>
    <w:rsid w:val="005E1A39"/>
    <w:rsid w:val="00647BB1"/>
    <w:rsid w:val="00913B56"/>
    <w:rsid w:val="00A16E35"/>
    <w:rsid w:val="00AB4960"/>
    <w:rsid w:val="00AE21C8"/>
    <w:rsid w:val="00A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9D89B66DF4646A5EC14D43E1CAC6F">
    <w:name w:val="FB59D89B66DF4646A5EC14D43E1CAC6F"/>
    <w:rsid w:val="005E1A39"/>
  </w:style>
  <w:style w:type="paragraph" w:customStyle="1" w:styleId="77FA081FCC544D75B014222E52CBA1E1">
    <w:name w:val="77FA081FCC544D75B014222E52CBA1E1"/>
    <w:rsid w:val="005E1A39"/>
  </w:style>
  <w:style w:type="paragraph" w:customStyle="1" w:styleId="93C583D1FDD940948C92B564EBABEF2A">
    <w:name w:val="93C583D1FDD940948C92B564EBABEF2A"/>
    <w:rsid w:val="005E1A39"/>
  </w:style>
  <w:style w:type="paragraph" w:customStyle="1" w:styleId="E31E9E43E61D4C25A1661B5E6D49EC57">
    <w:name w:val="E31E9E43E61D4C25A1661B5E6D49EC57"/>
    <w:rsid w:val="005E1A39"/>
  </w:style>
  <w:style w:type="paragraph" w:customStyle="1" w:styleId="6FBE72B6D18B4014B52A195C51BF7412">
    <w:name w:val="6FBE72B6D18B4014B52A195C51BF7412"/>
    <w:rsid w:val="005E1A39"/>
  </w:style>
  <w:style w:type="paragraph" w:customStyle="1" w:styleId="EAFD57EC54974B0D8391FF638E0925BD">
    <w:name w:val="EAFD57EC54974B0D8391FF638E0925BD"/>
    <w:rsid w:val="005E1A39"/>
  </w:style>
  <w:style w:type="paragraph" w:customStyle="1" w:styleId="AE6B5D3A51ED4FCEB24D3630F9BE485A">
    <w:name w:val="AE6B5D3A51ED4FCEB24D3630F9BE485A"/>
    <w:rsid w:val="005E1A39"/>
  </w:style>
  <w:style w:type="paragraph" w:customStyle="1" w:styleId="5353820B335B41C881D73CDCF7A7F6D5">
    <w:name w:val="5353820B335B41C881D73CDCF7A7F6D5"/>
    <w:rsid w:val="005E1A39"/>
  </w:style>
  <w:style w:type="paragraph" w:customStyle="1" w:styleId="665D6CA53B594D0A8A866F7B121ABA57">
    <w:name w:val="665D6CA53B594D0A8A866F7B121ABA57"/>
    <w:rsid w:val="005E1A39"/>
  </w:style>
  <w:style w:type="paragraph" w:customStyle="1" w:styleId="D6B59EF9A18448428F80B29D5CA685B4">
    <w:name w:val="D6B59EF9A18448428F80B29D5CA685B4"/>
    <w:rsid w:val="005E1A39"/>
  </w:style>
  <w:style w:type="paragraph" w:customStyle="1" w:styleId="E2824148D9644FA0B9F9196C1D7C8AE5">
    <w:name w:val="E2824148D9644FA0B9F9196C1D7C8AE5"/>
    <w:rsid w:val="005E1A39"/>
  </w:style>
  <w:style w:type="character" w:styleId="Emphasis">
    <w:name w:val="Emphasis"/>
    <w:basedOn w:val="DefaultParagraphFont"/>
    <w:uiPriority w:val="11"/>
    <w:qFormat/>
    <w:rsid w:val="005E1A39"/>
    <w:rPr>
      <w:b w:val="0"/>
      <w:iCs/>
      <w:color w:val="657C9C" w:themeColor="text2" w:themeTint="BF"/>
      <w:sz w:val="26"/>
    </w:rPr>
  </w:style>
  <w:style w:type="paragraph" w:customStyle="1" w:styleId="88125113FCD14FAFADC860CDCA4D469E">
    <w:name w:val="88125113FCD14FAFADC860CDCA4D469E"/>
    <w:rsid w:val="005E1A39"/>
  </w:style>
  <w:style w:type="paragraph" w:customStyle="1" w:styleId="3772FA703DE041E88A037630EFBE0A9D">
    <w:name w:val="3772FA703DE041E88A037630EFBE0A9D"/>
    <w:rsid w:val="005E1A39"/>
  </w:style>
  <w:style w:type="paragraph" w:customStyle="1" w:styleId="8C227366ECF84EA7B6019304AA77B57B">
    <w:name w:val="8C227366ECF84EA7B6019304AA77B57B"/>
    <w:rsid w:val="005E1A39"/>
  </w:style>
  <w:style w:type="paragraph" w:customStyle="1" w:styleId="B9F046A0EF18495B99532DB8F15AA43D">
    <w:name w:val="B9F046A0EF18495B99532DB8F15AA43D"/>
    <w:rsid w:val="005E1A39"/>
  </w:style>
  <w:style w:type="paragraph" w:customStyle="1" w:styleId="EBCE61CFF48B4869928818AE6BD2835D">
    <w:name w:val="EBCE61CFF48B4869928818AE6BD2835D"/>
    <w:rsid w:val="005E1A39"/>
  </w:style>
  <w:style w:type="paragraph" w:customStyle="1" w:styleId="947B3C4D6432449FAF58443326BAE505">
    <w:name w:val="947B3C4D6432449FAF58443326BAE505"/>
    <w:rsid w:val="005E1A39"/>
  </w:style>
  <w:style w:type="paragraph" w:customStyle="1" w:styleId="B9AC9D7BDF06485298E30CBA8285A79B">
    <w:name w:val="B9AC9D7BDF06485298E30CBA8285A79B"/>
    <w:rsid w:val="005E1A39"/>
  </w:style>
  <w:style w:type="paragraph" w:customStyle="1" w:styleId="2EDF412C79334B83B2CA7440E7944463">
    <w:name w:val="2EDF412C79334B83B2CA7440E7944463"/>
    <w:rsid w:val="005E1A39"/>
  </w:style>
  <w:style w:type="paragraph" w:customStyle="1" w:styleId="4E7E1268347641CC9E0D903B141E2C8A">
    <w:name w:val="4E7E1268347641CC9E0D903B141E2C8A"/>
    <w:rsid w:val="005E1A39"/>
  </w:style>
  <w:style w:type="paragraph" w:customStyle="1" w:styleId="70C770A8A87A485083F5A356251B440A">
    <w:name w:val="70C770A8A87A485083F5A356251B440A"/>
    <w:rsid w:val="005E1A39"/>
  </w:style>
  <w:style w:type="paragraph" w:customStyle="1" w:styleId="683B6D6A35DA45C8B3D15D486F129A87">
    <w:name w:val="683B6D6A35DA45C8B3D15D486F129A87"/>
    <w:rsid w:val="005E1A39"/>
  </w:style>
  <w:style w:type="paragraph" w:customStyle="1" w:styleId="9C6DDA154A2A4521A92A4BE29DE6CEB2">
    <w:name w:val="9C6DDA154A2A4521A92A4BE29DE6CEB2"/>
    <w:rsid w:val="005E1A39"/>
  </w:style>
  <w:style w:type="paragraph" w:customStyle="1" w:styleId="1E1BC4FB6CFC40E2B355FF554FE3BA40">
    <w:name w:val="1E1BC4FB6CFC40E2B355FF554FE3BA40"/>
    <w:rsid w:val="005E1A39"/>
  </w:style>
  <w:style w:type="paragraph" w:customStyle="1" w:styleId="806570A5C7B846E09D073D1051F98A3D">
    <w:name w:val="806570A5C7B846E09D073D1051F98A3D"/>
    <w:rsid w:val="005E1A39"/>
  </w:style>
  <w:style w:type="paragraph" w:customStyle="1" w:styleId="04255D8CD7CE407792E0F1B2F02B89C9">
    <w:name w:val="04255D8CD7CE407792E0F1B2F02B89C9"/>
    <w:rsid w:val="005E1A39"/>
  </w:style>
  <w:style w:type="paragraph" w:customStyle="1" w:styleId="FA24024213794131B6F4D2F8E6E57431">
    <w:name w:val="FA24024213794131B6F4D2F8E6E57431"/>
    <w:rsid w:val="005E1A39"/>
  </w:style>
  <w:style w:type="paragraph" w:customStyle="1" w:styleId="0D9EC098692C4E5AAF29A7D7AA29F824">
    <w:name w:val="0D9EC098692C4E5AAF29A7D7AA29F824"/>
    <w:rsid w:val="005E1A39"/>
  </w:style>
  <w:style w:type="paragraph" w:customStyle="1" w:styleId="6B4D5F6C901B44F6B519BF5F61486E33">
    <w:name w:val="6B4D5F6C901B44F6B519BF5F61486E33"/>
    <w:rsid w:val="005E1A39"/>
  </w:style>
  <w:style w:type="paragraph" w:customStyle="1" w:styleId="49909AC4E0A44511BA2ED6106AAE7C37">
    <w:name w:val="49909AC4E0A44511BA2ED6106AAE7C37"/>
    <w:rsid w:val="005E1A39"/>
  </w:style>
  <w:style w:type="paragraph" w:customStyle="1" w:styleId="6B1B25C103E3490D81241A614E9B2EC7">
    <w:name w:val="6B1B25C103E3490D81241A614E9B2EC7"/>
    <w:rsid w:val="005E1A39"/>
  </w:style>
  <w:style w:type="paragraph" w:customStyle="1" w:styleId="79C502DCD58C486186F95AB7E9EAD21F">
    <w:name w:val="79C502DCD58C486186F95AB7E9EAD21F"/>
    <w:rsid w:val="005E1A39"/>
  </w:style>
  <w:style w:type="paragraph" w:customStyle="1" w:styleId="F0AFB44BE0024FC9920DA907DD3BDB6F">
    <w:name w:val="F0AFB44BE0024FC9920DA907DD3BDB6F"/>
    <w:rsid w:val="005E1A39"/>
  </w:style>
  <w:style w:type="paragraph" w:customStyle="1" w:styleId="8459329F06A94AECB0D65ECE9BCAD311">
    <w:name w:val="8459329F06A94AECB0D65ECE9BCAD311"/>
    <w:rsid w:val="005E1A39"/>
  </w:style>
  <w:style w:type="paragraph" w:customStyle="1" w:styleId="DD4AB76E80E24207A57FE51C95FE4E43">
    <w:name w:val="DD4AB76E80E24207A57FE51C95FE4E43"/>
    <w:rsid w:val="005E1A39"/>
  </w:style>
  <w:style w:type="paragraph" w:customStyle="1" w:styleId="7E10B7AC99604A3AB915221019DAC5E1">
    <w:name w:val="7E10B7AC99604A3AB915221019DAC5E1"/>
    <w:rsid w:val="005E1A39"/>
  </w:style>
  <w:style w:type="paragraph" w:customStyle="1" w:styleId="D41DB91FA09E4ACF913365FDC8346D87">
    <w:name w:val="D41DB91FA09E4ACF913365FDC8346D87"/>
    <w:rsid w:val="005E1A39"/>
  </w:style>
  <w:style w:type="paragraph" w:customStyle="1" w:styleId="0351E81607C047058E700ABB1953A2BF">
    <w:name w:val="0351E81607C047058E700ABB1953A2BF"/>
    <w:rsid w:val="005E1A39"/>
  </w:style>
  <w:style w:type="paragraph" w:customStyle="1" w:styleId="1EC4316BDD47493DB71214ECC5CB9755">
    <w:name w:val="1EC4316BDD47493DB71214ECC5CB9755"/>
    <w:rsid w:val="005E1A39"/>
  </w:style>
  <w:style w:type="paragraph" w:customStyle="1" w:styleId="2B410A5F29094277B0D0D176C7FFC25B">
    <w:name w:val="2B410A5F29094277B0D0D176C7FFC25B"/>
    <w:rsid w:val="005E1A39"/>
    <w:pPr>
      <w:spacing w:after="200" w:line="276" w:lineRule="auto"/>
    </w:pPr>
    <w:rPr>
      <w:lang w:val="en-US" w:eastAsia="en-US"/>
    </w:rPr>
  </w:style>
  <w:style w:type="paragraph" w:customStyle="1" w:styleId="FAEA7F19799B4B95AF0775036809D2D7">
    <w:name w:val="FAEA7F19799B4B95AF0775036809D2D7"/>
    <w:rsid w:val="005E1A39"/>
    <w:pPr>
      <w:spacing w:after="200" w:line="276" w:lineRule="auto"/>
    </w:pPr>
    <w:rPr>
      <w:lang w:val="en-US" w:eastAsia="en-US"/>
    </w:rPr>
  </w:style>
  <w:style w:type="paragraph" w:customStyle="1" w:styleId="6F44929F8F9045BBADE96A0BBEE8FE51">
    <w:name w:val="6F44929F8F9045BBADE96A0BBEE8FE51"/>
    <w:rsid w:val="005E1A39"/>
    <w:pPr>
      <w:spacing w:after="200" w:line="276" w:lineRule="auto"/>
    </w:pPr>
    <w:rPr>
      <w:lang w:val="en-US" w:eastAsia="en-US"/>
    </w:rPr>
  </w:style>
  <w:style w:type="paragraph" w:customStyle="1" w:styleId="F3CCF98477474927B4D2EE006E9D0A51">
    <w:name w:val="F3CCF98477474927B4D2EE006E9D0A51"/>
    <w:rsid w:val="005E1A39"/>
    <w:pPr>
      <w:spacing w:after="200" w:line="276" w:lineRule="auto"/>
    </w:pPr>
    <w:rPr>
      <w:lang w:val="en-US" w:eastAsia="en-US"/>
    </w:rPr>
  </w:style>
  <w:style w:type="paragraph" w:customStyle="1" w:styleId="7B05C1E6C24F4BA7B4B7BAD41DB38EF8">
    <w:name w:val="7B05C1E6C24F4BA7B4B7BAD41DB38EF8"/>
    <w:rsid w:val="005E1A39"/>
    <w:pPr>
      <w:spacing w:after="200" w:line="276" w:lineRule="auto"/>
    </w:pPr>
    <w:rPr>
      <w:lang w:val="en-US" w:eastAsia="en-US"/>
    </w:rPr>
  </w:style>
  <w:style w:type="paragraph" w:customStyle="1" w:styleId="F39D890907504F19AB0F84D1878DECBE">
    <w:name w:val="F39D890907504F19AB0F84D1878DECBE"/>
    <w:rsid w:val="005E1A39"/>
    <w:pPr>
      <w:spacing w:after="200" w:line="276" w:lineRule="auto"/>
    </w:pPr>
    <w:rPr>
      <w:lang w:val="en-US" w:eastAsia="en-US"/>
    </w:rPr>
  </w:style>
  <w:style w:type="paragraph" w:customStyle="1" w:styleId="E24CE5BD425B446DA4466D8C3E3B38BA">
    <w:name w:val="E24CE5BD425B446DA4466D8C3E3B38BA"/>
    <w:rsid w:val="005E1A39"/>
    <w:pPr>
      <w:spacing w:after="200" w:line="276" w:lineRule="auto"/>
    </w:pPr>
    <w:rPr>
      <w:lang w:val="en-US" w:eastAsia="en-US"/>
    </w:rPr>
  </w:style>
  <w:style w:type="paragraph" w:customStyle="1" w:styleId="63A20A6A88CD4519B5BFA268C31AA054">
    <w:name w:val="63A20A6A88CD4519B5BFA268C31AA054"/>
    <w:rsid w:val="005E1A39"/>
    <w:pPr>
      <w:spacing w:after="200" w:line="276" w:lineRule="auto"/>
    </w:pPr>
    <w:rPr>
      <w:lang w:val="en-US" w:eastAsia="en-US"/>
    </w:rPr>
  </w:style>
  <w:style w:type="paragraph" w:customStyle="1" w:styleId="2A2EE9CFB86B40EDB74917927303FF5D">
    <w:name w:val="2A2EE9CFB86B40EDB74917927303FF5D"/>
    <w:rsid w:val="005E1A39"/>
    <w:pPr>
      <w:spacing w:after="200" w:line="276" w:lineRule="auto"/>
    </w:pPr>
    <w:rPr>
      <w:lang w:val="en-US" w:eastAsia="en-US"/>
    </w:rPr>
  </w:style>
  <w:style w:type="paragraph" w:customStyle="1" w:styleId="DA2DD5BDAC4A4829A24BED700ACCA8C4">
    <w:name w:val="DA2DD5BDAC4A4829A24BED700ACCA8C4"/>
    <w:rsid w:val="005E1A39"/>
    <w:pPr>
      <w:spacing w:after="200" w:line="276" w:lineRule="auto"/>
    </w:pPr>
    <w:rPr>
      <w:lang w:val="en-US" w:eastAsia="en-US"/>
    </w:rPr>
  </w:style>
  <w:style w:type="paragraph" w:customStyle="1" w:styleId="2A1EA65E3E9E426B9BB88D128B07C71F">
    <w:name w:val="2A1EA65E3E9E426B9BB88D128B07C71F"/>
    <w:rsid w:val="005E1A39"/>
    <w:pPr>
      <w:spacing w:after="200" w:line="276" w:lineRule="auto"/>
    </w:pPr>
    <w:rPr>
      <w:lang w:val="en-US" w:eastAsia="en-US"/>
    </w:rPr>
  </w:style>
  <w:style w:type="paragraph" w:customStyle="1" w:styleId="B6373D3ACE384218B0B5940A71965889">
    <w:name w:val="B6373D3ACE384218B0B5940A71965889"/>
    <w:rsid w:val="005E1A39"/>
    <w:pPr>
      <w:spacing w:after="200" w:line="276" w:lineRule="auto"/>
    </w:pPr>
    <w:rPr>
      <w:lang w:val="en-US" w:eastAsia="en-US"/>
    </w:rPr>
  </w:style>
  <w:style w:type="paragraph" w:customStyle="1" w:styleId="CEAD2EFFA2F34753B3FE9DDD4FFD3540">
    <w:name w:val="CEAD2EFFA2F34753B3FE9DDD4FFD3540"/>
    <w:rsid w:val="005E1A39"/>
    <w:pPr>
      <w:spacing w:after="200" w:line="276" w:lineRule="auto"/>
    </w:pPr>
    <w:rPr>
      <w:lang w:val="en-US" w:eastAsia="en-US"/>
    </w:rPr>
  </w:style>
  <w:style w:type="paragraph" w:customStyle="1" w:styleId="CFF16FB0593C4D978F19AE16A242BE53">
    <w:name w:val="CFF16FB0593C4D978F19AE16A242BE53"/>
    <w:rsid w:val="005E1A39"/>
    <w:pPr>
      <w:spacing w:after="200" w:line="276" w:lineRule="auto"/>
    </w:pPr>
    <w:rPr>
      <w:lang w:val="en-US" w:eastAsia="en-US"/>
    </w:rPr>
  </w:style>
  <w:style w:type="paragraph" w:customStyle="1" w:styleId="DF564882C02845568C3E558BDC76986D">
    <w:name w:val="DF564882C02845568C3E558BDC76986D"/>
    <w:rsid w:val="005E1A39"/>
    <w:pPr>
      <w:spacing w:after="200" w:line="276" w:lineRule="auto"/>
    </w:pPr>
    <w:rPr>
      <w:lang w:val="en-US" w:eastAsia="en-US"/>
    </w:rPr>
  </w:style>
  <w:style w:type="paragraph" w:customStyle="1" w:styleId="DA0C5841CD534EB481EE58945D5E4155">
    <w:name w:val="DA0C5841CD534EB481EE58945D5E4155"/>
    <w:rsid w:val="005E1A39"/>
    <w:pPr>
      <w:spacing w:after="200" w:line="276" w:lineRule="auto"/>
    </w:pPr>
    <w:rPr>
      <w:lang w:val="en-US" w:eastAsia="en-US"/>
    </w:rPr>
  </w:style>
  <w:style w:type="paragraph" w:customStyle="1" w:styleId="2A4F9AB1FF914A4B8DD0FC916DE72800">
    <w:name w:val="2A4F9AB1FF914A4B8DD0FC916DE72800"/>
    <w:rsid w:val="00221651"/>
    <w:rPr>
      <w:lang w:val="en-US" w:eastAsia="en-US"/>
    </w:rPr>
  </w:style>
  <w:style w:type="paragraph" w:customStyle="1" w:styleId="46D07BF76AA841C1A15787ACCB780EE4">
    <w:name w:val="46D07BF76AA841C1A15787ACCB780EE4"/>
    <w:rsid w:val="00AF288E"/>
    <w:rPr>
      <w:lang w:val="en-US" w:eastAsia="en-US"/>
    </w:rPr>
  </w:style>
  <w:style w:type="paragraph" w:customStyle="1" w:styleId="CDF2862D93074B62B89C320FF606328B">
    <w:name w:val="CDF2862D93074B62B89C320FF606328B"/>
    <w:rsid w:val="00AB4960"/>
    <w:pPr>
      <w:spacing w:after="200" w:line="276" w:lineRule="auto"/>
    </w:pPr>
    <w:rPr>
      <w:lang w:val="en-US" w:eastAsia="en-US"/>
    </w:rPr>
  </w:style>
  <w:style w:type="paragraph" w:customStyle="1" w:styleId="94F8CF900FDB4907A4BCC3991449FB5F">
    <w:name w:val="94F8CF900FDB4907A4BCC3991449FB5F"/>
    <w:rsid w:val="00AB4960"/>
    <w:pPr>
      <w:spacing w:after="200" w:line="276" w:lineRule="auto"/>
    </w:pPr>
    <w:rPr>
      <w:lang w:val="en-US" w:eastAsia="en-US"/>
    </w:rPr>
  </w:style>
  <w:style w:type="paragraph" w:customStyle="1" w:styleId="11AA931736AB4A2CA361375CEB7784C4">
    <w:name w:val="11AA931736AB4A2CA361375CEB7784C4"/>
    <w:rsid w:val="00AB4960"/>
    <w:pPr>
      <w:spacing w:after="200" w:line="276" w:lineRule="auto"/>
    </w:pPr>
    <w:rPr>
      <w:lang w:val="en-US" w:eastAsia="en-US"/>
    </w:rPr>
  </w:style>
  <w:style w:type="paragraph" w:customStyle="1" w:styleId="05E8A09ACD664B798A35F9CEE7B251EA">
    <w:name w:val="05E8A09ACD664B798A35F9CEE7B251EA"/>
    <w:rsid w:val="00AB4960"/>
    <w:pPr>
      <w:spacing w:after="200" w:line="276" w:lineRule="auto"/>
    </w:pPr>
    <w:rPr>
      <w:lang w:val="en-US" w:eastAsia="en-US"/>
    </w:rPr>
  </w:style>
  <w:style w:type="paragraph" w:customStyle="1" w:styleId="49E21F83E93A42588F59CF27CF9A4234">
    <w:name w:val="49E21F83E93A42588F59CF27CF9A4234"/>
    <w:rsid w:val="00AB4960"/>
    <w:pPr>
      <w:spacing w:after="200" w:line="276" w:lineRule="auto"/>
    </w:pPr>
    <w:rPr>
      <w:lang w:val="en-US" w:eastAsia="en-US"/>
    </w:rPr>
  </w:style>
  <w:style w:type="paragraph" w:customStyle="1" w:styleId="F1F2ED8363304A58B88AC4090567ABCF">
    <w:name w:val="F1F2ED8363304A58B88AC4090567ABCF"/>
    <w:rsid w:val="00AB4960"/>
    <w:pPr>
      <w:spacing w:after="200" w:line="276" w:lineRule="auto"/>
    </w:pPr>
    <w:rPr>
      <w:lang w:val="en-US" w:eastAsia="en-US"/>
    </w:rPr>
  </w:style>
  <w:style w:type="paragraph" w:customStyle="1" w:styleId="C307F035524E4A85B1717887EB736418">
    <w:name w:val="C307F035524E4A85B1717887EB736418"/>
    <w:rsid w:val="00AB4960"/>
    <w:pPr>
      <w:spacing w:after="200" w:line="276" w:lineRule="auto"/>
    </w:pPr>
    <w:rPr>
      <w:lang w:val="en-US" w:eastAsia="en-US"/>
    </w:rPr>
  </w:style>
  <w:style w:type="paragraph" w:customStyle="1" w:styleId="270FABA8850C4054BBB80E570A5BF08F">
    <w:name w:val="270FABA8850C4054BBB80E570A5BF08F"/>
    <w:rsid w:val="00AB4960"/>
    <w:pPr>
      <w:spacing w:after="200" w:line="276" w:lineRule="auto"/>
    </w:pPr>
    <w:rPr>
      <w:lang w:val="en-US" w:eastAsia="en-US"/>
    </w:rPr>
  </w:style>
  <w:style w:type="paragraph" w:customStyle="1" w:styleId="66BE1C61BAAE4CB7935F2A873552DF84">
    <w:name w:val="66BE1C61BAAE4CB7935F2A873552DF84"/>
    <w:rsid w:val="00AB4960"/>
    <w:pPr>
      <w:spacing w:after="200" w:line="276" w:lineRule="auto"/>
    </w:pPr>
    <w:rPr>
      <w:lang w:val="en-US" w:eastAsia="en-US"/>
    </w:rPr>
  </w:style>
  <w:style w:type="paragraph" w:customStyle="1" w:styleId="447A0874E89E48CC93904190E43C8452">
    <w:name w:val="447A0874E89E48CC93904190E43C8452"/>
    <w:rsid w:val="00AB4960"/>
    <w:pPr>
      <w:spacing w:after="200" w:line="276" w:lineRule="auto"/>
    </w:pPr>
    <w:rPr>
      <w:lang w:val="en-US" w:eastAsia="en-US"/>
    </w:rPr>
  </w:style>
  <w:style w:type="paragraph" w:customStyle="1" w:styleId="CE39B873CAF5464CA8D476D9EFF7F67A">
    <w:name w:val="CE39B873CAF5464CA8D476D9EFF7F67A"/>
    <w:rsid w:val="00AB4960"/>
    <w:pPr>
      <w:spacing w:after="200" w:line="276" w:lineRule="auto"/>
    </w:pPr>
    <w:rPr>
      <w:lang w:val="en-US" w:eastAsia="en-US"/>
    </w:rPr>
  </w:style>
  <w:style w:type="paragraph" w:customStyle="1" w:styleId="B41A4CF0EF58432FBC4FA66AB3903833">
    <w:name w:val="B41A4CF0EF58432FBC4FA66AB3903833"/>
    <w:rsid w:val="00AB4960"/>
    <w:pPr>
      <w:spacing w:after="200" w:line="276" w:lineRule="auto"/>
    </w:pPr>
    <w:rPr>
      <w:lang w:val="en-US" w:eastAsia="en-US"/>
    </w:rPr>
  </w:style>
  <w:style w:type="paragraph" w:customStyle="1" w:styleId="69A36F304C704E4D82464DCD158BC939">
    <w:name w:val="69A36F304C704E4D82464DCD158BC939"/>
    <w:rsid w:val="00AB4960"/>
    <w:pPr>
      <w:spacing w:after="200" w:line="276" w:lineRule="auto"/>
    </w:pPr>
    <w:rPr>
      <w:lang w:val="en-US" w:eastAsia="en-US"/>
    </w:rPr>
  </w:style>
  <w:style w:type="paragraph" w:customStyle="1" w:styleId="11BCAA61BDC147A5944A268060F61B22">
    <w:name w:val="11BCAA61BDC147A5944A268060F61B22"/>
    <w:rsid w:val="00AB4960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>1-A Sh. Krishan Villa, New Vinay Nagar, Jalandhar</CompanyAddress>
  <CompanyPhone>7973725345</CompanyPhone>
  <CompanyFax/>
  <CompanyEmail>tamannasehgal446@gmail.com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89116-C852-4A42-B136-2061946DD6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Student%20Resume%20(Modern%20design).dotx</Template>
  <TotalTime>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Tawakley</dc:creator>
  <cp:keywords>tamannasehgal446</cp:keywords>
  <cp:lastModifiedBy>tamannasehgal446@gmail.com</cp:lastModifiedBy>
  <cp:revision>6</cp:revision>
  <dcterms:created xsi:type="dcterms:W3CDTF">2020-07-13T15:13:00Z</dcterms:created>
  <dcterms:modified xsi:type="dcterms:W3CDTF">2020-07-13T15:17:00Z</dcterms:modified>
</cp:coreProperties>
</file>